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7775" w14:textId="38F34414" w:rsidR="005C04F2" w:rsidRPr="008247BF" w:rsidRDefault="001C5132" w:rsidP="00AA5F1C">
      <w:pPr>
        <w:pStyle w:val="MonthYear"/>
        <w:tabs>
          <w:tab w:val="center" w:pos="7200"/>
          <w:tab w:val="left" w:pos="9510"/>
        </w:tabs>
        <w:ind w:left="9360" w:hanging="9360"/>
        <w:jc w:val="left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ab/>
      </w:r>
      <w:r w:rsidR="00AA5F1C">
        <w:rPr>
          <w:rFonts w:ascii="Arial" w:hAnsi="Arial" w:cs="Arial"/>
          <w:b/>
          <w:noProof/>
          <w:sz w:val="32"/>
          <w:szCs w:val="32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7A508CD3" wp14:editId="7F3771B6">
            <wp:simplePos x="0" y="0"/>
            <wp:positionH relativeFrom="column">
              <wp:posOffset>39370</wp:posOffset>
            </wp:positionH>
            <wp:positionV relativeFrom="paragraph">
              <wp:posOffset>-253365</wp:posOffset>
            </wp:positionV>
            <wp:extent cx="1646957" cy="612396"/>
            <wp:effectExtent l="0" t="0" r="0" b="0"/>
            <wp:wrapNone/>
            <wp:docPr id="1" name="Picture 1" descr="York Reg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57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AF" w:rsidRPr="008247BF">
        <w:rPr>
          <w:rFonts w:ascii="Arial" w:hAnsi="Arial" w:cs="Arial"/>
          <w:b/>
          <w:sz w:val="44"/>
          <w:szCs w:val="44"/>
        </w:rPr>
        <w:t xml:space="preserve">January </w:t>
      </w:r>
      <w:r w:rsidR="00400A60" w:rsidRPr="008247BF">
        <w:rPr>
          <w:rFonts w:ascii="Arial" w:hAnsi="Arial" w:cs="Arial"/>
          <w:b/>
          <w:sz w:val="44"/>
          <w:szCs w:val="44"/>
        </w:rPr>
        <w:t>20</w:t>
      </w:r>
      <w:r w:rsidR="003C48E2">
        <w:rPr>
          <w:rFonts w:ascii="Arial" w:hAnsi="Arial" w:cs="Arial"/>
          <w:b/>
          <w:sz w:val="44"/>
          <w:szCs w:val="44"/>
        </w:rPr>
        <w:t>2</w:t>
      </w:r>
      <w:r w:rsidR="00A23C4D">
        <w:rPr>
          <w:rFonts w:ascii="Arial" w:hAnsi="Arial" w:cs="Arial"/>
          <w:b/>
          <w:sz w:val="44"/>
          <w:szCs w:val="44"/>
        </w:rPr>
        <w:t>4</w:t>
      </w:r>
      <w:r w:rsidRPr="008247BF">
        <w:rPr>
          <w:rFonts w:ascii="Arial" w:hAnsi="Arial" w:cs="Arial"/>
          <w:b/>
          <w:sz w:val="44"/>
          <w:szCs w:val="44"/>
        </w:rPr>
        <w:tab/>
      </w:r>
      <w:r w:rsidR="00B1545F" w:rsidRPr="008247BF">
        <w:rPr>
          <w:rFonts w:ascii="Arial" w:hAnsi="Arial" w:cs="Arial"/>
          <w:color w:val="FF0000"/>
          <w:sz w:val="44"/>
          <w:szCs w:val="44"/>
        </w:rPr>
        <w:tab/>
      </w:r>
      <w:r w:rsidR="00B1545F" w:rsidRPr="008247BF">
        <w:rPr>
          <w:rFonts w:ascii="Arial" w:hAnsi="Arial" w:cs="Arial"/>
          <w:b/>
          <w:color w:val="FF0000"/>
          <w:sz w:val="44"/>
          <w:szCs w:val="44"/>
        </w:rPr>
        <w:tab/>
      </w:r>
      <w:r w:rsidR="00B1545F" w:rsidRPr="008247BF">
        <w:rPr>
          <w:rFonts w:ascii="Arial" w:hAnsi="Arial" w:cs="Arial"/>
          <w:b/>
          <w:color w:val="FF0000"/>
          <w:sz w:val="44"/>
          <w:szCs w:val="44"/>
        </w:rPr>
        <w:tab/>
      </w:r>
    </w:p>
    <w:tbl>
      <w:tblPr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1070"/>
        <w:gridCol w:w="1530"/>
        <w:gridCol w:w="1710"/>
        <w:gridCol w:w="3060"/>
        <w:gridCol w:w="3600"/>
        <w:gridCol w:w="2239"/>
        <w:gridCol w:w="1171"/>
      </w:tblGrid>
      <w:tr w:rsidR="005C04F2" w:rsidRPr="00BF47D8" w14:paraId="3890110D" w14:textId="77777777" w:rsidTr="007361FD">
        <w:trPr>
          <w:trHeight w:val="610"/>
          <w:tblHeader/>
          <w:jc w:val="center"/>
        </w:trPr>
        <w:tc>
          <w:tcPr>
            <w:tcW w:w="1070" w:type="dxa"/>
            <w:shd w:val="clear" w:color="auto" w:fill="auto"/>
            <w:vAlign w:val="bottom"/>
          </w:tcPr>
          <w:p w14:paraId="5DFC8A29" w14:textId="77777777" w:rsidR="005C04F2" w:rsidRPr="00BF47D8" w:rsidRDefault="000356A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Sunday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C4D2BC0" w14:textId="77777777" w:rsidR="005C04F2" w:rsidRPr="00BF47D8" w:rsidRDefault="000356A7" w:rsidP="00373D2B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Monday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77942AF4" w14:textId="77777777" w:rsidR="005C04F2" w:rsidRPr="00BF47D8" w:rsidRDefault="000356A7" w:rsidP="00373D2B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Tuesday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0A40DA6A" w14:textId="77777777" w:rsidR="005C04F2" w:rsidRPr="00BF47D8" w:rsidRDefault="000356A7" w:rsidP="00373D2B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Wednesday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507CD13" w14:textId="77777777" w:rsidR="005C04F2" w:rsidRPr="00BF47D8" w:rsidRDefault="000356A7" w:rsidP="007361FD">
            <w:pPr>
              <w:pStyle w:val="Day"/>
              <w:tabs>
                <w:tab w:val="left" w:pos="699"/>
              </w:tabs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Thursday</w:t>
            </w:r>
          </w:p>
        </w:tc>
        <w:tc>
          <w:tcPr>
            <w:tcW w:w="2239" w:type="dxa"/>
            <w:shd w:val="clear" w:color="auto" w:fill="auto"/>
            <w:vAlign w:val="bottom"/>
          </w:tcPr>
          <w:p w14:paraId="4753576D" w14:textId="77777777" w:rsidR="005C04F2" w:rsidRPr="00BF47D8" w:rsidRDefault="000356A7" w:rsidP="00373D2B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Friday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634DBE72" w14:textId="77777777" w:rsidR="005C04F2" w:rsidRPr="00BF47D8" w:rsidRDefault="000356A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Saturday</w:t>
            </w:r>
          </w:p>
        </w:tc>
      </w:tr>
      <w:tr w:rsidR="003F166B" w:rsidRPr="00BF47D8" w14:paraId="09ED85EE" w14:textId="77777777" w:rsidTr="007361FD">
        <w:trPr>
          <w:trHeight w:val="997"/>
          <w:jc w:val="center"/>
        </w:trPr>
        <w:tc>
          <w:tcPr>
            <w:tcW w:w="1070" w:type="dxa"/>
          </w:tcPr>
          <w:p w14:paraId="53C05106" w14:textId="1B097314" w:rsidR="003F166B" w:rsidRDefault="003F166B" w:rsidP="003F166B">
            <w:pPr>
              <w:pStyle w:val="Date"/>
              <w:spacing w:after="4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  <w:p w14:paraId="047EE24E" w14:textId="47DB4610" w:rsidR="003F166B" w:rsidRPr="00BF47D8" w:rsidRDefault="003F166B" w:rsidP="000937E1">
            <w:pPr>
              <w:pStyle w:val="Date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2C7F546" w14:textId="77777777" w:rsidR="0011694E" w:rsidRDefault="0012411C" w:rsidP="003F166B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694E" w:rsidRPr="00BF47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</w:p>
          <w:p w14:paraId="12BC7C9E" w14:textId="06F07BBF" w:rsidR="003F166B" w:rsidRPr="00BF47D8" w:rsidRDefault="0011694E" w:rsidP="007361FD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color w:val="C00000"/>
                <w:sz w:val="18"/>
                <w:szCs w:val="18"/>
              </w:rPr>
              <w:t>NEW YEAR’S DAY</w:t>
            </w:r>
          </w:p>
        </w:tc>
        <w:tc>
          <w:tcPr>
            <w:tcW w:w="1710" w:type="dxa"/>
          </w:tcPr>
          <w:p w14:paraId="6405684D" w14:textId="3B1A4D32" w:rsidR="003F166B" w:rsidRPr="00BF47D8" w:rsidRDefault="0012411C" w:rsidP="003F166B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E7F46F0" w14:textId="77777777" w:rsidR="003F166B" w:rsidRPr="00BF47D8" w:rsidRDefault="003F166B" w:rsidP="003F1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3D12D6B" w14:textId="3D7BD3F7" w:rsidR="003F166B" w:rsidRPr="003C48E2" w:rsidRDefault="0012411C" w:rsidP="003F166B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7030A0"/>
                <w:sz w:val="18"/>
                <w:szCs w:val="18"/>
              </w:rPr>
              <w:t>3</w:t>
            </w:r>
          </w:p>
          <w:p w14:paraId="7AC83F9A" w14:textId="77777777" w:rsidR="003F166B" w:rsidRPr="00BF47D8" w:rsidRDefault="003F166B" w:rsidP="003F166B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77C8E388" w14:textId="2959B801" w:rsidR="00807DE7" w:rsidRDefault="0012411C" w:rsidP="007361FD">
            <w:pPr>
              <w:tabs>
                <w:tab w:val="left" w:pos="699"/>
              </w:tabs>
              <w:ind w:left="503" w:right="-83" w:hanging="503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  <w:p w14:paraId="4138E2D2" w14:textId="77777777" w:rsidR="00DC4409" w:rsidRDefault="00DC4409" w:rsidP="007361FD">
            <w:pPr>
              <w:tabs>
                <w:tab w:val="left" w:pos="699"/>
              </w:tabs>
              <w:ind w:left="503" w:right="-83" w:hanging="503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5E401DAA" w14:textId="77777777" w:rsidR="00B31BAC" w:rsidRDefault="00B31BAC" w:rsidP="007361FD">
            <w:pPr>
              <w:tabs>
                <w:tab w:val="left" w:pos="699"/>
              </w:tabs>
              <w:ind w:left="503" w:right="-83" w:hanging="503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209D7135" w14:textId="77777777" w:rsidR="00B31BAC" w:rsidRDefault="00B31BAC" w:rsidP="007361FD">
            <w:pPr>
              <w:tabs>
                <w:tab w:val="left" w:pos="699"/>
              </w:tabs>
              <w:ind w:left="503" w:right="-83" w:hanging="503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28A3A943" w14:textId="77777777" w:rsidR="00B31BAC" w:rsidRDefault="00B31BAC" w:rsidP="007361FD">
            <w:pPr>
              <w:tabs>
                <w:tab w:val="left" w:pos="699"/>
              </w:tabs>
              <w:ind w:left="503" w:right="-83" w:hanging="503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2AAC84F4" w14:textId="77777777" w:rsidR="00B31BAC" w:rsidRDefault="00B31BAC" w:rsidP="007361FD">
            <w:pPr>
              <w:tabs>
                <w:tab w:val="left" w:pos="699"/>
              </w:tabs>
              <w:ind w:left="503" w:right="-83" w:hanging="503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6F3D0010" w14:textId="29A143A3" w:rsidR="00B31BAC" w:rsidRPr="00BF47D8" w:rsidRDefault="00B31BAC" w:rsidP="007361FD">
            <w:pPr>
              <w:tabs>
                <w:tab w:val="left" w:pos="699"/>
              </w:tabs>
              <w:ind w:left="503" w:right="-83" w:hanging="503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239" w:type="dxa"/>
          </w:tcPr>
          <w:p w14:paraId="12384F3D" w14:textId="094119CC" w:rsidR="003F166B" w:rsidRDefault="0012411C" w:rsidP="003F166B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FD55A05" w14:textId="0F13CF6D" w:rsidR="00163B04" w:rsidRPr="00163B04" w:rsidRDefault="00163B04" w:rsidP="00163B04">
            <w:pPr>
              <w:ind w:left="72" w:right="-98" w:hanging="90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63B0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Christmas Break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Ends</w:t>
            </w:r>
            <w:r w:rsidRPr="00163B0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br/>
            </w:r>
            <w:r w:rsidRPr="00163B04">
              <w:rPr>
                <w:rFonts w:ascii="Arial" w:hAnsi="Arial" w:cs="Arial"/>
                <w:b/>
                <w:color w:val="C00000"/>
                <w:sz w:val="18"/>
                <w:szCs w:val="18"/>
              </w:rPr>
              <w:t>for School Boards</w:t>
            </w:r>
          </w:p>
          <w:p w14:paraId="2450FB52" w14:textId="77777777" w:rsidR="003F166B" w:rsidRDefault="003F166B" w:rsidP="003F166B">
            <w:pPr>
              <w:jc w:val="center"/>
            </w:pPr>
          </w:p>
          <w:p w14:paraId="1544A085" w14:textId="13CFC1F8" w:rsidR="00E06352" w:rsidRPr="003C48E2" w:rsidRDefault="00E06352" w:rsidP="003F166B">
            <w:pPr>
              <w:jc w:val="center"/>
            </w:pPr>
          </w:p>
        </w:tc>
        <w:tc>
          <w:tcPr>
            <w:tcW w:w="1171" w:type="dxa"/>
          </w:tcPr>
          <w:p w14:paraId="04CEBB21" w14:textId="5FB0E96A" w:rsidR="003F166B" w:rsidRPr="00BF47D8" w:rsidRDefault="0012411C" w:rsidP="003F166B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73D2B" w:rsidRPr="00BF47D8" w14:paraId="5B17C8D4" w14:textId="77777777" w:rsidTr="007361FD">
        <w:trPr>
          <w:trHeight w:val="1060"/>
          <w:jc w:val="center"/>
        </w:trPr>
        <w:tc>
          <w:tcPr>
            <w:tcW w:w="1070" w:type="dxa"/>
          </w:tcPr>
          <w:p w14:paraId="7837C3FD" w14:textId="4F49EEE3" w:rsidR="00373D2B" w:rsidRPr="00BF47D8" w:rsidRDefault="0012411C" w:rsidP="00F057F1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14:paraId="0E66BA86" w14:textId="5B643D03" w:rsidR="00373D2B" w:rsidRPr="00BF47D8" w:rsidRDefault="0012411C" w:rsidP="00F057F1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160E52AA" w14:textId="2DAB2167" w:rsidR="0085095E" w:rsidRPr="00BF47D8" w:rsidRDefault="0012411C" w:rsidP="0095311C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60" w:type="dxa"/>
          </w:tcPr>
          <w:p w14:paraId="5CB80E50" w14:textId="763E228E" w:rsidR="00B921D8" w:rsidRDefault="0012411C" w:rsidP="00B921D8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10</w:t>
            </w:r>
          </w:p>
          <w:p w14:paraId="600CEA1A" w14:textId="6DC4B9A6" w:rsidR="001E50EF" w:rsidRPr="00BF47D8" w:rsidRDefault="001E50EF" w:rsidP="005F0348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577623B" w14:textId="1F1A4A95" w:rsidR="00DC4409" w:rsidRPr="0012411C" w:rsidRDefault="0012411C" w:rsidP="007361FD">
            <w:pPr>
              <w:pStyle w:val="Date"/>
              <w:tabs>
                <w:tab w:val="left" w:pos="699"/>
              </w:tabs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12411C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6F50172A" w14:textId="494DB0BC" w:rsidR="00956D88" w:rsidRPr="006922FC" w:rsidRDefault="00956D88" w:rsidP="007361FD">
            <w:pPr>
              <w:tabs>
                <w:tab w:val="left" w:pos="522"/>
                <w:tab w:val="left" w:pos="699"/>
              </w:tabs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6922F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9:00</w:t>
            </w:r>
            <w:r w:rsidRPr="006922F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="007361F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6922F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Committee of the Whole</w:t>
            </w:r>
          </w:p>
          <w:p w14:paraId="1E656577" w14:textId="77777777" w:rsidR="00DC4409" w:rsidRDefault="00DC4409" w:rsidP="007361FD">
            <w:pPr>
              <w:tabs>
                <w:tab w:val="left" w:pos="699"/>
              </w:tabs>
              <w:ind w:left="503" w:right="-83" w:hanging="503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706D9F89" w14:textId="3FB6DA09" w:rsidR="00B47283" w:rsidRPr="00B47283" w:rsidRDefault="00B47283" w:rsidP="00B47283">
            <w:pPr>
              <w:tabs>
                <w:tab w:val="left" w:pos="522"/>
                <w:tab w:val="left" w:pos="699"/>
              </w:tabs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 w:rsidRPr="00B4728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Housing Affordability Task</w:t>
            </w:r>
            <w:r w:rsidRPr="00B4728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B4728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Force</w:t>
            </w:r>
          </w:p>
          <w:p w14:paraId="388E4D72" w14:textId="335AB6DC" w:rsidR="00B47283" w:rsidRPr="00B47283" w:rsidRDefault="00B47283" w:rsidP="00B47283">
            <w:pPr>
              <w:tabs>
                <w:tab w:val="left" w:pos="522"/>
                <w:tab w:val="left" w:pos="699"/>
              </w:tabs>
              <w:ind w:left="503" w:right="-83" w:hanging="503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B47283">
              <w:rPr>
                <w:rFonts w:ascii="Arial" w:hAnsi="Arial" w:cs="Arial"/>
                <w:color w:val="0070C0"/>
                <w:sz w:val="18"/>
                <w:szCs w:val="18"/>
              </w:rPr>
              <w:tab/>
              <w:t>(immediately following CW)</w:t>
            </w:r>
          </w:p>
          <w:p w14:paraId="4050287C" w14:textId="77777777" w:rsidR="00B47283" w:rsidRPr="00B47283" w:rsidRDefault="00B47283" w:rsidP="00B47283">
            <w:pPr>
              <w:tabs>
                <w:tab w:val="left" w:pos="522"/>
                <w:tab w:val="left" w:pos="699"/>
              </w:tabs>
              <w:ind w:left="503" w:right="-83" w:hanging="503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(rescheduled from Dec 14)</w:t>
            </w:r>
          </w:p>
          <w:p w14:paraId="4ADF9407" w14:textId="77777777" w:rsidR="00B31BAC" w:rsidRDefault="00B31BAC" w:rsidP="007361FD">
            <w:pPr>
              <w:tabs>
                <w:tab w:val="left" w:pos="699"/>
              </w:tabs>
              <w:ind w:left="503" w:right="-83" w:hanging="503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47854778" w14:textId="77777777" w:rsidR="00B31BAC" w:rsidRDefault="00B31BAC" w:rsidP="007361FD">
            <w:pPr>
              <w:tabs>
                <w:tab w:val="left" w:pos="699"/>
              </w:tabs>
              <w:ind w:left="503" w:right="-83" w:hanging="503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40D05E74" w14:textId="7E3EBA7D" w:rsidR="00B31BAC" w:rsidRPr="00BF47D8" w:rsidRDefault="00B31BAC" w:rsidP="007361FD">
            <w:pPr>
              <w:tabs>
                <w:tab w:val="left" w:pos="699"/>
              </w:tabs>
              <w:ind w:left="503" w:right="-83" w:hanging="503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39" w:type="dxa"/>
          </w:tcPr>
          <w:p w14:paraId="14C453AC" w14:textId="20D7C02F" w:rsidR="00CC03FA" w:rsidRPr="00BF47D8" w:rsidRDefault="0012411C" w:rsidP="00F85D01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1" w:type="dxa"/>
          </w:tcPr>
          <w:p w14:paraId="4ACAA48E" w14:textId="3F3C6D97" w:rsidR="00373D2B" w:rsidRPr="00BF47D8" w:rsidRDefault="0012411C" w:rsidP="00F057F1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C04F2" w:rsidRPr="00BF47D8" w14:paraId="101B54DD" w14:textId="77777777" w:rsidTr="007361FD">
        <w:trPr>
          <w:trHeight w:val="1537"/>
          <w:jc w:val="center"/>
        </w:trPr>
        <w:tc>
          <w:tcPr>
            <w:tcW w:w="1070" w:type="dxa"/>
          </w:tcPr>
          <w:p w14:paraId="3A8066C6" w14:textId="4D2CD793" w:rsidR="005C04F2" w:rsidRPr="00BF47D8" w:rsidRDefault="0012411C" w:rsidP="00F057F1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14:paraId="6AF39A23" w14:textId="1946AC49" w:rsidR="005C04F2" w:rsidRPr="00BF47D8" w:rsidRDefault="0012411C" w:rsidP="00F057F1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1E6D133F" w14:textId="7D83C1A4" w:rsidR="00EB2FF2" w:rsidRPr="00BF47D8" w:rsidRDefault="0012411C" w:rsidP="00F057F1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59882C54" w14:textId="77777777" w:rsidR="00AF238A" w:rsidRPr="00BF47D8" w:rsidRDefault="00AF238A" w:rsidP="001E50EF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5B173C2D" w14:textId="77777777" w:rsidR="00074E3F" w:rsidRDefault="0012411C" w:rsidP="0012411C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12411C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6E9FC4EF" w14:textId="2318DDBD" w:rsidR="00EA2F17" w:rsidRPr="00EA2F17" w:rsidRDefault="00EA2F17" w:rsidP="00EA2F17">
            <w:pPr>
              <w:tabs>
                <w:tab w:val="left" w:pos="522"/>
                <w:tab w:val="left" w:pos="699"/>
              </w:tabs>
              <w:ind w:left="503" w:right="-83" w:hanging="503"/>
            </w:pPr>
          </w:p>
        </w:tc>
        <w:tc>
          <w:tcPr>
            <w:tcW w:w="3600" w:type="dxa"/>
          </w:tcPr>
          <w:p w14:paraId="3B318D8A" w14:textId="23395A3A" w:rsidR="00DC4409" w:rsidRPr="0012411C" w:rsidRDefault="0012411C" w:rsidP="007361FD">
            <w:pPr>
              <w:tabs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12411C"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1402038A" w14:textId="24CDEA81" w:rsidR="00665BC2" w:rsidRPr="00B47283" w:rsidRDefault="00665BC2" w:rsidP="003323A0">
            <w:pPr>
              <w:tabs>
                <w:tab w:val="left" w:pos="522"/>
                <w:tab w:val="left" w:pos="699"/>
              </w:tabs>
              <w:ind w:left="503" w:right="-83" w:hanging="50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65BC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9:00</w:t>
            </w:r>
            <w:r w:rsidRPr="00665BC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="007361F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="003323A0" w:rsidRPr="00665BC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Housing York Inc.</w:t>
            </w:r>
            <w:r w:rsidR="003323A0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Board</w:t>
            </w:r>
            <w:r w:rsidR="00B4728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</w:p>
          <w:p w14:paraId="5C7B078E" w14:textId="77777777" w:rsidR="00665BC2" w:rsidRDefault="00665BC2" w:rsidP="007361FD">
            <w:pPr>
              <w:tabs>
                <w:tab w:val="left" w:pos="522"/>
                <w:tab w:val="left" w:pos="699"/>
              </w:tabs>
              <w:ind w:left="503" w:right="-83" w:hanging="503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49C6E04" w14:textId="75E5F3ED" w:rsidR="00665BC2" w:rsidRDefault="00665BC2" w:rsidP="007361FD">
            <w:pPr>
              <w:tabs>
                <w:tab w:val="left" w:pos="522"/>
                <w:tab w:val="left" w:pos="699"/>
              </w:tabs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1:00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="007361F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="007361F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YR Rapid Transit Corp</w:t>
            </w:r>
            <w:r w:rsidR="007361F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oration</w:t>
            </w:r>
          </w:p>
          <w:p w14:paraId="11CBC2C3" w14:textId="77777777" w:rsidR="00E06352" w:rsidRDefault="00E06352" w:rsidP="007361FD">
            <w:pPr>
              <w:tabs>
                <w:tab w:val="left" w:pos="522"/>
                <w:tab w:val="left" w:pos="699"/>
              </w:tabs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5ED42644" w14:textId="18140F52" w:rsidR="00665BC2" w:rsidRPr="00665BC2" w:rsidRDefault="00665BC2" w:rsidP="007361FD">
            <w:pPr>
              <w:tabs>
                <w:tab w:val="left" w:pos="522"/>
                <w:tab w:val="left" w:pos="699"/>
              </w:tabs>
              <w:ind w:left="503" w:right="-83" w:hanging="50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</w:tcPr>
          <w:p w14:paraId="0BCCECB4" w14:textId="10107C20" w:rsidR="00EB2FF2" w:rsidRPr="00BF47D8" w:rsidRDefault="0012411C" w:rsidP="00F85D01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4FA15B61" w14:textId="77777777" w:rsidR="00487964" w:rsidRPr="00BF47D8" w:rsidRDefault="00487964" w:rsidP="00C760FE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14:paraId="7C3B7598" w14:textId="097BDDD0" w:rsidR="005C04F2" w:rsidRPr="00BF47D8" w:rsidRDefault="0012411C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C04F2" w:rsidRPr="00BF47D8" w14:paraId="075D6E4B" w14:textId="77777777" w:rsidTr="007361FD">
        <w:trPr>
          <w:trHeight w:val="1087"/>
          <w:jc w:val="center"/>
        </w:trPr>
        <w:tc>
          <w:tcPr>
            <w:tcW w:w="1070" w:type="dxa"/>
          </w:tcPr>
          <w:p w14:paraId="03935384" w14:textId="716FFF43" w:rsidR="005C04F2" w:rsidRPr="00BF47D8" w:rsidRDefault="0012411C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30" w:type="dxa"/>
            <w:shd w:val="clear" w:color="auto" w:fill="auto"/>
          </w:tcPr>
          <w:p w14:paraId="4FB0E7DC" w14:textId="1859A36E" w:rsidR="005C04F2" w:rsidRDefault="0012411C" w:rsidP="00373D2B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45F7AF64" w14:textId="20C05E35" w:rsidR="002A0C16" w:rsidRPr="002A0C16" w:rsidRDefault="002A0C16" w:rsidP="002A0C16">
            <w:pPr>
              <w:tabs>
                <w:tab w:val="left" w:pos="522"/>
              </w:tabs>
              <w:rPr>
                <w:b/>
                <w:bCs/>
              </w:rPr>
            </w:pPr>
          </w:p>
        </w:tc>
        <w:tc>
          <w:tcPr>
            <w:tcW w:w="1710" w:type="dxa"/>
          </w:tcPr>
          <w:p w14:paraId="4A107142" w14:textId="362529AB" w:rsidR="00660655" w:rsidRPr="00BF47D8" w:rsidRDefault="0012411C" w:rsidP="00F85D01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0" w:type="dxa"/>
          </w:tcPr>
          <w:p w14:paraId="2AC72E34" w14:textId="3709DB3F" w:rsidR="00064D8E" w:rsidRDefault="0012411C" w:rsidP="003C48E2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64B7DCD3" w14:textId="3E906767" w:rsidR="000155E3" w:rsidRPr="000155E3" w:rsidRDefault="000155E3" w:rsidP="003C48E2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9:30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  <w:t>YR Police Services Board</w:t>
            </w:r>
          </w:p>
          <w:p w14:paraId="0F56E878" w14:textId="77777777" w:rsidR="000155E3" w:rsidRDefault="000155E3" w:rsidP="003C48E2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36443CE9" w14:textId="7C9F88FA" w:rsidR="00064D8E" w:rsidRPr="00BF47D8" w:rsidRDefault="00EA2F17" w:rsidP="003C48E2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EA2F1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4:00</w:t>
            </w:r>
            <w:r w:rsidRPr="00EA2F1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EA2F1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  <w:t>Agriculture &amp; Agri-Food</w:t>
            </w:r>
            <w:r w:rsidRPr="00EA2F1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br/>
            </w:r>
            <w:r w:rsidRPr="00EA2F1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  <w:t>Advisory Committee</w:t>
            </w:r>
          </w:p>
        </w:tc>
        <w:tc>
          <w:tcPr>
            <w:tcW w:w="3600" w:type="dxa"/>
          </w:tcPr>
          <w:p w14:paraId="72E19414" w14:textId="4F2D990B" w:rsidR="001D212D" w:rsidRDefault="0012411C" w:rsidP="007361FD">
            <w:pPr>
              <w:pStyle w:val="Date"/>
              <w:tabs>
                <w:tab w:val="left" w:pos="69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14A5298B" w14:textId="3E81F58C" w:rsidR="00956D88" w:rsidRPr="006922FC" w:rsidRDefault="00956D88" w:rsidP="007361FD">
            <w:pPr>
              <w:tabs>
                <w:tab w:val="left" w:pos="522"/>
                <w:tab w:val="left" w:pos="699"/>
              </w:tabs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6922F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9:00</w:t>
            </w:r>
            <w:r w:rsidRPr="006922F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="007361F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6922F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  <w:t>Regional Council</w:t>
            </w:r>
          </w:p>
          <w:p w14:paraId="23552625" w14:textId="77777777" w:rsidR="00956D88" w:rsidRPr="00956D88" w:rsidRDefault="00956D88" w:rsidP="007361FD">
            <w:pPr>
              <w:tabs>
                <w:tab w:val="left" w:pos="699"/>
              </w:tabs>
            </w:pPr>
          </w:p>
          <w:p w14:paraId="319890BB" w14:textId="4D38A12C" w:rsidR="00732719" w:rsidRDefault="00732719" w:rsidP="007361FD">
            <w:pPr>
              <w:tabs>
                <w:tab w:val="left" w:pos="0"/>
                <w:tab w:val="left" w:pos="516"/>
                <w:tab w:val="left" w:pos="699"/>
              </w:tabs>
              <w:ind w:right="-8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036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1:00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7361F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47DB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Audit Committee</w:t>
            </w:r>
          </w:p>
          <w:p w14:paraId="5809BDAA" w14:textId="77777777" w:rsidR="00DC4409" w:rsidRDefault="00DC4409" w:rsidP="007361FD">
            <w:pPr>
              <w:tabs>
                <w:tab w:val="left" w:pos="0"/>
                <w:tab w:val="left" w:pos="516"/>
                <w:tab w:val="left" w:pos="699"/>
              </w:tabs>
              <w:ind w:right="-8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635AFC" w14:textId="77777777" w:rsidR="00E06352" w:rsidRDefault="00E06352" w:rsidP="007361FD">
            <w:pPr>
              <w:tabs>
                <w:tab w:val="left" w:pos="0"/>
                <w:tab w:val="left" w:pos="516"/>
                <w:tab w:val="left" w:pos="699"/>
              </w:tabs>
              <w:ind w:right="-8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FEB77F" w14:textId="14A620EF" w:rsidR="00B31BAC" w:rsidRPr="00BF47D8" w:rsidRDefault="00B31BAC" w:rsidP="007361FD">
            <w:pPr>
              <w:tabs>
                <w:tab w:val="left" w:pos="0"/>
                <w:tab w:val="left" w:pos="516"/>
                <w:tab w:val="left" w:pos="699"/>
              </w:tabs>
              <w:ind w:right="-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9" w:type="dxa"/>
          </w:tcPr>
          <w:p w14:paraId="609CBA4C" w14:textId="6AC17546" w:rsidR="005C04F2" w:rsidRDefault="0012411C" w:rsidP="00373D2B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33D25D94" w14:textId="67AFDC21" w:rsidR="00B921D8" w:rsidRPr="00B921D8" w:rsidRDefault="00B921D8" w:rsidP="00C923B8">
            <w:pPr>
              <w:tabs>
                <w:tab w:val="left" w:pos="612"/>
              </w:tabs>
              <w:ind w:left="503" w:right="-83" w:hanging="503"/>
            </w:pPr>
          </w:p>
        </w:tc>
        <w:tc>
          <w:tcPr>
            <w:tcW w:w="1171" w:type="dxa"/>
          </w:tcPr>
          <w:p w14:paraId="285CB376" w14:textId="34790F71" w:rsidR="005C04F2" w:rsidRPr="00BF47D8" w:rsidRDefault="0012411C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3C48E2" w:rsidRPr="00BF47D8" w14:paraId="7037836C" w14:textId="77777777" w:rsidTr="00B32C56">
        <w:trPr>
          <w:trHeight w:val="1231"/>
          <w:jc w:val="center"/>
        </w:trPr>
        <w:tc>
          <w:tcPr>
            <w:tcW w:w="1070" w:type="dxa"/>
          </w:tcPr>
          <w:p w14:paraId="265CDE1B" w14:textId="33E37AB6" w:rsidR="003C48E2" w:rsidRDefault="0012411C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30" w:type="dxa"/>
            <w:shd w:val="clear" w:color="auto" w:fill="auto"/>
          </w:tcPr>
          <w:p w14:paraId="53C187C0" w14:textId="74543D54" w:rsidR="003C48E2" w:rsidRDefault="0012411C" w:rsidP="00373D2B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10" w:type="dxa"/>
          </w:tcPr>
          <w:p w14:paraId="4281B7B4" w14:textId="726E3D82" w:rsidR="003C48E2" w:rsidRDefault="0012411C" w:rsidP="00F85D01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0" w:type="dxa"/>
          </w:tcPr>
          <w:p w14:paraId="05713DE6" w14:textId="047E3BD6" w:rsidR="003C48E2" w:rsidRDefault="0012411C" w:rsidP="00C923B8">
            <w:pPr>
              <w:tabs>
                <w:tab w:val="left" w:pos="522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600" w:type="dxa"/>
          </w:tcPr>
          <w:p w14:paraId="7E4DABB2" w14:textId="77777777" w:rsidR="003C48E2" w:rsidRDefault="003C48E2" w:rsidP="007361FD">
            <w:pPr>
              <w:pStyle w:val="Date"/>
              <w:tabs>
                <w:tab w:val="left" w:pos="69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72122423" w14:textId="37755C15" w:rsidR="00E06352" w:rsidRDefault="00E06352" w:rsidP="00E06352"/>
          <w:p w14:paraId="2C5A6A7F" w14:textId="23B44DF3" w:rsidR="00B31BAC" w:rsidRDefault="00B31BAC" w:rsidP="00E06352"/>
          <w:p w14:paraId="737B59B5" w14:textId="77777777" w:rsidR="00E06352" w:rsidRDefault="00E06352" w:rsidP="00E06352"/>
          <w:p w14:paraId="64605B4C" w14:textId="5E2D7913" w:rsidR="00E06352" w:rsidRPr="00E06352" w:rsidRDefault="00E06352" w:rsidP="00E06352"/>
        </w:tc>
        <w:tc>
          <w:tcPr>
            <w:tcW w:w="2239" w:type="dxa"/>
          </w:tcPr>
          <w:p w14:paraId="5F9B5C08" w14:textId="77777777" w:rsidR="003C48E2" w:rsidRDefault="003C48E2" w:rsidP="00373D2B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2D6AC955" w14:textId="77777777" w:rsidR="00F25A93" w:rsidRPr="00F25A93" w:rsidRDefault="00F25A93" w:rsidP="00F25A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5DD0C" w14:textId="77777777" w:rsidR="00F25A93" w:rsidRPr="00F25A93" w:rsidRDefault="00F25A93" w:rsidP="00F25A93"/>
          <w:p w14:paraId="66268E8C" w14:textId="7356AE4C" w:rsidR="00F25A93" w:rsidRPr="00F25A93" w:rsidRDefault="00F25A93" w:rsidP="00F25A93"/>
        </w:tc>
      </w:tr>
    </w:tbl>
    <w:p w14:paraId="1CB9BC06" w14:textId="52438443" w:rsidR="005C04F2" w:rsidRPr="00BF47D8" w:rsidRDefault="00BF2E2F">
      <w:pPr>
        <w:pStyle w:val="MonthYea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  <w14:ligatures w14:val="none"/>
          <w14:cntxtAlts w14:val="0"/>
        </w:rPr>
        <w:lastRenderedPageBreak/>
        <w:drawing>
          <wp:anchor distT="0" distB="0" distL="114300" distR="114300" simplePos="0" relativeHeight="251661312" behindDoc="0" locked="0" layoutInCell="1" allowOverlap="1" wp14:anchorId="0D124516" wp14:editId="10F11B1C">
            <wp:simplePos x="0" y="0"/>
            <wp:positionH relativeFrom="column">
              <wp:posOffset>66675</wp:posOffset>
            </wp:positionH>
            <wp:positionV relativeFrom="paragraph">
              <wp:posOffset>-367665</wp:posOffset>
            </wp:positionV>
            <wp:extent cx="1646957" cy="612396"/>
            <wp:effectExtent l="0" t="0" r="0" b="0"/>
            <wp:wrapNone/>
            <wp:docPr id="4" name="Picture 4" descr="York Reg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57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AF" w:rsidRPr="00BF47D8">
        <w:rPr>
          <w:rFonts w:ascii="Arial" w:hAnsi="Arial" w:cs="Arial"/>
          <w:b/>
          <w:sz w:val="44"/>
          <w:szCs w:val="44"/>
        </w:rPr>
        <w:t xml:space="preserve">February </w:t>
      </w:r>
      <w:r w:rsidR="00C330AF" w:rsidRPr="00BF47D8">
        <w:rPr>
          <w:rFonts w:ascii="Arial" w:hAnsi="Arial" w:cs="Arial"/>
          <w:b/>
          <w:sz w:val="44"/>
          <w:szCs w:val="44"/>
        </w:rPr>
        <w:fldChar w:fldCharType="begin"/>
      </w:r>
      <w:r w:rsidR="00C330AF" w:rsidRPr="00BF47D8">
        <w:rPr>
          <w:rFonts w:ascii="Arial" w:hAnsi="Arial" w:cs="Arial"/>
          <w:b/>
          <w:sz w:val="44"/>
          <w:szCs w:val="44"/>
        </w:rPr>
        <w:instrText xml:space="preserve"> DOCVARIABLE  MonthStart1 \@  yyyy   \* MERGEFORMAT </w:instrText>
      </w:r>
      <w:r w:rsidR="00C330AF" w:rsidRPr="00BF47D8">
        <w:rPr>
          <w:rFonts w:ascii="Arial" w:hAnsi="Arial" w:cs="Arial"/>
          <w:b/>
          <w:sz w:val="44"/>
          <w:szCs w:val="44"/>
        </w:rPr>
        <w:fldChar w:fldCharType="separate"/>
      </w:r>
      <w:r w:rsidR="00195F2C" w:rsidRPr="00BF47D8">
        <w:rPr>
          <w:rFonts w:ascii="Arial" w:hAnsi="Arial" w:cs="Arial"/>
          <w:b/>
          <w:sz w:val="44"/>
          <w:szCs w:val="44"/>
        </w:rPr>
        <w:t>20</w:t>
      </w:r>
      <w:r w:rsidR="00C330AF" w:rsidRPr="00BF47D8">
        <w:rPr>
          <w:rFonts w:ascii="Arial" w:hAnsi="Arial" w:cs="Arial"/>
          <w:b/>
          <w:sz w:val="44"/>
          <w:szCs w:val="44"/>
        </w:rPr>
        <w:fldChar w:fldCharType="end"/>
      </w:r>
      <w:r w:rsidR="003C48E2">
        <w:rPr>
          <w:rFonts w:ascii="Arial" w:hAnsi="Arial" w:cs="Arial"/>
          <w:b/>
          <w:sz w:val="44"/>
          <w:szCs w:val="44"/>
        </w:rPr>
        <w:t>2</w:t>
      </w:r>
      <w:r w:rsidR="00A23C4D">
        <w:rPr>
          <w:rFonts w:ascii="Arial" w:hAnsi="Arial" w:cs="Arial"/>
          <w:b/>
          <w:sz w:val="44"/>
          <w:szCs w:val="44"/>
        </w:rPr>
        <w:t>4</w:t>
      </w:r>
    </w:p>
    <w:tbl>
      <w:tblPr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1070"/>
        <w:gridCol w:w="1530"/>
        <w:gridCol w:w="1710"/>
        <w:gridCol w:w="3060"/>
        <w:gridCol w:w="3600"/>
        <w:gridCol w:w="2250"/>
        <w:gridCol w:w="1160"/>
      </w:tblGrid>
      <w:tr w:rsidR="000356A7" w:rsidRPr="00BF47D8" w14:paraId="10CE4B0B" w14:textId="77777777" w:rsidTr="00E06352">
        <w:trPr>
          <w:tblHeader/>
          <w:jc w:val="center"/>
        </w:trPr>
        <w:tc>
          <w:tcPr>
            <w:tcW w:w="1070" w:type="dxa"/>
            <w:shd w:val="clear" w:color="auto" w:fill="auto"/>
            <w:vAlign w:val="bottom"/>
          </w:tcPr>
          <w:p w14:paraId="1C6EFA57" w14:textId="77777777" w:rsidR="000356A7" w:rsidRPr="00BF47D8" w:rsidRDefault="000356A7" w:rsidP="001E5606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Sunday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8868C02" w14:textId="77777777" w:rsidR="000356A7" w:rsidRPr="00BF47D8" w:rsidRDefault="000356A7" w:rsidP="00373D2B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Monday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CB60F9B" w14:textId="77777777" w:rsidR="000356A7" w:rsidRPr="00BF47D8" w:rsidRDefault="000356A7" w:rsidP="00373D2B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Tuesday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3F816FD8" w14:textId="77777777" w:rsidR="000356A7" w:rsidRPr="00BF47D8" w:rsidRDefault="000356A7" w:rsidP="007361FD">
            <w:pPr>
              <w:pStyle w:val="Day"/>
              <w:tabs>
                <w:tab w:val="left" w:pos="609"/>
              </w:tabs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Wednesday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63AC96B2" w14:textId="77777777" w:rsidR="000356A7" w:rsidRPr="00BF47D8" w:rsidRDefault="000356A7" w:rsidP="00E06352">
            <w:pPr>
              <w:pStyle w:val="Day"/>
              <w:tabs>
                <w:tab w:val="left" w:pos="699"/>
              </w:tabs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Thursday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F1E13B6" w14:textId="77777777" w:rsidR="000356A7" w:rsidRPr="00BF47D8" w:rsidRDefault="000356A7" w:rsidP="00373D2B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Friday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FE72048" w14:textId="77777777" w:rsidR="000356A7" w:rsidRPr="00BF47D8" w:rsidRDefault="000356A7" w:rsidP="001E5606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Saturday</w:t>
            </w:r>
          </w:p>
        </w:tc>
      </w:tr>
      <w:tr w:rsidR="005C04F2" w:rsidRPr="00BF47D8" w14:paraId="72754F76" w14:textId="77777777" w:rsidTr="00E06352">
        <w:trPr>
          <w:trHeight w:val="673"/>
          <w:jc w:val="center"/>
        </w:trPr>
        <w:tc>
          <w:tcPr>
            <w:tcW w:w="1070" w:type="dxa"/>
          </w:tcPr>
          <w:p w14:paraId="5521933A" w14:textId="77777777" w:rsidR="005C04F2" w:rsidRPr="00BF47D8" w:rsidRDefault="00C330AF" w:rsidP="0051245C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MonthStart2 \@ dddd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Wednesday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“Sunday" 1 ""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0419F4B0" w14:textId="7EFBB117" w:rsidR="005C04F2" w:rsidRPr="00BF47D8" w:rsidRDefault="00C330AF" w:rsidP="0051245C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MonthStart2 \@ dddd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Wednesday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“Monday" 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=A2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&lt;&gt; 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=A2+1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2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72CCA487" w14:textId="63790584" w:rsidR="005C04F2" w:rsidRPr="00BF47D8" w:rsidRDefault="00C330AF" w:rsidP="0051245C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MonthStart2 \@ dddd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Wednesday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“Tuesday" 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=B2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&lt;&gt; 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=B2+1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3A4A6D32" w14:textId="5C1962AF" w:rsidR="00064D8E" w:rsidRDefault="00064D8E" w:rsidP="007361FD">
            <w:pPr>
              <w:tabs>
                <w:tab w:val="left" w:pos="522"/>
                <w:tab w:val="left" w:pos="6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A82521" w14:textId="77777777" w:rsidR="00064D8E" w:rsidRDefault="00064D8E" w:rsidP="007361FD">
            <w:pPr>
              <w:tabs>
                <w:tab w:val="left" w:pos="522"/>
                <w:tab w:val="left" w:pos="6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76DC04" w14:textId="77777777" w:rsidR="009B43C5" w:rsidRDefault="009B43C5" w:rsidP="007361FD">
            <w:pPr>
              <w:tabs>
                <w:tab w:val="left" w:pos="522"/>
                <w:tab w:val="left" w:pos="6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4BDCB2" w14:textId="5BA5533B" w:rsidR="009B43C5" w:rsidRPr="00BF47D8" w:rsidRDefault="009B43C5" w:rsidP="007361FD">
            <w:pPr>
              <w:tabs>
                <w:tab w:val="left" w:pos="522"/>
                <w:tab w:val="left" w:pos="6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670D2D61" w14:textId="54EBAEC3" w:rsidR="006C2653" w:rsidRDefault="0011694E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418BB42" w14:textId="77777777" w:rsidR="006C2653" w:rsidRDefault="006C2653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5808B56F" w14:textId="77777777" w:rsidR="00E06352" w:rsidRDefault="00E06352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70AD57A1" w14:textId="77777777" w:rsidR="00E06352" w:rsidRDefault="00E06352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4C3863DF" w14:textId="77777777" w:rsidR="00E06352" w:rsidRDefault="00E06352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2D4344F5" w14:textId="6F72A6C1" w:rsidR="00B31BAC" w:rsidRDefault="00B31BAC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1C741FB8" w14:textId="77777777" w:rsidR="00B31BAC" w:rsidRDefault="00B31BAC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72684CF5" w14:textId="2A5C2D51" w:rsidR="00B31BAC" w:rsidRPr="00E372FA" w:rsidRDefault="00B31BAC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65D3DEE" w14:textId="36F06922" w:rsidR="005C04F2" w:rsidRPr="00BF47D8" w:rsidRDefault="0011694E" w:rsidP="0051245C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0" w:type="dxa"/>
          </w:tcPr>
          <w:p w14:paraId="20FCF361" w14:textId="11148CC1" w:rsidR="003C48E2" w:rsidRDefault="0011694E" w:rsidP="003C48E2">
            <w:r>
              <w:t>3</w:t>
            </w:r>
          </w:p>
          <w:p w14:paraId="23118703" w14:textId="77777777" w:rsidR="003C48E2" w:rsidRPr="003C48E2" w:rsidRDefault="003C48E2" w:rsidP="003C48E2"/>
        </w:tc>
      </w:tr>
      <w:tr w:rsidR="005C04F2" w:rsidRPr="00BF47D8" w14:paraId="406169B2" w14:textId="77777777" w:rsidTr="00E06352">
        <w:trPr>
          <w:trHeight w:val="1735"/>
          <w:jc w:val="center"/>
        </w:trPr>
        <w:tc>
          <w:tcPr>
            <w:tcW w:w="1070" w:type="dxa"/>
          </w:tcPr>
          <w:p w14:paraId="197645C0" w14:textId="20DCA12D" w:rsidR="005C04F2" w:rsidRPr="00BF47D8" w:rsidRDefault="0011694E" w:rsidP="0051245C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</w:tcPr>
          <w:p w14:paraId="695E8F2B" w14:textId="282D2BDF" w:rsidR="005C04F2" w:rsidRPr="00BF47D8" w:rsidRDefault="0011694E" w:rsidP="0051245C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14:paraId="6BA75C34" w14:textId="4F08595F" w:rsidR="00EB2FF2" w:rsidRPr="00BF47D8" w:rsidRDefault="0011694E" w:rsidP="00F85D01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60" w:type="dxa"/>
          </w:tcPr>
          <w:p w14:paraId="0E893333" w14:textId="1847240F" w:rsidR="00DF4479" w:rsidRPr="00883A23" w:rsidRDefault="0011694E" w:rsidP="007361FD">
            <w:pPr>
              <w:tabs>
                <w:tab w:val="left" w:pos="522"/>
                <w:tab w:val="left" w:pos="6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39DAE446" w14:textId="4F3D31AB" w:rsidR="005F0348" w:rsidRPr="00BF47D8" w:rsidRDefault="005F0348" w:rsidP="007361FD">
            <w:pPr>
              <w:tabs>
                <w:tab w:val="left" w:pos="522"/>
                <w:tab w:val="left" w:pos="609"/>
                <w:tab w:val="left" w:pos="704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5A2FC7E9" w14:textId="1A6F32F6" w:rsidR="005F0348" w:rsidRPr="00BF47D8" w:rsidRDefault="0011694E" w:rsidP="00E06352">
            <w:pPr>
              <w:tabs>
                <w:tab w:val="left" w:pos="522"/>
                <w:tab w:val="left" w:pos="606"/>
                <w:tab w:val="left" w:pos="699"/>
              </w:tabs>
              <w:rPr>
                <w:rFonts w:ascii="Arial" w:hAnsi="Arial" w:cs="Arial"/>
                <w:bCs/>
                <w:color w:val="7030A0"/>
                <w:szCs w:val="18"/>
              </w:rPr>
            </w:pPr>
            <w:r>
              <w:rPr>
                <w:rFonts w:ascii="Arial" w:hAnsi="Arial" w:cs="Arial"/>
                <w:bCs/>
                <w:color w:val="7030A0"/>
                <w:sz w:val="18"/>
                <w:szCs w:val="18"/>
              </w:rPr>
              <w:t>8</w:t>
            </w:r>
          </w:p>
          <w:p w14:paraId="4595EF85" w14:textId="77777777" w:rsidR="00A92C43" w:rsidRDefault="00956D88" w:rsidP="00E06352">
            <w:pPr>
              <w:tabs>
                <w:tab w:val="left" w:pos="516"/>
                <w:tab w:val="left" w:pos="699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  <w:r w:rsidRPr="006922FC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9:00</w:t>
            </w:r>
            <w:r w:rsidRPr="006922FC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="007361FD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6922FC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Committee of the Whole</w:t>
            </w:r>
          </w:p>
          <w:p w14:paraId="7B60C1F9" w14:textId="77777777" w:rsidR="00B31BAC" w:rsidRDefault="00B31BAC" w:rsidP="00E06352">
            <w:pPr>
              <w:tabs>
                <w:tab w:val="left" w:pos="516"/>
                <w:tab w:val="left" w:pos="699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</w:p>
          <w:p w14:paraId="3F185148" w14:textId="77777777" w:rsidR="00B31BAC" w:rsidRDefault="00B31BAC" w:rsidP="00E06352">
            <w:pPr>
              <w:tabs>
                <w:tab w:val="left" w:pos="516"/>
                <w:tab w:val="left" w:pos="699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</w:p>
          <w:p w14:paraId="53CFBFAD" w14:textId="77777777" w:rsidR="00B31BAC" w:rsidRDefault="00B31BAC" w:rsidP="00E06352">
            <w:pPr>
              <w:tabs>
                <w:tab w:val="left" w:pos="516"/>
                <w:tab w:val="left" w:pos="699"/>
              </w:tabs>
              <w:rPr>
                <w:rFonts w:ascii="Arial" w:hAnsi="Arial" w:cs="Arial"/>
                <w:bCs/>
                <w:color w:val="7030A0"/>
                <w:szCs w:val="18"/>
              </w:rPr>
            </w:pPr>
          </w:p>
          <w:p w14:paraId="7304D674" w14:textId="63F939DF" w:rsidR="00B31BAC" w:rsidRPr="00BF47D8" w:rsidRDefault="00B31BAC" w:rsidP="00E06352">
            <w:pPr>
              <w:tabs>
                <w:tab w:val="left" w:pos="516"/>
                <w:tab w:val="left" w:pos="699"/>
              </w:tabs>
              <w:rPr>
                <w:rFonts w:ascii="Arial" w:hAnsi="Arial" w:cs="Arial"/>
                <w:bCs/>
                <w:color w:val="7030A0"/>
                <w:szCs w:val="18"/>
              </w:rPr>
            </w:pPr>
          </w:p>
        </w:tc>
        <w:tc>
          <w:tcPr>
            <w:tcW w:w="2250" w:type="dxa"/>
          </w:tcPr>
          <w:p w14:paraId="1BA42477" w14:textId="7EE94096" w:rsidR="005C04F2" w:rsidRPr="00BF47D8" w:rsidRDefault="0011694E" w:rsidP="0051245C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60" w:type="dxa"/>
          </w:tcPr>
          <w:p w14:paraId="0317BAAE" w14:textId="7948B956" w:rsidR="005C04F2" w:rsidRPr="00BF47D8" w:rsidRDefault="0011694E" w:rsidP="001C5132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C04F2" w:rsidRPr="00BF47D8" w14:paraId="038DE31C" w14:textId="77777777" w:rsidTr="00E06352">
        <w:trPr>
          <w:trHeight w:val="1789"/>
          <w:jc w:val="center"/>
        </w:trPr>
        <w:tc>
          <w:tcPr>
            <w:tcW w:w="1070" w:type="dxa"/>
          </w:tcPr>
          <w:p w14:paraId="7420AC40" w14:textId="4431FB84" w:rsidR="005C04F2" w:rsidRPr="00BF47D8" w:rsidRDefault="0011694E" w:rsidP="001C5132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30" w:type="dxa"/>
          </w:tcPr>
          <w:p w14:paraId="247D1B3F" w14:textId="07C1F601" w:rsidR="005C04F2" w:rsidRDefault="0011694E" w:rsidP="001C5132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6E8B0D6F" w14:textId="635A97FC" w:rsidR="003C48E2" w:rsidRPr="003C48E2" w:rsidRDefault="003C48E2" w:rsidP="003C48E2"/>
        </w:tc>
        <w:tc>
          <w:tcPr>
            <w:tcW w:w="1710" w:type="dxa"/>
            <w:shd w:val="clear" w:color="auto" w:fill="auto"/>
          </w:tcPr>
          <w:p w14:paraId="678F5B73" w14:textId="4153404D" w:rsidR="00EB2FF2" w:rsidRPr="00BF47D8" w:rsidRDefault="0011694E" w:rsidP="001C5132">
            <w:pPr>
              <w:pStyle w:val="Date"/>
              <w:spacing w:before="0"/>
              <w:ind w:left="503" w:right="-8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0" w:type="dxa"/>
          </w:tcPr>
          <w:p w14:paraId="790100D1" w14:textId="13908624" w:rsidR="005468B7" w:rsidRPr="004F63F0" w:rsidRDefault="0011694E" w:rsidP="007361FD">
            <w:pPr>
              <w:tabs>
                <w:tab w:val="left" w:pos="522"/>
                <w:tab w:val="left" w:pos="609"/>
              </w:tabs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14</w:t>
            </w:r>
          </w:p>
          <w:p w14:paraId="368938F4" w14:textId="72293D3F" w:rsidR="001820FC" w:rsidRPr="00BF47D8" w:rsidRDefault="001820FC" w:rsidP="007361FD">
            <w:pPr>
              <w:tabs>
                <w:tab w:val="left" w:pos="430"/>
                <w:tab w:val="left" w:pos="60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14:paraId="0B97B272" w14:textId="77777777" w:rsidR="0052571F" w:rsidRDefault="0011694E" w:rsidP="00E06352">
            <w:pPr>
              <w:tabs>
                <w:tab w:val="left" w:pos="522"/>
                <w:tab w:val="left" w:pos="606"/>
                <w:tab w:val="left" w:pos="699"/>
              </w:tabs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15</w:t>
            </w:r>
          </w:p>
          <w:p w14:paraId="58B7B2CC" w14:textId="77777777" w:rsidR="000B68DD" w:rsidRDefault="000B68DD" w:rsidP="00E06352">
            <w:pPr>
              <w:tabs>
                <w:tab w:val="left" w:pos="522"/>
                <w:tab w:val="left" w:pos="699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  <w:r w:rsidRPr="000B68DD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9:00</w:t>
            </w:r>
            <w:r w:rsidRPr="000B68DD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="007361FD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0B68DD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YR Rapid Transit Cor</w:t>
            </w: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p</w:t>
            </w:r>
            <w:r w:rsidR="007361FD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oration</w:t>
            </w:r>
          </w:p>
          <w:p w14:paraId="01B72EDB" w14:textId="77777777" w:rsidR="00900127" w:rsidRDefault="00900127" w:rsidP="00E06352">
            <w:pPr>
              <w:tabs>
                <w:tab w:val="left" w:pos="522"/>
                <w:tab w:val="left" w:pos="699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</w:p>
          <w:p w14:paraId="6B8D45BF" w14:textId="5E59C94E" w:rsidR="00900127" w:rsidRPr="00900127" w:rsidRDefault="00900127" w:rsidP="00900127">
            <w:pPr>
              <w:tabs>
                <w:tab w:val="left" w:pos="522"/>
                <w:tab w:val="left" w:pos="699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  <w:r w:rsidRPr="00900127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1:00</w:t>
            </w:r>
            <w:r w:rsidRPr="00900127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900127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900127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  <w:t>YTN Telecom Network Inc.</w:t>
            </w:r>
          </w:p>
          <w:p w14:paraId="25B9A774" w14:textId="7537C634" w:rsidR="00900127" w:rsidRDefault="00900127" w:rsidP="00900127">
            <w:pPr>
              <w:tabs>
                <w:tab w:val="left" w:pos="522"/>
                <w:tab w:val="left" w:pos="699"/>
              </w:tabs>
              <w:rPr>
                <w:rFonts w:ascii="Arial" w:hAnsi="Arial" w:cs="Arial"/>
                <w:color w:val="F367D5"/>
                <w:sz w:val="18"/>
                <w:szCs w:val="18"/>
              </w:rPr>
            </w:pPr>
            <w:r w:rsidRPr="00900127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900127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900127">
              <w:rPr>
                <w:rFonts w:ascii="Arial" w:hAnsi="Arial" w:cs="Arial"/>
                <w:color w:val="F367D5"/>
                <w:sz w:val="18"/>
                <w:szCs w:val="18"/>
              </w:rPr>
              <w:tab/>
              <w:t>(Private Meeting)</w:t>
            </w:r>
          </w:p>
          <w:p w14:paraId="77BBB87E" w14:textId="62B9B0E4" w:rsidR="00900127" w:rsidRPr="00900127" w:rsidRDefault="00900127" w:rsidP="00900127">
            <w:pPr>
              <w:tabs>
                <w:tab w:val="left" w:pos="70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367D5"/>
                <w:sz w:val="18"/>
                <w:szCs w:val="18"/>
              </w:rPr>
              <w:tab/>
            </w:r>
            <w:r w:rsidRPr="00900127">
              <w:rPr>
                <w:rFonts w:ascii="Arial" w:hAnsi="Arial" w:cs="Arial"/>
                <w:color w:val="FF0000"/>
                <w:sz w:val="18"/>
                <w:szCs w:val="18"/>
              </w:rPr>
              <w:t>(re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scheduled from Jan 18)</w:t>
            </w:r>
          </w:p>
          <w:p w14:paraId="234D46DD" w14:textId="1A531E1E" w:rsidR="00900127" w:rsidRPr="00BF47D8" w:rsidRDefault="00900127" w:rsidP="00E06352">
            <w:pPr>
              <w:tabs>
                <w:tab w:val="left" w:pos="522"/>
                <w:tab w:val="left" w:pos="699"/>
              </w:tabs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6A4405C" w14:textId="5AC56E16" w:rsidR="00EB2FF2" w:rsidRPr="00BF47D8" w:rsidRDefault="0011694E" w:rsidP="00F85D01">
            <w:pPr>
              <w:pStyle w:val="Date"/>
              <w:spacing w:before="0"/>
              <w:ind w:left="503" w:right="-8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60" w:type="dxa"/>
          </w:tcPr>
          <w:p w14:paraId="4645EC7A" w14:textId="2F87D0D2" w:rsidR="005C04F2" w:rsidRPr="00BF47D8" w:rsidRDefault="0011694E" w:rsidP="001C5132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C04F2" w:rsidRPr="00BF47D8" w14:paraId="1FC180FF" w14:textId="77777777" w:rsidTr="00E06352">
        <w:trPr>
          <w:trHeight w:val="1474"/>
          <w:jc w:val="center"/>
        </w:trPr>
        <w:tc>
          <w:tcPr>
            <w:tcW w:w="1070" w:type="dxa"/>
          </w:tcPr>
          <w:p w14:paraId="754E5407" w14:textId="66063006" w:rsidR="005C04F2" w:rsidRPr="00BF47D8" w:rsidRDefault="0011694E" w:rsidP="0051245C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30" w:type="dxa"/>
          </w:tcPr>
          <w:p w14:paraId="58FA8CD9" w14:textId="127AC401" w:rsidR="001D7C4F" w:rsidRPr="00BF47D8" w:rsidRDefault="0011694E" w:rsidP="0051245C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04600FA7" w14:textId="77777777" w:rsidR="000937E1" w:rsidRDefault="000937E1" w:rsidP="007A7436">
            <w:pPr>
              <w:pStyle w:val="Date"/>
              <w:spacing w:before="0"/>
              <w:ind w:left="503" w:right="-83" w:hanging="503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  <w:p w14:paraId="1EFA47DC" w14:textId="6DB99A44" w:rsidR="005C04F2" w:rsidRPr="00BF47D8" w:rsidRDefault="004022EB" w:rsidP="007A7436">
            <w:pPr>
              <w:pStyle w:val="Date"/>
              <w:spacing w:before="0"/>
              <w:ind w:left="503" w:right="-83" w:hanging="5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color w:val="C00000"/>
                <w:sz w:val="18"/>
                <w:szCs w:val="18"/>
              </w:rPr>
              <w:t>FAMILY DAY</w:t>
            </w:r>
          </w:p>
        </w:tc>
        <w:tc>
          <w:tcPr>
            <w:tcW w:w="1710" w:type="dxa"/>
          </w:tcPr>
          <w:p w14:paraId="02A39366" w14:textId="23A70D43" w:rsidR="00EB2FF2" w:rsidRPr="00BF47D8" w:rsidRDefault="0011694E" w:rsidP="00F85D01">
            <w:pPr>
              <w:pStyle w:val="Date"/>
              <w:spacing w:before="0"/>
              <w:ind w:left="503" w:right="-8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0" w:type="dxa"/>
            <w:shd w:val="clear" w:color="auto" w:fill="auto"/>
          </w:tcPr>
          <w:p w14:paraId="585A66AD" w14:textId="743B54D1" w:rsidR="005C04F2" w:rsidRPr="00BF47D8" w:rsidRDefault="0011694E" w:rsidP="007361FD">
            <w:pPr>
              <w:pStyle w:val="Date"/>
              <w:tabs>
                <w:tab w:val="left" w:pos="522"/>
                <w:tab w:val="left" w:pos="609"/>
              </w:tabs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7BE7582A" w14:textId="77777777" w:rsidR="000155E3" w:rsidRPr="000155E3" w:rsidRDefault="000155E3" w:rsidP="000155E3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9:30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  <w:t>YR Police Services Board</w:t>
            </w:r>
          </w:p>
          <w:p w14:paraId="1825C445" w14:textId="77777777" w:rsidR="000155E3" w:rsidRDefault="000155E3" w:rsidP="00EB6C06">
            <w:pPr>
              <w:tabs>
                <w:tab w:val="left" w:pos="609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</w:p>
          <w:p w14:paraId="06839A2E" w14:textId="6BBEF765" w:rsidR="00EB6C06" w:rsidRDefault="00EB6C06" w:rsidP="00EB6C06">
            <w:pPr>
              <w:tabs>
                <w:tab w:val="left" w:pos="609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  <w:r w:rsidRPr="00FB4E9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4:00</w:t>
            </w:r>
            <w:r w:rsidRPr="00FB4E9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  <w:t xml:space="preserve">Accessibility Advisory </w:t>
            </w:r>
            <w:r w:rsidRPr="00FB4E9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  <w:t>Committee</w:t>
            </w:r>
          </w:p>
          <w:p w14:paraId="69FF9ABC" w14:textId="6805301B" w:rsidR="00A92C43" w:rsidRPr="00BF47D8" w:rsidRDefault="00A92C43" w:rsidP="007361FD">
            <w:pPr>
              <w:tabs>
                <w:tab w:val="left" w:pos="430"/>
                <w:tab w:val="left" w:pos="6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275F3B5" w14:textId="77777777" w:rsidR="00CD5874" w:rsidRDefault="0011694E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14EAEBC4" w14:textId="50D4C81B" w:rsidR="00956D88" w:rsidRDefault="00956D88" w:rsidP="00E06352">
            <w:pPr>
              <w:tabs>
                <w:tab w:val="left" w:pos="522"/>
                <w:tab w:val="left" w:pos="699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  <w:r w:rsidRPr="006922FC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9:00</w:t>
            </w:r>
            <w:r w:rsidRPr="006922FC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="007361FD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6922FC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Regional Council</w:t>
            </w:r>
          </w:p>
          <w:p w14:paraId="571037E9" w14:textId="77777777" w:rsidR="00956D88" w:rsidRDefault="00956D88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6FD3AA9F" w14:textId="77777777" w:rsidR="00B31BAC" w:rsidRDefault="00B31BAC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5518A7C0" w14:textId="77777777" w:rsidR="00B31BAC" w:rsidRDefault="00B31BAC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472E4A3D" w14:textId="77777777" w:rsidR="00B31BAC" w:rsidRDefault="00B31BAC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7AEC1ADA" w14:textId="77777777" w:rsidR="00B31BAC" w:rsidRDefault="00B31BAC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40458835" w14:textId="55E2DAAE" w:rsidR="00B31BAC" w:rsidRPr="00BF47D8" w:rsidRDefault="00B31BAC" w:rsidP="00E06352">
            <w:pPr>
              <w:tabs>
                <w:tab w:val="left" w:pos="606"/>
                <w:tab w:val="left" w:pos="699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6872C0D" w14:textId="1DB813FC" w:rsidR="00EB2FF2" w:rsidRPr="00BF47D8" w:rsidRDefault="0011694E" w:rsidP="00F85D01">
            <w:pPr>
              <w:pStyle w:val="Date"/>
              <w:spacing w:before="0"/>
              <w:ind w:left="503" w:right="-8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60" w:type="dxa"/>
          </w:tcPr>
          <w:p w14:paraId="4AB1BD8C" w14:textId="32ADB2C4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5C04F2" w:rsidRPr="00BF47D8" w14:paraId="0976112F" w14:textId="77777777" w:rsidTr="00E06352">
        <w:trPr>
          <w:trHeight w:val="601"/>
          <w:jc w:val="center"/>
        </w:trPr>
        <w:tc>
          <w:tcPr>
            <w:tcW w:w="1070" w:type="dxa"/>
          </w:tcPr>
          <w:p w14:paraId="6D2FB88F" w14:textId="0EA7BC53" w:rsidR="00356C9C" w:rsidRPr="00356C9C" w:rsidRDefault="0011694E" w:rsidP="00356C9C">
            <w:r>
              <w:t>25</w:t>
            </w:r>
          </w:p>
          <w:p w14:paraId="5D7E8802" w14:textId="33D8F14C" w:rsidR="00356C9C" w:rsidRPr="00356C9C" w:rsidRDefault="00356C9C" w:rsidP="00356C9C">
            <w:pPr>
              <w:tabs>
                <w:tab w:val="left" w:pos="731"/>
              </w:tabs>
            </w:pPr>
          </w:p>
        </w:tc>
        <w:tc>
          <w:tcPr>
            <w:tcW w:w="1530" w:type="dxa"/>
          </w:tcPr>
          <w:p w14:paraId="5A34989B" w14:textId="31D3BA4E" w:rsidR="005C04F2" w:rsidRPr="00BF47D8" w:rsidRDefault="0011694E" w:rsidP="0051245C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10" w:type="dxa"/>
          </w:tcPr>
          <w:p w14:paraId="2ECF5105" w14:textId="2415573D" w:rsidR="00EB2FF2" w:rsidRPr="00BF47D8" w:rsidRDefault="0011694E" w:rsidP="00F85D01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0" w:type="dxa"/>
          </w:tcPr>
          <w:p w14:paraId="288C120F" w14:textId="77777777" w:rsidR="00C71E51" w:rsidRDefault="0011694E" w:rsidP="007361FD">
            <w:pPr>
              <w:pStyle w:val="Date"/>
              <w:tabs>
                <w:tab w:val="left" w:pos="609"/>
              </w:tabs>
              <w:spacing w:before="0"/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  <w:p w14:paraId="6263F712" w14:textId="209D7F8D" w:rsidR="00C71E51" w:rsidRPr="00C71E51" w:rsidRDefault="00C71E51" w:rsidP="00EB6C06">
            <w:pPr>
              <w:tabs>
                <w:tab w:val="left" w:pos="609"/>
              </w:tabs>
            </w:pPr>
          </w:p>
        </w:tc>
        <w:tc>
          <w:tcPr>
            <w:tcW w:w="3600" w:type="dxa"/>
          </w:tcPr>
          <w:p w14:paraId="78715D5A" w14:textId="77777777" w:rsidR="005C04F2" w:rsidRDefault="0011694E" w:rsidP="00E06352">
            <w:pPr>
              <w:pStyle w:val="Date"/>
              <w:tabs>
                <w:tab w:val="left" w:pos="699"/>
              </w:tabs>
              <w:spacing w:before="0"/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  <w:p w14:paraId="05159A95" w14:textId="77777777" w:rsidR="00B31BAC" w:rsidRDefault="00B31BAC" w:rsidP="00B31BAC"/>
          <w:p w14:paraId="01221A64" w14:textId="77777777" w:rsidR="00B31BAC" w:rsidRDefault="00B31BAC" w:rsidP="00B31BAC"/>
          <w:p w14:paraId="045B2DF9" w14:textId="77777777" w:rsidR="00B31BAC" w:rsidRDefault="00B31BAC" w:rsidP="00B31BAC"/>
          <w:p w14:paraId="390E6DE1" w14:textId="77777777" w:rsidR="00B31BAC" w:rsidRDefault="00B31BAC" w:rsidP="00B31BAC"/>
          <w:p w14:paraId="1569C586" w14:textId="799A1E83" w:rsidR="00B31BAC" w:rsidRPr="00B31BAC" w:rsidRDefault="00B31BAC" w:rsidP="00B31BAC"/>
        </w:tc>
        <w:tc>
          <w:tcPr>
            <w:tcW w:w="2250" w:type="dxa"/>
          </w:tcPr>
          <w:p w14:paraId="15CB72B5" w14:textId="77777777" w:rsidR="005C04F2" w:rsidRPr="00BF47D8" w:rsidRDefault="005C04F2" w:rsidP="0051245C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</w:tcPr>
          <w:p w14:paraId="0F7178F4" w14:textId="6843D3DA" w:rsidR="00DD1BFF" w:rsidRPr="00DD1BFF" w:rsidRDefault="00C330AF" w:rsidP="009B43C5">
            <w:pPr>
              <w:pStyle w:val="Date"/>
              <w:spacing w:after="40"/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=F10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=F10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MonthEnd2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=F10+1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6C0E86" w14:textId="3B177F0A" w:rsidR="00DD1BFF" w:rsidRPr="00DD1BFF" w:rsidRDefault="00DD1BFF" w:rsidP="00DD1BFF"/>
        </w:tc>
      </w:tr>
    </w:tbl>
    <w:p w14:paraId="117DFE23" w14:textId="43CA2D59" w:rsidR="005C04F2" w:rsidRPr="00BF47D8" w:rsidRDefault="00BF2E2F">
      <w:pPr>
        <w:pStyle w:val="MonthYea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  <w14:ligatures w14:val="none"/>
          <w14:cntxtAlts w14:val="0"/>
        </w:rPr>
        <w:lastRenderedPageBreak/>
        <w:drawing>
          <wp:anchor distT="0" distB="0" distL="114300" distR="114300" simplePos="0" relativeHeight="251663360" behindDoc="0" locked="0" layoutInCell="1" allowOverlap="1" wp14:anchorId="0CA9CAE8" wp14:editId="68D9CF91">
            <wp:simplePos x="0" y="0"/>
            <wp:positionH relativeFrom="column">
              <wp:posOffset>106045</wp:posOffset>
            </wp:positionH>
            <wp:positionV relativeFrom="paragraph">
              <wp:posOffset>-300990</wp:posOffset>
            </wp:positionV>
            <wp:extent cx="1646957" cy="612396"/>
            <wp:effectExtent l="0" t="0" r="0" b="0"/>
            <wp:wrapNone/>
            <wp:docPr id="5" name="Picture 5" descr="York Reg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57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AF" w:rsidRPr="00BF47D8">
        <w:rPr>
          <w:rFonts w:ascii="Arial" w:hAnsi="Arial" w:cs="Arial"/>
          <w:b/>
          <w:sz w:val="44"/>
          <w:szCs w:val="44"/>
        </w:rPr>
        <w:t xml:space="preserve">March </w:t>
      </w:r>
      <w:r w:rsidR="003C48E2">
        <w:rPr>
          <w:rFonts w:ascii="Arial" w:hAnsi="Arial" w:cs="Arial"/>
          <w:b/>
          <w:sz w:val="44"/>
          <w:szCs w:val="44"/>
        </w:rPr>
        <w:t>202</w:t>
      </w:r>
      <w:r w:rsidR="00A23C4D">
        <w:rPr>
          <w:rFonts w:ascii="Arial" w:hAnsi="Arial" w:cs="Arial"/>
          <w:b/>
          <w:sz w:val="44"/>
          <w:szCs w:val="44"/>
        </w:rPr>
        <w:t>4</w:t>
      </w:r>
    </w:p>
    <w:tbl>
      <w:tblPr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1070"/>
        <w:gridCol w:w="1530"/>
        <w:gridCol w:w="1710"/>
        <w:gridCol w:w="3060"/>
        <w:gridCol w:w="3600"/>
        <w:gridCol w:w="2250"/>
        <w:gridCol w:w="1160"/>
      </w:tblGrid>
      <w:tr w:rsidR="000356A7" w:rsidRPr="00BF47D8" w14:paraId="145A3120" w14:textId="77777777" w:rsidTr="00E06352">
        <w:trPr>
          <w:tblHeader/>
          <w:jc w:val="center"/>
        </w:trPr>
        <w:tc>
          <w:tcPr>
            <w:tcW w:w="1070" w:type="dxa"/>
            <w:shd w:val="clear" w:color="auto" w:fill="auto"/>
            <w:vAlign w:val="bottom"/>
          </w:tcPr>
          <w:p w14:paraId="298B31D3" w14:textId="77777777" w:rsidR="000356A7" w:rsidRPr="00BF47D8" w:rsidRDefault="000356A7" w:rsidP="001E5606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Sunday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C032C77" w14:textId="77777777" w:rsidR="000356A7" w:rsidRPr="00BF47D8" w:rsidRDefault="000356A7" w:rsidP="001E5606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Monday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0CDAFA5" w14:textId="77777777" w:rsidR="000356A7" w:rsidRPr="00BF47D8" w:rsidRDefault="000356A7" w:rsidP="001E5606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Tuesday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6DD7FB52" w14:textId="77777777" w:rsidR="000356A7" w:rsidRPr="00BF47D8" w:rsidRDefault="000356A7" w:rsidP="001E5606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Wednesday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1D16357" w14:textId="77777777" w:rsidR="000356A7" w:rsidRPr="00BF47D8" w:rsidRDefault="000356A7" w:rsidP="00E06352">
            <w:pPr>
              <w:pStyle w:val="Day"/>
              <w:tabs>
                <w:tab w:val="left" w:pos="760"/>
              </w:tabs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Thursday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8DCCADC" w14:textId="77777777" w:rsidR="000356A7" w:rsidRPr="00BF47D8" w:rsidRDefault="000356A7" w:rsidP="001E5606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Friday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95F33FD" w14:textId="77777777" w:rsidR="000356A7" w:rsidRPr="00BF47D8" w:rsidRDefault="000356A7" w:rsidP="001E5606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Saturday</w:t>
            </w:r>
          </w:p>
        </w:tc>
      </w:tr>
      <w:tr w:rsidR="005C04F2" w:rsidRPr="00BF47D8" w14:paraId="63AC1F5F" w14:textId="77777777" w:rsidTr="00E06352">
        <w:trPr>
          <w:trHeight w:val="745"/>
          <w:jc w:val="center"/>
        </w:trPr>
        <w:tc>
          <w:tcPr>
            <w:tcW w:w="1070" w:type="dxa"/>
          </w:tcPr>
          <w:p w14:paraId="631B65A6" w14:textId="77777777" w:rsidR="005C04F2" w:rsidRPr="00BF47D8" w:rsidRDefault="00C330AF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MonthStart3 \@ dddd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Wednesday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“Sunday" 1 ""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D178705" w14:textId="618C3EB0" w:rsidR="005C04F2" w:rsidRPr="00BF47D8" w:rsidRDefault="005C04F2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AA38C00" w14:textId="0B12B8E4" w:rsidR="005C04F2" w:rsidRPr="00BF47D8" w:rsidRDefault="00C330AF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MonthStart3 \@ dddd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Wednesday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“Tuesday" 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=B2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&lt;&gt; 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=B2+1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29C1D538" w14:textId="5D4988C9" w:rsidR="003C56BA" w:rsidRPr="00BF47D8" w:rsidRDefault="003C56BA" w:rsidP="004F63F0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6320D168" w14:textId="589900DA" w:rsidR="006C2653" w:rsidRPr="00C7497C" w:rsidRDefault="006C2653" w:rsidP="00E06352">
            <w:pPr>
              <w:tabs>
                <w:tab w:val="left" w:pos="170"/>
                <w:tab w:val="left" w:pos="516"/>
                <w:tab w:val="left" w:pos="760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D0E65C2" w14:textId="2C8D6895" w:rsidR="005C04F2" w:rsidRPr="00BF47D8" w:rsidRDefault="0011694E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</w:tcPr>
          <w:p w14:paraId="2C62C1A8" w14:textId="25961DE0" w:rsidR="005C04F2" w:rsidRPr="00BF47D8" w:rsidRDefault="0011694E" w:rsidP="00845B91">
            <w:pPr>
              <w:pStyle w:val="Da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C04F2" w:rsidRPr="00BF47D8" w14:paraId="29A9D1EF" w14:textId="77777777" w:rsidTr="00E06352">
        <w:trPr>
          <w:trHeight w:val="1591"/>
          <w:jc w:val="center"/>
        </w:trPr>
        <w:tc>
          <w:tcPr>
            <w:tcW w:w="1070" w:type="dxa"/>
          </w:tcPr>
          <w:p w14:paraId="5D3C7B71" w14:textId="55289589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14:paraId="74588885" w14:textId="694BE38C" w:rsidR="005C04F2" w:rsidRPr="00BF47D8" w:rsidRDefault="0011694E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14:paraId="037A5ACB" w14:textId="1003F670" w:rsidR="00EB2FF2" w:rsidRPr="00BF47D8" w:rsidRDefault="0011694E" w:rsidP="00F85D01">
            <w:pPr>
              <w:pStyle w:val="Date"/>
              <w:spacing w:after="40"/>
              <w:ind w:left="503" w:right="-8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16AB4012" w14:textId="612A3510" w:rsidR="00DA4212" w:rsidRPr="00BF47D8" w:rsidRDefault="0011694E" w:rsidP="005F0348">
            <w:pPr>
              <w:pStyle w:val="Date"/>
              <w:tabs>
                <w:tab w:val="left" w:pos="170"/>
                <w:tab w:val="left" w:pos="732"/>
              </w:tabs>
              <w:spacing w:after="40"/>
              <w:ind w:left="503" w:right="-83" w:hanging="503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600" w:type="dxa"/>
          </w:tcPr>
          <w:p w14:paraId="42C5AFC1" w14:textId="34340DFA" w:rsidR="001E5606" w:rsidRDefault="0011694E" w:rsidP="00E06352">
            <w:pPr>
              <w:pStyle w:val="Date"/>
              <w:tabs>
                <w:tab w:val="left" w:pos="170"/>
                <w:tab w:val="left" w:pos="516"/>
                <w:tab w:val="left" w:pos="760"/>
              </w:tabs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49137538" w14:textId="6E3B8C00" w:rsidR="00956D88" w:rsidRDefault="00956D88" w:rsidP="00E06352">
            <w:pPr>
              <w:pStyle w:val="Date"/>
              <w:tabs>
                <w:tab w:val="left" w:pos="516"/>
                <w:tab w:val="left" w:pos="760"/>
              </w:tabs>
              <w:spacing w:after="40"/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092D9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9:00</w:t>
            </w:r>
            <w:r w:rsidRPr="00092D9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="00E06352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Pr="00092D9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Committee of the Whole</w:t>
            </w:r>
          </w:p>
          <w:p w14:paraId="27EE4C4A" w14:textId="77777777" w:rsidR="004649BE" w:rsidRDefault="004649BE" w:rsidP="00E06352">
            <w:pPr>
              <w:pStyle w:val="Date"/>
              <w:tabs>
                <w:tab w:val="left" w:pos="170"/>
                <w:tab w:val="left" w:pos="516"/>
                <w:tab w:val="left" w:pos="760"/>
              </w:tabs>
              <w:spacing w:after="40"/>
              <w:ind w:left="503" w:right="-83" w:hanging="503"/>
            </w:pPr>
          </w:p>
          <w:p w14:paraId="7843D9D5" w14:textId="77777777" w:rsidR="00B31BAC" w:rsidRDefault="00B31BAC" w:rsidP="00B31BAC"/>
          <w:p w14:paraId="0CDD1367" w14:textId="77777777" w:rsidR="00B31BAC" w:rsidRDefault="00B31BAC" w:rsidP="00B31BAC"/>
          <w:p w14:paraId="1EF48908" w14:textId="77777777" w:rsidR="00B31BAC" w:rsidRDefault="00B31BAC" w:rsidP="00B31BAC"/>
          <w:p w14:paraId="34F46850" w14:textId="183E0939" w:rsidR="00B31BAC" w:rsidRPr="00B31BAC" w:rsidRDefault="00B31BAC" w:rsidP="00B31BAC"/>
        </w:tc>
        <w:tc>
          <w:tcPr>
            <w:tcW w:w="2250" w:type="dxa"/>
          </w:tcPr>
          <w:p w14:paraId="1F529FCE" w14:textId="11FB079D" w:rsidR="005C04F2" w:rsidRPr="00BF47D8" w:rsidRDefault="0011694E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0" w:type="dxa"/>
          </w:tcPr>
          <w:p w14:paraId="3FC9540A" w14:textId="02DB67C2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C04F2" w:rsidRPr="00BF47D8" w14:paraId="0024573D" w14:textId="77777777" w:rsidTr="00E06352">
        <w:trPr>
          <w:trHeight w:val="1546"/>
          <w:jc w:val="center"/>
        </w:trPr>
        <w:tc>
          <w:tcPr>
            <w:tcW w:w="1070" w:type="dxa"/>
          </w:tcPr>
          <w:p w14:paraId="72E7908B" w14:textId="43E5A3B0" w:rsidR="005C04F2" w:rsidRPr="00BF47D8" w:rsidRDefault="0011694E" w:rsidP="004E10FA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30" w:type="dxa"/>
          </w:tcPr>
          <w:p w14:paraId="38A112B7" w14:textId="60C59D7B" w:rsidR="004E10FA" w:rsidRPr="00BF47D8" w:rsidRDefault="004A4DCC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694E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1C7E878" w14:textId="77777777" w:rsidR="004022EB" w:rsidRDefault="004022EB" w:rsidP="004022EB">
            <w:pPr>
              <w:widowControl w:val="0"/>
              <w:ind w:left="342" w:right="-83" w:hanging="503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Mid-Winter </w:t>
            </w:r>
          </w:p>
          <w:p w14:paraId="3FAB2F6D" w14:textId="77777777" w:rsidR="005C04F2" w:rsidRDefault="004022EB" w:rsidP="004022EB">
            <w:pPr>
              <w:widowControl w:val="0"/>
              <w:ind w:left="-108" w:right="-83" w:hanging="90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Break</w:t>
            </w: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br/>
              <w:t>Begins</w:t>
            </w: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for</w:t>
            </w: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br/>
            </w: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School Boards</w:t>
            </w:r>
          </w:p>
          <w:p w14:paraId="1657D7D1" w14:textId="072469CD" w:rsidR="007B5101" w:rsidRPr="00BF47D8" w:rsidRDefault="007B5101" w:rsidP="004022EB">
            <w:pPr>
              <w:widowControl w:val="0"/>
              <w:ind w:left="-108" w:right="-83" w:hanging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2FF1E87" w14:textId="014BA492" w:rsidR="005C04F2" w:rsidRPr="00BF47D8" w:rsidRDefault="0011694E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60" w:type="dxa"/>
          </w:tcPr>
          <w:p w14:paraId="50430453" w14:textId="4CF02C46" w:rsidR="005468B7" w:rsidRDefault="0011694E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3609B17B" w14:textId="6716A083" w:rsidR="005C04F2" w:rsidRPr="00BF47D8" w:rsidRDefault="005C04F2" w:rsidP="00D1487E">
            <w:pPr>
              <w:pStyle w:val="Date"/>
              <w:tabs>
                <w:tab w:val="left" w:pos="170"/>
                <w:tab w:val="left" w:pos="732"/>
              </w:tabs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1F76B4E2" w14:textId="77777777" w:rsidR="00D0446B" w:rsidRDefault="0011694E" w:rsidP="00E06352">
            <w:pPr>
              <w:pStyle w:val="Date"/>
              <w:tabs>
                <w:tab w:val="left" w:pos="170"/>
                <w:tab w:val="left" w:pos="516"/>
                <w:tab w:val="left" w:pos="760"/>
              </w:tabs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311CEFDA" w14:textId="77777777" w:rsidR="00B31BAC" w:rsidRDefault="00B31BAC" w:rsidP="00B31BAC"/>
          <w:p w14:paraId="3B522B90" w14:textId="3E2A4E38" w:rsidR="00B31BAC" w:rsidRPr="00B31BAC" w:rsidRDefault="00B31BAC" w:rsidP="00B31BAC"/>
        </w:tc>
        <w:tc>
          <w:tcPr>
            <w:tcW w:w="2250" w:type="dxa"/>
          </w:tcPr>
          <w:p w14:paraId="5A5E0FB3" w14:textId="6FEEC5EC" w:rsidR="005C04F2" w:rsidRPr="00BF47D8" w:rsidRDefault="003C48E2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694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58D1E71" w14:textId="77777777" w:rsidR="004E10FA" w:rsidRPr="00BF47D8" w:rsidRDefault="004E10FA" w:rsidP="00BA4056">
            <w:pPr>
              <w:widowControl w:val="0"/>
              <w:ind w:left="503" w:right="-83" w:hanging="503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Mid-Winter Break</w:t>
            </w:r>
          </w:p>
          <w:p w14:paraId="16A4BBF2" w14:textId="77777777" w:rsidR="004E10FA" w:rsidRDefault="004E10FA" w:rsidP="00BA4056">
            <w:pPr>
              <w:ind w:left="503" w:right="-83" w:hanging="503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Ends for School Boards</w:t>
            </w:r>
          </w:p>
          <w:p w14:paraId="71D5BBC6" w14:textId="26863ED0" w:rsidR="007B5101" w:rsidRPr="00BF47D8" w:rsidRDefault="007B5101" w:rsidP="00BA4056">
            <w:pPr>
              <w:ind w:left="503" w:right="-83" w:hanging="5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</w:tcPr>
          <w:p w14:paraId="2F919C42" w14:textId="5D1E2645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C04F2" w:rsidRPr="00BF47D8" w14:paraId="0D1AB06C" w14:textId="77777777" w:rsidTr="00B31BAC">
        <w:trPr>
          <w:trHeight w:val="1645"/>
          <w:jc w:val="center"/>
        </w:trPr>
        <w:tc>
          <w:tcPr>
            <w:tcW w:w="1070" w:type="dxa"/>
          </w:tcPr>
          <w:p w14:paraId="0D3368AD" w14:textId="0D499035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30" w:type="dxa"/>
          </w:tcPr>
          <w:p w14:paraId="6190035C" w14:textId="6807796D" w:rsidR="005425D3" w:rsidRDefault="0011694E" w:rsidP="005425D3">
            <w:pPr>
              <w:pStyle w:val="Date"/>
              <w:tabs>
                <w:tab w:val="left" w:pos="170"/>
                <w:tab w:val="left" w:pos="732"/>
              </w:tabs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08435A18" w14:textId="606B8CF4" w:rsidR="005C04F2" w:rsidRPr="00BF47D8" w:rsidRDefault="005C04F2" w:rsidP="00C760FE">
            <w:pPr>
              <w:pStyle w:val="Date"/>
              <w:tabs>
                <w:tab w:val="left" w:pos="170"/>
                <w:tab w:val="left" w:pos="732"/>
              </w:tabs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AE3F0C7" w14:textId="269CDD72" w:rsidR="00EB2FF2" w:rsidRPr="00BF47D8" w:rsidRDefault="0011694E" w:rsidP="00F85D01">
            <w:pPr>
              <w:pStyle w:val="Date"/>
              <w:spacing w:after="40"/>
              <w:ind w:left="503" w:right="-8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0" w:type="dxa"/>
          </w:tcPr>
          <w:p w14:paraId="4EA972C6" w14:textId="65CF14CE" w:rsidR="0081316A" w:rsidRPr="00092D96" w:rsidRDefault="0011694E" w:rsidP="0081316A">
            <w:pPr>
              <w:rPr>
                <w:color w:val="7030A0"/>
              </w:rPr>
            </w:pPr>
            <w:r>
              <w:rPr>
                <w:color w:val="7030A0"/>
              </w:rPr>
              <w:t>20</w:t>
            </w:r>
          </w:p>
          <w:p w14:paraId="1659C276" w14:textId="77777777" w:rsidR="00EA2F17" w:rsidRPr="00EA2F17" w:rsidRDefault="00EA2F17" w:rsidP="00EA2F17">
            <w:pPr>
              <w:tabs>
                <w:tab w:val="left" w:pos="170"/>
                <w:tab w:val="left" w:pos="516"/>
                <w:tab w:val="left" w:pos="760"/>
                <w:tab w:val="left" w:pos="790"/>
              </w:tabs>
              <w:ind w:left="503" w:right="-83" w:hanging="503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A2F17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4:00</w:t>
            </w:r>
            <w:r w:rsidRPr="00EA2F17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  <w:t>Agriculture &amp; Agri-Food</w:t>
            </w:r>
            <w:r w:rsidRPr="00EA2F17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br/>
            </w:r>
            <w:r w:rsidRPr="00EA2F17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  <w:t>Advisory Committee</w:t>
            </w:r>
          </w:p>
          <w:p w14:paraId="7488A261" w14:textId="77777777" w:rsidR="00885EE6" w:rsidRPr="00092D96" w:rsidRDefault="00885EE6" w:rsidP="0037533C">
            <w:pPr>
              <w:rPr>
                <w:color w:val="7030A0"/>
              </w:rPr>
            </w:pPr>
          </w:p>
        </w:tc>
        <w:tc>
          <w:tcPr>
            <w:tcW w:w="3600" w:type="dxa"/>
          </w:tcPr>
          <w:p w14:paraId="2320522F" w14:textId="569114A8" w:rsidR="00A54DE7" w:rsidRPr="00BF47D8" w:rsidRDefault="0011694E" w:rsidP="00E06352">
            <w:pPr>
              <w:tabs>
                <w:tab w:val="left" w:pos="170"/>
                <w:tab w:val="left" w:pos="516"/>
                <w:tab w:val="left" w:pos="612"/>
                <w:tab w:val="left" w:pos="760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644CE3B3" w14:textId="119B6034" w:rsidR="00956D88" w:rsidRDefault="00956D88" w:rsidP="00E06352">
            <w:pPr>
              <w:tabs>
                <w:tab w:val="left" w:pos="170"/>
                <w:tab w:val="left" w:pos="516"/>
                <w:tab w:val="left" w:pos="760"/>
                <w:tab w:val="left" w:pos="790"/>
              </w:tabs>
              <w:ind w:left="503" w:right="-83" w:hanging="503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092D9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9:00</w:t>
            </w:r>
            <w:r w:rsidRPr="00092D9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="00E06352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Pr="00092D9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Regional Council</w:t>
            </w:r>
          </w:p>
          <w:p w14:paraId="6D25F15C" w14:textId="77777777" w:rsidR="00F0752F" w:rsidRDefault="00F0752F" w:rsidP="00E06352">
            <w:pPr>
              <w:tabs>
                <w:tab w:val="left" w:pos="170"/>
                <w:tab w:val="left" w:pos="516"/>
                <w:tab w:val="left" w:pos="760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728CA885" w14:textId="77777777" w:rsidR="00B31BAC" w:rsidRDefault="00B31BAC" w:rsidP="00E06352">
            <w:pPr>
              <w:tabs>
                <w:tab w:val="left" w:pos="170"/>
                <w:tab w:val="left" w:pos="516"/>
                <w:tab w:val="left" w:pos="760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7ADD32E2" w14:textId="77777777" w:rsidR="00B31BAC" w:rsidRDefault="00B31BAC" w:rsidP="00E06352">
            <w:pPr>
              <w:tabs>
                <w:tab w:val="left" w:pos="170"/>
                <w:tab w:val="left" w:pos="516"/>
                <w:tab w:val="left" w:pos="760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29FD9524" w14:textId="12F60888" w:rsidR="00B31BAC" w:rsidRPr="00BF47D8" w:rsidRDefault="00B31BAC" w:rsidP="00B31BAC">
            <w:pPr>
              <w:tabs>
                <w:tab w:val="left" w:pos="170"/>
                <w:tab w:val="left" w:pos="516"/>
                <w:tab w:val="left" w:pos="760"/>
              </w:tabs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04F452C" w14:textId="2D179A9F" w:rsidR="00EB2FF2" w:rsidRPr="00BF47D8" w:rsidRDefault="0011694E" w:rsidP="00F85D01">
            <w:pPr>
              <w:pStyle w:val="Date"/>
              <w:spacing w:after="40"/>
              <w:ind w:left="503" w:right="-8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60" w:type="dxa"/>
          </w:tcPr>
          <w:p w14:paraId="7C1D5A35" w14:textId="4AFF79EE" w:rsidR="005C04F2" w:rsidRPr="00BF47D8" w:rsidRDefault="0011694E" w:rsidP="00AD0A86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5C04F2" w:rsidRPr="00BF47D8" w14:paraId="21D6C754" w14:textId="77777777" w:rsidTr="00E06352">
        <w:trPr>
          <w:trHeight w:val="943"/>
          <w:jc w:val="center"/>
        </w:trPr>
        <w:tc>
          <w:tcPr>
            <w:tcW w:w="1070" w:type="dxa"/>
          </w:tcPr>
          <w:p w14:paraId="53EEE930" w14:textId="5DE63E11" w:rsidR="005C04F2" w:rsidRPr="00BF47D8" w:rsidRDefault="00C330AF" w:rsidP="00AD0A86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80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80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MonthEnd3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26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694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30" w:type="dxa"/>
          </w:tcPr>
          <w:p w14:paraId="0F74BAFF" w14:textId="072CB8A8" w:rsidR="005C04F2" w:rsidRPr="00BF47D8" w:rsidRDefault="00C330AF" w:rsidP="00AD0A8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26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MonthEnd3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27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27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694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14:paraId="0C3672FA" w14:textId="57EA7B06" w:rsidR="00EB2FF2" w:rsidRPr="00BF47D8" w:rsidRDefault="00C330AF" w:rsidP="00AD0A86">
            <w:pPr>
              <w:pStyle w:val="Date"/>
              <w:spacing w:after="40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27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MonthEnd3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694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60" w:type="dxa"/>
          </w:tcPr>
          <w:p w14:paraId="1FE585FD" w14:textId="5F10BA28" w:rsidR="00A54DE7" w:rsidRPr="00656FDB" w:rsidRDefault="0011694E" w:rsidP="00656FDB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752E3FF0" w14:textId="77777777" w:rsidR="000155E3" w:rsidRPr="000155E3" w:rsidRDefault="000155E3" w:rsidP="000155E3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9:30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  <w:t>YR Police Services Board</w:t>
            </w:r>
          </w:p>
          <w:p w14:paraId="4351F1FC" w14:textId="77777777" w:rsidR="00D22BD2" w:rsidRPr="00BF47D8" w:rsidRDefault="00D22BD2" w:rsidP="00D22BD2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2638AA5C" w14:textId="17205626" w:rsidR="00605CA9" w:rsidRPr="00656FDB" w:rsidRDefault="0011694E" w:rsidP="00E06352">
            <w:pPr>
              <w:pStyle w:val="Date"/>
              <w:tabs>
                <w:tab w:val="left" w:pos="760"/>
              </w:tabs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  <w:p w14:paraId="72B364AC" w14:textId="77777777" w:rsidR="00590BA8" w:rsidRDefault="00590BA8" w:rsidP="00E06352">
            <w:pPr>
              <w:tabs>
                <w:tab w:val="left" w:pos="170"/>
                <w:tab w:val="left" w:pos="612"/>
                <w:tab w:val="left" w:pos="732"/>
                <w:tab w:val="left" w:pos="760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71E2B790" w14:textId="77777777" w:rsidR="00B31BAC" w:rsidRDefault="00B31BAC" w:rsidP="00E06352">
            <w:pPr>
              <w:tabs>
                <w:tab w:val="left" w:pos="170"/>
                <w:tab w:val="left" w:pos="612"/>
                <w:tab w:val="left" w:pos="732"/>
                <w:tab w:val="left" w:pos="760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6BA00553" w14:textId="77777777" w:rsidR="00B31BAC" w:rsidRDefault="00B31BAC" w:rsidP="00E06352">
            <w:pPr>
              <w:tabs>
                <w:tab w:val="left" w:pos="170"/>
                <w:tab w:val="left" w:pos="612"/>
                <w:tab w:val="left" w:pos="732"/>
                <w:tab w:val="left" w:pos="760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1675D29A" w14:textId="77777777" w:rsidR="00B31BAC" w:rsidRDefault="00B31BAC" w:rsidP="00E06352">
            <w:pPr>
              <w:tabs>
                <w:tab w:val="left" w:pos="170"/>
                <w:tab w:val="left" w:pos="612"/>
                <w:tab w:val="left" w:pos="732"/>
                <w:tab w:val="left" w:pos="760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66EC4544" w14:textId="74F92E65" w:rsidR="00B31BAC" w:rsidRPr="00BF47D8" w:rsidRDefault="00B31BAC" w:rsidP="00E06352">
            <w:pPr>
              <w:tabs>
                <w:tab w:val="left" w:pos="170"/>
                <w:tab w:val="left" w:pos="612"/>
                <w:tab w:val="left" w:pos="732"/>
                <w:tab w:val="left" w:pos="760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B6FBEE4" w14:textId="77777777" w:rsidR="003D0BAC" w:rsidRDefault="0011694E" w:rsidP="00C7497C">
            <w:pPr>
              <w:pStyle w:val="Date"/>
              <w:spacing w:after="40"/>
              <w:ind w:left="503" w:right="-8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  <w:p w14:paraId="17C44ACC" w14:textId="77777777" w:rsidR="00DC252D" w:rsidRPr="00D330DC" w:rsidRDefault="00DC252D" w:rsidP="00DC252D">
            <w:pPr>
              <w:tabs>
                <w:tab w:val="left" w:pos="612"/>
              </w:tabs>
              <w:ind w:left="503" w:right="-83" w:hanging="503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D330DC">
              <w:rPr>
                <w:rFonts w:ascii="Arial" w:hAnsi="Arial" w:cs="Arial"/>
                <w:b/>
                <w:color w:val="C00000"/>
                <w:sz w:val="18"/>
                <w:szCs w:val="18"/>
              </w:rPr>
              <w:t>GOOD FRIDAY</w:t>
            </w:r>
          </w:p>
          <w:p w14:paraId="112A243D" w14:textId="4472994C" w:rsidR="00DC252D" w:rsidRPr="00DC252D" w:rsidRDefault="00DC252D" w:rsidP="00DC252D">
            <w:pPr>
              <w:jc w:val="center"/>
            </w:pPr>
          </w:p>
        </w:tc>
        <w:tc>
          <w:tcPr>
            <w:tcW w:w="1160" w:type="dxa"/>
          </w:tcPr>
          <w:p w14:paraId="27EAA977" w14:textId="13134FD0" w:rsidR="00564378" w:rsidRPr="00564378" w:rsidRDefault="0011694E" w:rsidP="00564378">
            <w:pPr>
              <w:tabs>
                <w:tab w:val="left" w:pos="852"/>
              </w:tabs>
            </w:pPr>
            <w:r>
              <w:t>30</w:t>
            </w:r>
          </w:p>
          <w:p w14:paraId="18BCE62B" w14:textId="74A1C184" w:rsidR="00564378" w:rsidRPr="00564378" w:rsidRDefault="00564378" w:rsidP="00564378"/>
        </w:tc>
      </w:tr>
      <w:tr w:rsidR="0011694E" w:rsidRPr="00BF47D8" w14:paraId="3867DCA6" w14:textId="77777777" w:rsidTr="00B31BAC">
        <w:trPr>
          <w:trHeight w:val="520"/>
          <w:jc w:val="center"/>
        </w:trPr>
        <w:tc>
          <w:tcPr>
            <w:tcW w:w="1070" w:type="dxa"/>
          </w:tcPr>
          <w:p w14:paraId="1F638E3A" w14:textId="296C6CDE" w:rsidR="0011694E" w:rsidRPr="00BF47D8" w:rsidRDefault="0011694E" w:rsidP="00AD0A86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30" w:type="dxa"/>
          </w:tcPr>
          <w:p w14:paraId="4954087C" w14:textId="77777777" w:rsidR="0011694E" w:rsidRPr="00BF47D8" w:rsidRDefault="0011694E" w:rsidP="00AD0A8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7D6467A" w14:textId="77777777" w:rsidR="0011694E" w:rsidRPr="00BF47D8" w:rsidRDefault="0011694E" w:rsidP="00AD0A8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25A9076" w14:textId="77777777" w:rsidR="0011694E" w:rsidRDefault="0011694E" w:rsidP="00656FDB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C5BA0DC" w14:textId="77777777" w:rsidR="0011694E" w:rsidRDefault="0011694E" w:rsidP="00E06352">
            <w:pPr>
              <w:pStyle w:val="Date"/>
              <w:tabs>
                <w:tab w:val="left" w:pos="760"/>
              </w:tabs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7DEEB9A6" w14:textId="77777777" w:rsidR="00E024B2" w:rsidRDefault="00E024B2" w:rsidP="00E024B2"/>
          <w:p w14:paraId="5764C60C" w14:textId="3236DDFB" w:rsidR="00E024B2" w:rsidRPr="00E024B2" w:rsidRDefault="00E024B2" w:rsidP="00E024B2"/>
        </w:tc>
        <w:tc>
          <w:tcPr>
            <w:tcW w:w="2250" w:type="dxa"/>
          </w:tcPr>
          <w:p w14:paraId="500EA9A1" w14:textId="77777777" w:rsidR="0011694E" w:rsidRDefault="0011694E" w:rsidP="00C7497C">
            <w:pPr>
              <w:pStyle w:val="Date"/>
              <w:spacing w:after="40"/>
              <w:ind w:left="503" w:right="-83" w:hanging="503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77723E3D" w14:textId="77777777" w:rsidR="0011694E" w:rsidRDefault="0011694E" w:rsidP="00564378">
            <w:pPr>
              <w:tabs>
                <w:tab w:val="left" w:pos="852"/>
              </w:tabs>
            </w:pPr>
          </w:p>
          <w:p w14:paraId="1A224FB6" w14:textId="77777777" w:rsidR="008D79B4" w:rsidRPr="008D79B4" w:rsidRDefault="008D79B4" w:rsidP="008D79B4"/>
          <w:p w14:paraId="31CB15ED" w14:textId="77777777" w:rsidR="008D79B4" w:rsidRPr="008D79B4" w:rsidRDefault="008D79B4" w:rsidP="008D79B4"/>
          <w:p w14:paraId="5AA4D8F2" w14:textId="77777777" w:rsidR="008D79B4" w:rsidRPr="008D79B4" w:rsidRDefault="008D79B4" w:rsidP="008D79B4"/>
          <w:p w14:paraId="4F514679" w14:textId="77777777" w:rsidR="008D79B4" w:rsidRPr="008D79B4" w:rsidRDefault="008D79B4" w:rsidP="008D79B4"/>
          <w:p w14:paraId="0EFBE1F5" w14:textId="77777777" w:rsidR="008D79B4" w:rsidRPr="008D79B4" w:rsidRDefault="008D79B4" w:rsidP="008D79B4"/>
          <w:p w14:paraId="5D8E5536" w14:textId="6B8685B3" w:rsidR="008D79B4" w:rsidRPr="008D79B4" w:rsidRDefault="00DD18DC" w:rsidP="00DD18DC">
            <w:pPr>
              <w:tabs>
                <w:tab w:val="left" w:pos="780"/>
              </w:tabs>
            </w:pPr>
            <w:r>
              <w:tab/>
            </w:r>
          </w:p>
        </w:tc>
      </w:tr>
    </w:tbl>
    <w:p w14:paraId="47A9B4D6" w14:textId="676AFD1F" w:rsidR="005C04F2" w:rsidRPr="00BF47D8" w:rsidRDefault="00BF2E2F">
      <w:pPr>
        <w:pStyle w:val="MonthYea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  <w14:ligatures w14:val="none"/>
          <w14:cntxtAlts w14:val="0"/>
        </w:rPr>
        <w:lastRenderedPageBreak/>
        <w:drawing>
          <wp:anchor distT="0" distB="0" distL="114300" distR="114300" simplePos="0" relativeHeight="251665408" behindDoc="0" locked="0" layoutInCell="1" allowOverlap="1" wp14:anchorId="06FCCABE" wp14:editId="2AFA7F11">
            <wp:simplePos x="0" y="0"/>
            <wp:positionH relativeFrom="column">
              <wp:posOffset>191770</wp:posOffset>
            </wp:positionH>
            <wp:positionV relativeFrom="paragraph">
              <wp:posOffset>-320040</wp:posOffset>
            </wp:positionV>
            <wp:extent cx="1646957" cy="612396"/>
            <wp:effectExtent l="0" t="0" r="0" b="0"/>
            <wp:wrapNone/>
            <wp:docPr id="6" name="Picture 6" descr="York Reg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57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AF" w:rsidRPr="00BF47D8">
        <w:rPr>
          <w:rFonts w:ascii="Arial" w:hAnsi="Arial" w:cs="Arial"/>
          <w:b/>
          <w:sz w:val="44"/>
          <w:szCs w:val="44"/>
        </w:rPr>
        <w:t xml:space="preserve">April </w:t>
      </w:r>
      <w:r w:rsidR="003C48E2">
        <w:rPr>
          <w:rFonts w:ascii="Arial" w:hAnsi="Arial" w:cs="Arial"/>
          <w:b/>
          <w:sz w:val="44"/>
          <w:szCs w:val="44"/>
        </w:rPr>
        <w:t>202</w:t>
      </w:r>
      <w:r w:rsidR="00A23C4D">
        <w:rPr>
          <w:rFonts w:ascii="Arial" w:hAnsi="Arial" w:cs="Arial"/>
          <w:b/>
          <w:sz w:val="44"/>
          <w:szCs w:val="44"/>
        </w:rPr>
        <w:t>4</w:t>
      </w:r>
    </w:p>
    <w:tbl>
      <w:tblPr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1070"/>
        <w:gridCol w:w="1530"/>
        <w:gridCol w:w="1710"/>
        <w:gridCol w:w="3060"/>
        <w:gridCol w:w="3600"/>
        <w:gridCol w:w="2239"/>
        <w:gridCol w:w="1171"/>
      </w:tblGrid>
      <w:tr w:rsidR="000356A7" w:rsidRPr="00BF47D8" w14:paraId="1C901F9D" w14:textId="77777777" w:rsidTr="00E06352">
        <w:trPr>
          <w:tblHeader/>
          <w:jc w:val="center"/>
        </w:trPr>
        <w:tc>
          <w:tcPr>
            <w:tcW w:w="1070" w:type="dxa"/>
            <w:shd w:val="clear" w:color="auto" w:fill="auto"/>
            <w:vAlign w:val="bottom"/>
          </w:tcPr>
          <w:p w14:paraId="548B4EFB" w14:textId="77777777" w:rsidR="000356A7" w:rsidRPr="00BF47D8" w:rsidRDefault="000356A7" w:rsidP="001E5606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Sunday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F61D9D5" w14:textId="77777777" w:rsidR="000356A7" w:rsidRPr="00BF47D8" w:rsidRDefault="000356A7" w:rsidP="001E5606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Monday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7EEBABC" w14:textId="77777777" w:rsidR="000356A7" w:rsidRPr="00BF47D8" w:rsidRDefault="000356A7" w:rsidP="001E5606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Tuesday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4C7EAFF6" w14:textId="77777777" w:rsidR="000356A7" w:rsidRPr="00BF47D8" w:rsidRDefault="000356A7" w:rsidP="00E06352">
            <w:pPr>
              <w:pStyle w:val="Day"/>
              <w:tabs>
                <w:tab w:val="left" w:pos="625"/>
              </w:tabs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Wednesday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3315F43" w14:textId="77777777" w:rsidR="000356A7" w:rsidRPr="00BF47D8" w:rsidRDefault="000356A7" w:rsidP="00E06352">
            <w:pPr>
              <w:pStyle w:val="Day"/>
              <w:tabs>
                <w:tab w:val="left" w:pos="794"/>
              </w:tabs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Thursday</w:t>
            </w:r>
          </w:p>
        </w:tc>
        <w:tc>
          <w:tcPr>
            <w:tcW w:w="2239" w:type="dxa"/>
            <w:shd w:val="clear" w:color="auto" w:fill="auto"/>
            <w:vAlign w:val="bottom"/>
          </w:tcPr>
          <w:p w14:paraId="08206097" w14:textId="77777777" w:rsidR="000356A7" w:rsidRPr="00BF47D8" w:rsidRDefault="000356A7" w:rsidP="001E5606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Friday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5D262CC3" w14:textId="77777777" w:rsidR="000356A7" w:rsidRPr="00BF47D8" w:rsidRDefault="000356A7" w:rsidP="001E5606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Saturday</w:t>
            </w:r>
          </w:p>
        </w:tc>
      </w:tr>
      <w:tr w:rsidR="005C04F2" w:rsidRPr="00BF47D8" w14:paraId="5A793E70" w14:textId="77777777" w:rsidTr="00E06352">
        <w:trPr>
          <w:trHeight w:val="853"/>
          <w:jc w:val="center"/>
        </w:trPr>
        <w:tc>
          <w:tcPr>
            <w:tcW w:w="1070" w:type="dxa"/>
          </w:tcPr>
          <w:p w14:paraId="60199DA7" w14:textId="77777777" w:rsidR="005C04F2" w:rsidRPr="00BF47D8" w:rsidRDefault="005C04F2" w:rsidP="003D0BAC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1C204C8" w14:textId="3F995B76" w:rsidR="005C04F2" w:rsidRPr="00BF47D8" w:rsidRDefault="0011694E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1F8E3D0" w14:textId="77777777" w:rsidR="00DC252D" w:rsidRDefault="00DC252D" w:rsidP="00DC252D">
            <w:pPr>
              <w:tabs>
                <w:tab w:val="left" w:pos="612"/>
              </w:tabs>
              <w:ind w:left="503" w:right="-83" w:hanging="503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EASTER</w:t>
            </w:r>
          </w:p>
          <w:p w14:paraId="1B3E42D4" w14:textId="24489DAC" w:rsidR="000F1434" w:rsidRPr="00BF47D8" w:rsidRDefault="00DC252D" w:rsidP="00DC252D">
            <w:pPr>
              <w:jc w:val="center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b/>
                <w:color w:val="C00000"/>
                <w:sz w:val="18"/>
                <w:szCs w:val="18"/>
              </w:rPr>
              <w:t>MONDAY</w:t>
            </w:r>
          </w:p>
        </w:tc>
        <w:tc>
          <w:tcPr>
            <w:tcW w:w="1710" w:type="dxa"/>
          </w:tcPr>
          <w:p w14:paraId="3E966E25" w14:textId="79569D66" w:rsidR="00923844" w:rsidRPr="00BF47D8" w:rsidRDefault="0011694E" w:rsidP="00F85D01">
            <w:pPr>
              <w:pStyle w:val="Date"/>
              <w:spacing w:after="40"/>
              <w:ind w:left="503" w:right="-8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</w:tcPr>
          <w:p w14:paraId="2C0C64F3" w14:textId="0AE1429A" w:rsidR="0070644B" w:rsidRPr="003F7CE0" w:rsidRDefault="0011694E" w:rsidP="00E06352">
            <w:pPr>
              <w:pStyle w:val="Date"/>
              <w:tabs>
                <w:tab w:val="left" w:pos="625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3F7C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0" w:type="dxa"/>
          </w:tcPr>
          <w:p w14:paraId="1F87AE51" w14:textId="5C402949" w:rsidR="00750E92" w:rsidRPr="003F7CE0" w:rsidRDefault="0011694E" w:rsidP="00E06352">
            <w:pPr>
              <w:tabs>
                <w:tab w:val="left" w:pos="612"/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3F7CE0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C5AAA59" w14:textId="77777777" w:rsidR="00A3081B" w:rsidRDefault="00A3081B" w:rsidP="00E06352">
            <w:pPr>
              <w:tabs>
                <w:tab w:val="left" w:pos="612"/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EAE4C04" w14:textId="77777777" w:rsidR="00B31BAC" w:rsidRDefault="00B31BAC" w:rsidP="00E06352">
            <w:pPr>
              <w:tabs>
                <w:tab w:val="left" w:pos="612"/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B13132D" w14:textId="77777777" w:rsidR="00B31BAC" w:rsidRDefault="00B31BAC" w:rsidP="00E06352">
            <w:pPr>
              <w:tabs>
                <w:tab w:val="left" w:pos="612"/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F66D33B" w14:textId="77777777" w:rsidR="00B31BAC" w:rsidRDefault="00B31BAC" w:rsidP="00E06352">
            <w:pPr>
              <w:tabs>
                <w:tab w:val="left" w:pos="612"/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4C1F525" w14:textId="77777777" w:rsidR="00B31BAC" w:rsidRDefault="00B31BAC" w:rsidP="00E06352">
            <w:pPr>
              <w:tabs>
                <w:tab w:val="left" w:pos="612"/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3712D2" w14:textId="76C23D98" w:rsidR="00B31BAC" w:rsidRPr="003F7CE0" w:rsidRDefault="00B31BAC" w:rsidP="00E06352">
            <w:pPr>
              <w:tabs>
                <w:tab w:val="left" w:pos="612"/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62D9E15F" w14:textId="60EF909B" w:rsidR="00485A54" w:rsidRPr="004A4DCC" w:rsidRDefault="0011694E" w:rsidP="004A4DCC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5BA7E69B" w14:textId="7D509224" w:rsidR="005C04F2" w:rsidRPr="004A4DCC" w:rsidRDefault="005C04F2" w:rsidP="004A4DCC">
            <w:pPr>
              <w:pStyle w:val="Date"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</w:tcPr>
          <w:p w14:paraId="5346B421" w14:textId="3E67F6A1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C04F2" w:rsidRPr="00BF47D8" w14:paraId="732F5B56" w14:textId="77777777" w:rsidTr="00E06352">
        <w:trPr>
          <w:trHeight w:val="1447"/>
          <w:jc w:val="center"/>
        </w:trPr>
        <w:tc>
          <w:tcPr>
            <w:tcW w:w="1070" w:type="dxa"/>
          </w:tcPr>
          <w:p w14:paraId="785D3077" w14:textId="3D2D73D8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14:paraId="2A194702" w14:textId="00D4B0FF" w:rsidR="005C04F2" w:rsidRDefault="0011694E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1086B3BC" w14:textId="6771BECE" w:rsidR="00485A54" w:rsidRPr="00485A54" w:rsidRDefault="00485A54" w:rsidP="00485A54">
            <w:pPr>
              <w:jc w:val="center"/>
            </w:pPr>
          </w:p>
        </w:tc>
        <w:tc>
          <w:tcPr>
            <w:tcW w:w="1710" w:type="dxa"/>
          </w:tcPr>
          <w:p w14:paraId="1AA9E307" w14:textId="06DBABFD" w:rsidR="005C04F2" w:rsidRPr="00BF47D8" w:rsidRDefault="0011694E" w:rsidP="003D0BAC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60" w:type="dxa"/>
          </w:tcPr>
          <w:p w14:paraId="573F62CF" w14:textId="26C99984" w:rsidR="009B1809" w:rsidRDefault="0011694E" w:rsidP="00E06352">
            <w:pPr>
              <w:tabs>
                <w:tab w:val="left" w:pos="625"/>
              </w:tabs>
              <w:ind w:left="503" w:right="-83" w:hanging="503"/>
            </w:pPr>
            <w:r>
              <w:t>10</w:t>
            </w:r>
          </w:p>
          <w:p w14:paraId="36943DCD" w14:textId="7C323BD6" w:rsidR="00D1487E" w:rsidRPr="004649BE" w:rsidRDefault="00D1487E" w:rsidP="00E06352">
            <w:pPr>
              <w:tabs>
                <w:tab w:val="left" w:pos="625"/>
                <w:tab w:val="left" w:pos="721"/>
              </w:tabs>
            </w:pPr>
          </w:p>
        </w:tc>
        <w:tc>
          <w:tcPr>
            <w:tcW w:w="3600" w:type="dxa"/>
          </w:tcPr>
          <w:p w14:paraId="7013C354" w14:textId="143D7D1E" w:rsidR="00A3081B" w:rsidRDefault="0011694E" w:rsidP="00E06352">
            <w:pPr>
              <w:pStyle w:val="Date"/>
              <w:tabs>
                <w:tab w:val="left" w:pos="612"/>
                <w:tab w:val="left" w:pos="794"/>
              </w:tabs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56E6989E" w14:textId="6AA02FC1" w:rsidR="00956D88" w:rsidRPr="00092D96" w:rsidRDefault="00956D88" w:rsidP="00E06352">
            <w:pPr>
              <w:tabs>
                <w:tab w:val="left" w:pos="522"/>
                <w:tab w:val="left" w:pos="794"/>
              </w:tabs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092D96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9:00</w:t>
            </w:r>
            <w:r w:rsidRPr="00092D96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 w:rsidR="00E0635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 w:rsidRPr="00092D96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Committee of the Whole</w:t>
            </w:r>
          </w:p>
          <w:p w14:paraId="7087DC85" w14:textId="77777777" w:rsidR="007B484B" w:rsidRDefault="007B484B" w:rsidP="00E06352">
            <w:pPr>
              <w:pStyle w:val="Date"/>
              <w:tabs>
                <w:tab w:val="left" w:pos="612"/>
                <w:tab w:val="left" w:pos="794"/>
              </w:tabs>
              <w:spacing w:after="40"/>
              <w:ind w:left="503" w:right="-83" w:hanging="503"/>
              <w:rPr>
                <w:rFonts w:ascii="Arial" w:hAnsi="Arial" w:cs="Arial"/>
                <w:color w:val="F95DE3"/>
                <w:sz w:val="18"/>
                <w:szCs w:val="18"/>
              </w:rPr>
            </w:pPr>
          </w:p>
          <w:p w14:paraId="26186B57" w14:textId="77777777" w:rsidR="00B31BAC" w:rsidRDefault="00B31BAC" w:rsidP="00B31BAC"/>
          <w:p w14:paraId="0DFE1CA3" w14:textId="77777777" w:rsidR="00B31BAC" w:rsidRDefault="00B31BAC" w:rsidP="00B31BAC"/>
          <w:p w14:paraId="74D35CA2" w14:textId="77777777" w:rsidR="00B31BAC" w:rsidRDefault="00B31BAC" w:rsidP="00B31BAC"/>
          <w:p w14:paraId="413966E6" w14:textId="689D47AB" w:rsidR="00B31BAC" w:rsidRPr="00B31BAC" w:rsidRDefault="00B31BAC" w:rsidP="00B31BAC"/>
        </w:tc>
        <w:tc>
          <w:tcPr>
            <w:tcW w:w="2239" w:type="dxa"/>
          </w:tcPr>
          <w:p w14:paraId="522D6949" w14:textId="7C458716" w:rsidR="005C04F2" w:rsidRPr="00BF47D8" w:rsidRDefault="0011694E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332CE64B" w14:textId="77777777" w:rsidR="00A3081B" w:rsidRPr="00BF47D8" w:rsidRDefault="00A3081B" w:rsidP="00DC252D">
            <w:pPr>
              <w:tabs>
                <w:tab w:val="left" w:pos="612"/>
              </w:tabs>
              <w:ind w:left="503" w:right="-83" w:hanging="5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5C8B9DBE" w14:textId="01680E3F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C04F2" w:rsidRPr="00BF47D8" w14:paraId="342663DC" w14:textId="77777777" w:rsidTr="00E06352">
        <w:trPr>
          <w:trHeight w:val="1447"/>
          <w:jc w:val="center"/>
        </w:trPr>
        <w:tc>
          <w:tcPr>
            <w:tcW w:w="1070" w:type="dxa"/>
          </w:tcPr>
          <w:p w14:paraId="7ACFDFDC" w14:textId="0C9BA964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13CBF13D" w14:textId="77777777" w:rsidR="00A3081B" w:rsidRPr="00BF47D8" w:rsidRDefault="00A3081B" w:rsidP="00A308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1F25D72" w14:textId="258D1BB7" w:rsidR="005C04F2" w:rsidRPr="00BF47D8" w:rsidRDefault="003F166B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694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9F79F4E" w14:textId="18F3F489" w:rsidR="00A3081B" w:rsidRPr="00BF47D8" w:rsidRDefault="00A3081B" w:rsidP="00B67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BA7325A" w14:textId="1C41CE83" w:rsidR="00923844" w:rsidRPr="00BF47D8" w:rsidRDefault="0011694E" w:rsidP="00F85D01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60" w:type="dxa"/>
          </w:tcPr>
          <w:p w14:paraId="68437751" w14:textId="1CE5D085" w:rsidR="00A3081B" w:rsidRDefault="0011694E" w:rsidP="00E06352">
            <w:pPr>
              <w:pStyle w:val="Date"/>
              <w:tabs>
                <w:tab w:val="left" w:pos="625"/>
              </w:tabs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4E5D771D" w14:textId="20B00E9C" w:rsidR="00FB4E91" w:rsidRPr="004649BE" w:rsidRDefault="00F60207" w:rsidP="00E06352">
            <w:pPr>
              <w:tabs>
                <w:tab w:val="left" w:pos="625"/>
              </w:tabs>
            </w:pPr>
            <w:r w:rsidRPr="00C71E51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4:00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 w:rsidRPr="00C71E51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Accessibility Advisory </w:t>
            </w:r>
            <w:r w:rsidRPr="00C71E51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 w:rsidRPr="00C71E51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Committee</w:t>
            </w:r>
          </w:p>
          <w:p w14:paraId="201BBCE4" w14:textId="77777777" w:rsidR="007D4154" w:rsidRPr="004649BE" w:rsidRDefault="007D4154" w:rsidP="00E06352">
            <w:pPr>
              <w:tabs>
                <w:tab w:val="left" w:pos="625"/>
                <w:tab w:val="left" w:pos="721"/>
              </w:tabs>
            </w:pPr>
          </w:p>
        </w:tc>
        <w:tc>
          <w:tcPr>
            <w:tcW w:w="3600" w:type="dxa"/>
          </w:tcPr>
          <w:p w14:paraId="632A3D7C" w14:textId="52178EA2" w:rsidR="00750E92" w:rsidRPr="00BF47D8" w:rsidRDefault="0011694E" w:rsidP="00E06352">
            <w:pPr>
              <w:tabs>
                <w:tab w:val="left" w:pos="612"/>
                <w:tab w:val="left" w:pos="794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7B2325F2" w14:textId="59392222" w:rsidR="003323A0" w:rsidRPr="003323A0" w:rsidRDefault="007B7B9F" w:rsidP="003323A0">
            <w:pPr>
              <w:tabs>
                <w:tab w:val="left" w:pos="522"/>
                <w:tab w:val="left" w:pos="794"/>
              </w:tabs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9:00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 w:rsidR="00E0635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 w:rsidR="003323A0" w:rsidRPr="003323A0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YTN Telecom Network Inc.</w:t>
            </w:r>
          </w:p>
          <w:p w14:paraId="4C346D3C" w14:textId="04CD761E" w:rsidR="007B7B9F" w:rsidRDefault="003323A0" w:rsidP="003323A0">
            <w:pPr>
              <w:tabs>
                <w:tab w:val="left" w:pos="522"/>
                <w:tab w:val="left" w:pos="794"/>
              </w:tabs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23A0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 w:rsidRPr="003323A0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  <w:t>(Private Meeting)</w:t>
            </w:r>
          </w:p>
          <w:p w14:paraId="0E27DD4D" w14:textId="77777777" w:rsidR="007B7B9F" w:rsidRDefault="007B7B9F" w:rsidP="00111E59">
            <w:pPr>
              <w:tabs>
                <w:tab w:val="left" w:pos="522"/>
                <w:tab w:val="left" w:pos="794"/>
              </w:tabs>
              <w:jc w:val="right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  <w:p w14:paraId="6A14059F" w14:textId="77777777" w:rsidR="00FB4E91" w:rsidRDefault="007B7B9F" w:rsidP="00E06352">
            <w:pPr>
              <w:tabs>
                <w:tab w:val="left" w:pos="522"/>
                <w:tab w:val="left" w:pos="794"/>
              </w:tabs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1</w:t>
            </w:r>
            <w:r w:rsidR="00FB4E91" w:rsidRPr="00FB4E91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:00</w:t>
            </w:r>
            <w:r w:rsidR="00FB4E91" w:rsidRPr="00FB4E91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 w:rsidR="00E0635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 w:rsidR="00FB4E91" w:rsidRPr="00FB4E91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YR Rapid Transit Corp</w:t>
            </w:r>
            <w:r w:rsidR="00E0635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oration</w:t>
            </w:r>
          </w:p>
          <w:p w14:paraId="366821CA" w14:textId="77777777" w:rsidR="00B31BAC" w:rsidRDefault="00B31BAC" w:rsidP="00E06352">
            <w:pPr>
              <w:tabs>
                <w:tab w:val="left" w:pos="522"/>
                <w:tab w:val="left" w:pos="794"/>
              </w:tabs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  <w:p w14:paraId="1675D405" w14:textId="77777777" w:rsidR="00B31BAC" w:rsidRDefault="00B31BAC" w:rsidP="00E06352">
            <w:pPr>
              <w:tabs>
                <w:tab w:val="left" w:pos="522"/>
                <w:tab w:val="left" w:pos="794"/>
              </w:tabs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  <w:p w14:paraId="3DDA1E77" w14:textId="77777777" w:rsidR="00B31BAC" w:rsidRDefault="00B31BAC" w:rsidP="00E06352">
            <w:pPr>
              <w:tabs>
                <w:tab w:val="left" w:pos="522"/>
                <w:tab w:val="left" w:pos="794"/>
              </w:tabs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  <w:p w14:paraId="09A73309" w14:textId="41539078" w:rsidR="00B31BAC" w:rsidRPr="00BF47D8" w:rsidRDefault="00B31BAC" w:rsidP="00E06352">
            <w:pPr>
              <w:tabs>
                <w:tab w:val="left" w:pos="522"/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6E5D98D7" w14:textId="30CD6497" w:rsidR="00923844" w:rsidRDefault="005C57FB" w:rsidP="00F85D01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694E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675FFBFB" w14:textId="77777777" w:rsidR="00D330DC" w:rsidRDefault="00D330DC" w:rsidP="00412B89">
            <w:pPr>
              <w:widowControl w:val="0"/>
              <w:ind w:left="503" w:right="-83" w:hanging="503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  <w:p w14:paraId="17BD4F44" w14:textId="5CAD81DA" w:rsidR="005A1A9C" w:rsidRPr="00BF47D8" w:rsidRDefault="005A1A9C" w:rsidP="00D330DC">
            <w:pPr>
              <w:widowControl w:val="0"/>
              <w:ind w:left="503" w:right="-83" w:hanging="503"/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14:paraId="5496B18D" w14:textId="2B627756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E5606" w:rsidRPr="00BF47D8" w14:paraId="3250D5ED" w14:textId="77777777" w:rsidTr="00E06352">
        <w:trPr>
          <w:trHeight w:val="1651"/>
          <w:jc w:val="center"/>
        </w:trPr>
        <w:tc>
          <w:tcPr>
            <w:tcW w:w="1070" w:type="dxa"/>
          </w:tcPr>
          <w:p w14:paraId="3FD1CF81" w14:textId="126CCAD2" w:rsidR="001E5606" w:rsidRPr="00BF47D8" w:rsidRDefault="001E5606" w:rsidP="005C57FB">
            <w:pPr>
              <w:pStyle w:val="Date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55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55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MonthEnd4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23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694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30" w:type="dxa"/>
          </w:tcPr>
          <w:p w14:paraId="6F1266DF" w14:textId="20D25924" w:rsidR="001E5606" w:rsidRPr="00BF47D8" w:rsidRDefault="001E5606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23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MonthEnd4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24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24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694E"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30015F24" w14:textId="50D8E3DF" w:rsidR="005A1A9C" w:rsidRPr="00BF47D8" w:rsidRDefault="005A1A9C" w:rsidP="00D330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FABB1BC" w14:textId="47D5B0A3" w:rsidR="00923844" w:rsidRPr="00BF47D8" w:rsidRDefault="001E5606" w:rsidP="007019C8">
            <w:pPr>
              <w:pStyle w:val="Date"/>
              <w:spacing w:after="40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24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MonthEnd4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25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25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694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0" w:type="dxa"/>
          </w:tcPr>
          <w:p w14:paraId="38CE41FA" w14:textId="14A1A627" w:rsidR="00A872DC" w:rsidRDefault="0011694E" w:rsidP="00E06352">
            <w:pPr>
              <w:pStyle w:val="Date"/>
              <w:tabs>
                <w:tab w:val="left" w:pos="625"/>
              </w:tabs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0A57BD9F" w14:textId="77777777" w:rsidR="000155E3" w:rsidRPr="000155E3" w:rsidRDefault="000155E3" w:rsidP="000155E3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9:30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  <w:t>YR Police Services Board</w:t>
            </w:r>
          </w:p>
          <w:p w14:paraId="54389BC5" w14:textId="5D264849" w:rsidR="001E5606" w:rsidRPr="00BF47D8" w:rsidRDefault="001E5606" w:rsidP="00E06352">
            <w:pPr>
              <w:tabs>
                <w:tab w:val="left" w:pos="522"/>
                <w:tab w:val="left" w:pos="6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1ABCC6D6" w14:textId="70DB3BAF" w:rsidR="00D12D97" w:rsidRDefault="0011694E" w:rsidP="00E06352">
            <w:pPr>
              <w:pStyle w:val="Date"/>
              <w:tabs>
                <w:tab w:val="left" w:pos="612"/>
                <w:tab w:val="left" w:pos="794"/>
              </w:tabs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0A408ECE" w14:textId="1F938F66" w:rsidR="00956D88" w:rsidRPr="00092D96" w:rsidRDefault="00956D88" w:rsidP="00E06352">
            <w:pPr>
              <w:tabs>
                <w:tab w:val="left" w:pos="522"/>
                <w:tab w:val="left" w:pos="794"/>
              </w:tabs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092D96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9:00</w:t>
            </w:r>
            <w:r w:rsidRPr="00092D96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 w:rsidR="00E0635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 w:rsidRPr="00092D96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Regional Council</w:t>
            </w:r>
          </w:p>
          <w:p w14:paraId="7CFB6C31" w14:textId="77777777" w:rsidR="007B484B" w:rsidRDefault="007B484B" w:rsidP="00E06352">
            <w:pPr>
              <w:tabs>
                <w:tab w:val="left" w:pos="522"/>
                <w:tab w:val="left" w:pos="794"/>
              </w:tabs>
            </w:pPr>
          </w:p>
          <w:p w14:paraId="496E4A14" w14:textId="77777777" w:rsidR="00B31BAC" w:rsidRDefault="00B31BAC" w:rsidP="00E06352">
            <w:pPr>
              <w:tabs>
                <w:tab w:val="left" w:pos="522"/>
                <w:tab w:val="left" w:pos="794"/>
              </w:tabs>
            </w:pPr>
          </w:p>
          <w:p w14:paraId="12F27B9D" w14:textId="77777777" w:rsidR="00B31BAC" w:rsidRDefault="00B31BAC" w:rsidP="00E06352">
            <w:pPr>
              <w:tabs>
                <w:tab w:val="left" w:pos="522"/>
                <w:tab w:val="left" w:pos="794"/>
              </w:tabs>
            </w:pPr>
          </w:p>
          <w:p w14:paraId="054A5368" w14:textId="77777777" w:rsidR="00B31BAC" w:rsidRDefault="00B31BAC" w:rsidP="00E06352">
            <w:pPr>
              <w:tabs>
                <w:tab w:val="left" w:pos="522"/>
                <w:tab w:val="left" w:pos="794"/>
              </w:tabs>
            </w:pPr>
          </w:p>
          <w:p w14:paraId="5306FEC9" w14:textId="7B7CFEDD" w:rsidR="00B31BAC" w:rsidRPr="007B484B" w:rsidRDefault="00B31BAC" w:rsidP="00E06352">
            <w:pPr>
              <w:tabs>
                <w:tab w:val="left" w:pos="522"/>
                <w:tab w:val="left" w:pos="794"/>
              </w:tabs>
            </w:pPr>
          </w:p>
        </w:tc>
        <w:tc>
          <w:tcPr>
            <w:tcW w:w="2239" w:type="dxa"/>
          </w:tcPr>
          <w:p w14:paraId="4E6942C1" w14:textId="7A1B6F52" w:rsidR="00923844" w:rsidRPr="00BF47D8" w:rsidRDefault="0011694E" w:rsidP="007019C8">
            <w:pPr>
              <w:pStyle w:val="Date"/>
              <w:spacing w:after="40"/>
              <w:ind w:left="503" w:right="-8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71" w:type="dxa"/>
          </w:tcPr>
          <w:p w14:paraId="3732C8DF" w14:textId="4B535922" w:rsidR="001E5606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3D0BAC" w:rsidRPr="00BF47D8" w14:paraId="74416FAD" w14:textId="77777777" w:rsidTr="00B32C56">
        <w:trPr>
          <w:trHeight w:val="1051"/>
          <w:jc w:val="center"/>
        </w:trPr>
        <w:tc>
          <w:tcPr>
            <w:tcW w:w="1070" w:type="dxa"/>
          </w:tcPr>
          <w:p w14:paraId="622BA070" w14:textId="535BC92B" w:rsidR="003D0BAC" w:rsidRPr="00BF47D8" w:rsidRDefault="0011694E" w:rsidP="00845B91">
            <w:pPr>
              <w:pStyle w:val="Da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30" w:type="dxa"/>
          </w:tcPr>
          <w:p w14:paraId="3EB6E37F" w14:textId="07D6FB8D" w:rsidR="003D0BAC" w:rsidRPr="00BF47D8" w:rsidRDefault="0011694E" w:rsidP="001E5606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10" w:type="dxa"/>
          </w:tcPr>
          <w:p w14:paraId="09424DD1" w14:textId="032008C5" w:rsidR="003D0BAC" w:rsidRPr="00BF47D8" w:rsidRDefault="0011694E" w:rsidP="007019C8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0" w:type="dxa"/>
          </w:tcPr>
          <w:p w14:paraId="7986FB89" w14:textId="70FD6F14" w:rsidR="007D4154" w:rsidRPr="004649BE" w:rsidRDefault="007D4154" w:rsidP="00E06352">
            <w:pPr>
              <w:tabs>
                <w:tab w:val="left" w:pos="625"/>
              </w:tabs>
            </w:pPr>
          </w:p>
        </w:tc>
        <w:tc>
          <w:tcPr>
            <w:tcW w:w="3600" w:type="dxa"/>
          </w:tcPr>
          <w:p w14:paraId="4943CE4D" w14:textId="600B9E21" w:rsidR="007B484B" w:rsidRPr="005B63B1" w:rsidRDefault="007B484B" w:rsidP="00E06352">
            <w:pPr>
              <w:tabs>
                <w:tab w:val="left" w:pos="612"/>
                <w:tab w:val="left" w:pos="794"/>
              </w:tabs>
              <w:ind w:left="503" w:right="-83" w:hanging="503"/>
              <w:rPr>
                <w:color w:val="FF0000"/>
              </w:rPr>
            </w:pPr>
          </w:p>
        </w:tc>
        <w:tc>
          <w:tcPr>
            <w:tcW w:w="2239" w:type="dxa"/>
          </w:tcPr>
          <w:p w14:paraId="494E49EC" w14:textId="7EFD2143" w:rsidR="003D0BAC" w:rsidRPr="00BF47D8" w:rsidRDefault="003D0BAC" w:rsidP="007019C8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5B76B66E" w14:textId="3BBC80CB" w:rsidR="002A0ACB" w:rsidRPr="002A0ACB" w:rsidRDefault="002A0ACB" w:rsidP="002A0ACB"/>
        </w:tc>
      </w:tr>
    </w:tbl>
    <w:p w14:paraId="0D663843" w14:textId="7FDDF346" w:rsidR="005C04F2" w:rsidRPr="00BF47D8" w:rsidRDefault="00BF2E2F">
      <w:pPr>
        <w:pStyle w:val="MonthYea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  <w14:ligatures w14:val="none"/>
          <w14:cntxtAlts w14:val="0"/>
        </w:rPr>
        <w:lastRenderedPageBreak/>
        <w:drawing>
          <wp:anchor distT="0" distB="0" distL="114300" distR="114300" simplePos="0" relativeHeight="251667456" behindDoc="0" locked="0" layoutInCell="1" allowOverlap="1" wp14:anchorId="66E970D0" wp14:editId="2499B9E6">
            <wp:simplePos x="0" y="0"/>
            <wp:positionH relativeFrom="column">
              <wp:posOffset>115570</wp:posOffset>
            </wp:positionH>
            <wp:positionV relativeFrom="paragraph">
              <wp:posOffset>-300990</wp:posOffset>
            </wp:positionV>
            <wp:extent cx="1646957" cy="612396"/>
            <wp:effectExtent l="0" t="0" r="0" b="0"/>
            <wp:wrapNone/>
            <wp:docPr id="7" name="Picture 7" descr="York Reg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57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AF" w:rsidRPr="00BF47D8">
        <w:rPr>
          <w:rFonts w:ascii="Arial" w:hAnsi="Arial" w:cs="Arial"/>
          <w:b/>
          <w:sz w:val="44"/>
          <w:szCs w:val="44"/>
        </w:rPr>
        <w:t xml:space="preserve">May </w:t>
      </w:r>
      <w:r w:rsidR="003C48E2">
        <w:rPr>
          <w:rFonts w:ascii="Arial" w:hAnsi="Arial" w:cs="Arial"/>
          <w:b/>
          <w:sz w:val="44"/>
          <w:szCs w:val="44"/>
        </w:rPr>
        <w:t>202</w:t>
      </w:r>
      <w:r w:rsidR="00A23C4D">
        <w:rPr>
          <w:rFonts w:ascii="Arial" w:hAnsi="Arial" w:cs="Arial"/>
          <w:b/>
          <w:sz w:val="44"/>
          <w:szCs w:val="44"/>
        </w:rPr>
        <w:t>4</w:t>
      </w:r>
    </w:p>
    <w:tbl>
      <w:tblPr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1250"/>
        <w:gridCol w:w="1350"/>
        <w:gridCol w:w="1710"/>
        <w:gridCol w:w="3060"/>
        <w:gridCol w:w="3600"/>
        <w:gridCol w:w="2160"/>
        <w:gridCol w:w="1250"/>
      </w:tblGrid>
      <w:tr w:rsidR="000356A7" w:rsidRPr="00BF47D8" w14:paraId="5E3B569F" w14:textId="77777777" w:rsidTr="000D0A2F">
        <w:trPr>
          <w:tblHeader/>
          <w:jc w:val="center"/>
        </w:trPr>
        <w:tc>
          <w:tcPr>
            <w:tcW w:w="1250" w:type="dxa"/>
            <w:shd w:val="clear" w:color="auto" w:fill="auto"/>
            <w:vAlign w:val="bottom"/>
          </w:tcPr>
          <w:p w14:paraId="258911EC" w14:textId="77777777" w:rsidR="000356A7" w:rsidRPr="00BF47D8" w:rsidRDefault="000356A7" w:rsidP="001E5606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Sunday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6814B53" w14:textId="77777777" w:rsidR="000356A7" w:rsidRPr="00BF47D8" w:rsidRDefault="000356A7" w:rsidP="000424BE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Monday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793378A7" w14:textId="77777777" w:rsidR="000356A7" w:rsidRPr="00BF47D8" w:rsidRDefault="000356A7" w:rsidP="000424BE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Tuesday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46A8A623" w14:textId="77777777" w:rsidR="000356A7" w:rsidRPr="00BF47D8" w:rsidRDefault="000356A7" w:rsidP="000424BE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Wednesday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4EFA7623" w14:textId="77777777" w:rsidR="000356A7" w:rsidRPr="00BF47D8" w:rsidRDefault="000356A7" w:rsidP="000D0A2F">
            <w:pPr>
              <w:pStyle w:val="Day"/>
              <w:tabs>
                <w:tab w:val="left" w:pos="801"/>
              </w:tabs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Thursday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9930C5B" w14:textId="77777777" w:rsidR="000356A7" w:rsidRPr="00BF47D8" w:rsidRDefault="000356A7" w:rsidP="000424BE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Friday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94DF1A0" w14:textId="77777777" w:rsidR="000356A7" w:rsidRPr="00BF47D8" w:rsidRDefault="000356A7" w:rsidP="001E5606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Saturday</w:t>
            </w:r>
          </w:p>
        </w:tc>
      </w:tr>
      <w:tr w:rsidR="005C04F2" w:rsidRPr="00BF47D8" w14:paraId="0911329E" w14:textId="77777777" w:rsidTr="000D0A2F">
        <w:trPr>
          <w:trHeight w:val="268"/>
          <w:jc w:val="center"/>
        </w:trPr>
        <w:tc>
          <w:tcPr>
            <w:tcW w:w="1250" w:type="dxa"/>
          </w:tcPr>
          <w:p w14:paraId="25770740" w14:textId="48ABB618" w:rsidR="005C04F2" w:rsidRPr="00BF47D8" w:rsidRDefault="00C330AF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MonthStart5 \@ dddd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Monday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“Sunday" 1 ""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25DF4E5" w14:textId="4FF21448" w:rsidR="00183E87" w:rsidRPr="00183E87" w:rsidRDefault="00183E87" w:rsidP="00183E87"/>
        </w:tc>
        <w:tc>
          <w:tcPr>
            <w:tcW w:w="1710" w:type="dxa"/>
          </w:tcPr>
          <w:p w14:paraId="227DC06E" w14:textId="77777777" w:rsidR="00923844" w:rsidRPr="00BF47D8" w:rsidRDefault="00923844" w:rsidP="0011694E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060" w:type="dxa"/>
          </w:tcPr>
          <w:p w14:paraId="798B9B0C" w14:textId="6057E1B8" w:rsidR="00922371" w:rsidRPr="00BF47D8" w:rsidRDefault="0011694E" w:rsidP="004A4DCC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0" w:type="dxa"/>
          </w:tcPr>
          <w:p w14:paraId="6D3400C0" w14:textId="267B3839" w:rsidR="00457CCF" w:rsidRDefault="0011694E" w:rsidP="000D0A2F">
            <w:pPr>
              <w:tabs>
                <w:tab w:val="left" w:pos="612"/>
                <w:tab w:val="left" w:pos="801"/>
              </w:tabs>
            </w:pPr>
            <w:r>
              <w:t>2</w:t>
            </w:r>
          </w:p>
          <w:p w14:paraId="1C988826" w14:textId="77777777" w:rsidR="00457CCF" w:rsidRDefault="00457CCF" w:rsidP="000D0A2F">
            <w:pPr>
              <w:tabs>
                <w:tab w:val="left" w:pos="612"/>
                <w:tab w:val="left" w:pos="801"/>
              </w:tabs>
            </w:pPr>
          </w:p>
          <w:p w14:paraId="34DACA39" w14:textId="77777777" w:rsidR="007802AB" w:rsidRDefault="007802AB" w:rsidP="000D0A2F">
            <w:pPr>
              <w:tabs>
                <w:tab w:val="left" w:pos="612"/>
                <w:tab w:val="left" w:pos="801"/>
              </w:tabs>
            </w:pPr>
          </w:p>
          <w:p w14:paraId="5CB22EA2" w14:textId="77777777" w:rsidR="007802AB" w:rsidRDefault="007802AB" w:rsidP="000D0A2F">
            <w:pPr>
              <w:tabs>
                <w:tab w:val="left" w:pos="612"/>
                <w:tab w:val="left" w:pos="801"/>
              </w:tabs>
            </w:pPr>
          </w:p>
          <w:p w14:paraId="20DB4EFE" w14:textId="77777777" w:rsidR="007802AB" w:rsidRDefault="007802AB" w:rsidP="000D0A2F">
            <w:pPr>
              <w:tabs>
                <w:tab w:val="left" w:pos="612"/>
                <w:tab w:val="left" w:pos="801"/>
              </w:tabs>
            </w:pPr>
          </w:p>
          <w:p w14:paraId="3E923DF3" w14:textId="3AB3DABD" w:rsidR="007802AB" w:rsidRPr="0084231D" w:rsidRDefault="007802AB" w:rsidP="000D0A2F">
            <w:pPr>
              <w:tabs>
                <w:tab w:val="left" w:pos="612"/>
                <w:tab w:val="left" w:pos="801"/>
              </w:tabs>
            </w:pPr>
          </w:p>
        </w:tc>
        <w:tc>
          <w:tcPr>
            <w:tcW w:w="2160" w:type="dxa"/>
          </w:tcPr>
          <w:p w14:paraId="0B5F7091" w14:textId="103BB911" w:rsidR="005C04F2" w:rsidRPr="00BF47D8" w:rsidRDefault="0011694E" w:rsidP="000424BE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50" w:type="dxa"/>
          </w:tcPr>
          <w:p w14:paraId="676E2F15" w14:textId="13E9F528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C04F2" w:rsidRPr="00BF47D8" w14:paraId="7330D0A5" w14:textId="77777777" w:rsidTr="000D0A2F">
        <w:trPr>
          <w:trHeight w:val="1465"/>
          <w:jc w:val="center"/>
        </w:trPr>
        <w:tc>
          <w:tcPr>
            <w:tcW w:w="1250" w:type="dxa"/>
          </w:tcPr>
          <w:p w14:paraId="73CF7FC8" w14:textId="615CE84C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14:paraId="7A66182F" w14:textId="31E8C843" w:rsidR="005C04F2" w:rsidRPr="00BF47D8" w:rsidRDefault="0011694E" w:rsidP="000424BE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14:paraId="39BABF15" w14:textId="1B89F3CF" w:rsidR="005C04F2" w:rsidRPr="00BF47D8" w:rsidRDefault="0011694E" w:rsidP="000424BE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60" w:type="dxa"/>
          </w:tcPr>
          <w:p w14:paraId="4C4153C8" w14:textId="3D097645" w:rsidR="00EA4FA8" w:rsidRDefault="0011694E" w:rsidP="005C57FB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0138009E" w14:textId="2F253B2A" w:rsidR="007C39F7" w:rsidRPr="007C39F7" w:rsidRDefault="007C39F7" w:rsidP="00DF0C24">
            <w:pPr>
              <w:tabs>
                <w:tab w:val="left" w:pos="516"/>
                <w:tab w:val="left" w:pos="732"/>
              </w:tabs>
              <w:ind w:left="503" w:right="-83" w:hanging="503"/>
            </w:pPr>
          </w:p>
        </w:tc>
        <w:tc>
          <w:tcPr>
            <w:tcW w:w="3600" w:type="dxa"/>
          </w:tcPr>
          <w:p w14:paraId="0881B706" w14:textId="2F0B0132" w:rsidR="0022793E" w:rsidRPr="00092D96" w:rsidRDefault="0011694E" w:rsidP="000D0A2F">
            <w:pPr>
              <w:tabs>
                <w:tab w:val="left" w:pos="612"/>
                <w:tab w:val="left" w:pos="801"/>
              </w:tabs>
              <w:ind w:left="503" w:right="-83" w:hanging="503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9</w:t>
            </w:r>
          </w:p>
          <w:p w14:paraId="2D3B7287" w14:textId="73F5063B" w:rsidR="00956D88" w:rsidRPr="00102277" w:rsidRDefault="00956D88" w:rsidP="000D0A2F">
            <w:pPr>
              <w:tabs>
                <w:tab w:val="left" w:pos="801"/>
              </w:tabs>
              <w:ind w:left="503" w:right="-83" w:hanging="503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9:00</w:t>
            </w: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Committee of the Whole</w:t>
            </w:r>
          </w:p>
          <w:p w14:paraId="6D66A001" w14:textId="77777777" w:rsidR="00BD3938" w:rsidRDefault="00BD3938" w:rsidP="000D0A2F">
            <w:pPr>
              <w:tabs>
                <w:tab w:val="left" w:pos="612"/>
                <w:tab w:val="left" w:pos="801"/>
              </w:tabs>
              <w:ind w:left="503" w:right="-83" w:hanging="503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6A63CFE3" w14:textId="77777777" w:rsidR="007802AB" w:rsidRDefault="007802AB" w:rsidP="000D0A2F">
            <w:pPr>
              <w:tabs>
                <w:tab w:val="left" w:pos="612"/>
                <w:tab w:val="left" w:pos="801"/>
              </w:tabs>
              <w:ind w:left="503" w:right="-83" w:hanging="503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1F064CAA" w14:textId="77777777" w:rsidR="007802AB" w:rsidRDefault="007802AB" w:rsidP="000D0A2F">
            <w:pPr>
              <w:tabs>
                <w:tab w:val="left" w:pos="612"/>
                <w:tab w:val="left" w:pos="801"/>
              </w:tabs>
              <w:ind w:left="503" w:right="-83" w:hanging="503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5DC03A24" w14:textId="77777777" w:rsidR="007802AB" w:rsidRDefault="007802AB" w:rsidP="000D0A2F">
            <w:pPr>
              <w:tabs>
                <w:tab w:val="left" w:pos="612"/>
                <w:tab w:val="left" w:pos="801"/>
              </w:tabs>
              <w:ind w:left="503" w:right="-83" w:hanging="503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5C7C6285" w14:textId="4FB7EB07" w:rsidR="007802AB" w:rsidRPr="005C57FB" w:rsidRDefault="007802AB" w:rsidP="000D0A2F">
            <w:pPr>
              <w:tabs>
                <w:tab w:val="left" w:pos="612"/>
                <w:tab w:val="left" w:pos="801"/>
              </w:tabs>
              <w:ind w:left="503" w:right="-83" w:hanging="503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ADC8034" w14:textId="32B47107" w:rsidR="005C04F2" w:rsidRPr="00BF47D8" w:rsidRDefault="0011694E" w:rsidP="000424BE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50" w:type="dxa"/>
          </w:tcPr>
          <w:p w14:paraId="682F21CE" w14:textId="62B6A0A2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C04F2" w:rsidRPr="00BF47D8" w14:paraId="3978A3C9" w14:textId="77777777" w:rsidTr="000D0A2F">
        <w:trPr>
          <w:trHeight w:val="1771"/>
          <w:jc w:val="center"/>
        </w:trPr>
        <w:tc>
          <w:tcPr>
            <w:tcW w:w="1250" w:type="dxa"/>
          </w:tcPr>
          <w:p w14:paraId="32C150F7" w14:textId="0F3730F6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50" w:type="dxa"/>
          </w:tcPr>
          <w:p w14:paraId="3D4BD37F" w14:textId="70D74DE3" w:rsidR="005C04F2" w:rsidRPr="00BF47D8" w:rsidRDefault="0011694E" w:rsidP="00004A68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14:paraId="20FD78B8" w14:textId="51A2D70F" w:rsidR="005C04F2" w:rsidRPr="00BF47D8" w:rsidRDefault="0011694E" w:rsidP="00004A68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0" w:type="dxa"/>
          </w:tcPr>
          <w:p w14:paraId="370CEC8F" w14:textId="466D8C32" w:rsidR="00923844" w:rsidRDefault="0011694E" w:rsidP="005C57FB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60823C7B" w14:textId="0BB5CEF7" w:rsidR="00753A91" w:rsidRPr="007C39F7" w:rsidRDefault="00753A91" w:rsidP="0022793E">
            <w:pPr>
              <w:tabs>
                <w:tab w:val="left" w:pos="516"/>
                <w:tab w:val="left" w:pos="732"/>
              </w:tabs>
              <w:ind w:left="503" w:right="-83" w:hanging="503"/>
            </w:pPr>
          </w:p>
        </w:tc>
        <w:tc>
          <w:tcPr>
            <w:tcW w:w="3600" w:type="dxa"/>
            <w:shd w:val="clear" w:color="auto" w:fill="auto"/>
          </w:tcPr>
          <w:p w14:paraId="7F5729B9" w14:textId="7777ECA9" w:rsidR="00642260" w:rsidRDefault="0011694E" w:rsidP="000D0A2F">
            <w:pPr>
              <w:pStyle w:val="Date"/>
              <w:tabs>
                <w:tab w:val="left" w:pos="612"/>
                <w:tab w:val="left" w:pos="801"/>
              </w:tabs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65037E80" w14:textId="10BFDF3B" w:rsidR="007B7B9F" w:rsidRDefault="008D0BC9" w:rsidP="003323A0">
            <w:pPr>
              <w:tabs>
                <w:tab w:val="left" w:pos="801"/>
              </w:tabs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9:</w:t>
            </w:r>
            <w:r w:rsidR="0035454B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3</w:t>
            </w: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</w:t>
            </w: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="003323A0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Housing York Inc. Board</w:t>
            </w:r>
          </w:p>
          <w:p w14:paraId="4E199D4F" w14:textId="47B4C42E" w:rsidR="003323A0" w:rsidRDefault="003323A0" w:rsidP="003323A0">
            <w:pPr>
              <w:tabs>
                <w:tab w:val="left" w:pos="801"/>
              </w:tabs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5A1E5177" w14:textId="321AA78E" w:rsidR="008D0BC9" w:rsidRPr="00092D96" w:rsidRDefault="008D0BC9" w:rsidP="000D0A2F">
            <w:pPr>
              <w:tabs>
                <w:tab w:val="left" w:pos="801"/>
              </w:tabs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</w:t>
            </w: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:00</w:t>
            </w: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YR Rapid Transit Corporation</w:t>
            </w:r>
          </w:p>
          <w:p w14:paraId="712BA737" w14:textId="079A37B0" w:rsidR="007304E1" w:rsidRPr="0084231D" w:rsidRDefault="007304E1" w:rsidP="000D0A2F">
            <w:pPr>
              <w:tabs>
                <w:tab w:val="left" w:pos="612"/>
                <w:tab w:val="left" w:pos="801"/>
              </w:tabs>
              <w:ind w:left="503" w:right="-83" w:hanging="503"/>
            </w:pPr>
          </w:p>
        </w:tc>
        <w:tc>
          <w:tcPr>
            <w:tcW w:w="2160" w:type="dxa"/>
          </w:tcPr>
          <w:p w14:paraId="32BADB79" w14:textId="25F79162" w:rsidR="005C04F2" w:rsidRPr="00BF47D8" w:rsidRDefault="0011694E" w:rsidP="00004A68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50" w:type="dxa"/>
          </w:tcPr>
          <w:p w14:paraId="4582796A" w14:textId="427A057D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C04F2" w:rsidRPr="00BF47D8" w14:paraId="36B71A5C" w14:textId="77777777" w:rsidTr="000D0A2F">
        <w:trPr>
          <w:trHeight w:val="1699"/>
          <w:jc w:val="center"/>
        </w:trPr>
        <w:tc>
          <w:tcPr>
            <w:tcW w:w="1250" w:type="dxa"/>
          </w:tcPr>
          <w:p w14:paraId="64302C69" w14:textId="352E989C" w:rsidR="005C04F2" w:rsidRPr="00BF47D8" w:rsidRDefault="0011694E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350" w:type="dxa"/>
          </w:tcPr>
          <w:p w14:paraId="2724A28B" w14:textId="7DC63CAD" w:rsidR="005C04F2" w:rsidRPr="00BF47D8" w:rsidRDefault="004A4DCC" w:rsidP="000424BE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1694E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811846F" w14:textId="77777777" w:rsidR="000D0A2F" w:rsidRDefault="00D330DC" w:rsidP="000D0A2F">
            <w:pPr>
              <w:ind w:left="67" w:right="-83" w:hanging="180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VICTORIA </w:t>
            </w:r>
          </w:p>
          <w:p w14:paraId="437C85A3" w14:textId="3865E511" w:rsidR="00E10976" w:rsidRPr="00BF47D8" w:rsidRDefault="00D330DC" w:rsidP="000D0A2F">
            <w:pPr>
              <w:ind w:left="67" w:right="-83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DAY</w:t>
            </w:r>
          </w:p>
        </w:tc>
        <w:tc>
          <w:tcPr>
            <w:tcW w:w="1710" w:type="dxa"/>
          </w:tcPr>
          <w:p w14:paraId="1B1FA193" w14:textId="6D6BBA67" w:rsidR="00EC61CC" w:rsidRPr="00EC61CC" w:rsidRDefault="0011694E" w:rsidP="005C57FB">
            <w:pPr>
              <w:pStyle w:val="Date"/>
              <w:spacing w:after="40"/>
              <w:ind w:left="503" w:right="-83" w:hanging="503"/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60" w:type="dxa"/>
          </w:tcPr>
          <w:p w14:paraId="17529636" w14:textId="14AC2F2F" w:rsidR="00912C83" w:rsidRPr="0011694E" w:rsidRDefault="0011694E" w:rsidP="0011694E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11694E"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36470EE1" w14:textId="77777777" w:rsidR="000155E3" w:rsidRPr="000155E3" w:rsidRDefault="000155E3" w:rsidP="000155E3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9:30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  <w:t>YR Police Services Board</w:t>
            </w:r>
          </w:p>
          <w:p w14:paraId="5B7518D8" w14:textId="77777777" w:rsidR="000155E3" w:rsidRDefault="000155E3" w:rsidP="00F049E1">
            <w:pPr>
              <w:tabs>
                <w:tab w:val="left" w:pos="790"/>
              </w:tabs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12CCE4E4" w14:textId="58BCBB95" w:rsidR="00F049E1" w:rsidRPr="00F049E1" w:rsidRDefault="00F049E1" w:rsidP="00F049E1">
            <w:pPr>
              <w:tabs>
                <w:tab w:val="left" w:pos="790"/>
              </w:tabs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049E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4:00</w:t>
            </w:r>
            <w:r w:rsidRPr="00F049E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  <w:t>Agriculture &amp; Agri-Food</w:t>
            </w:r>
            <w:r w:rsidRPr="00F049E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br/>
              <w:t>Advisory Committee</w:t>
            </w:r>
          </w:p>
          <w:p w14:paraId="1DD7EBFE" w14:textId="31A91A0F" w:rsidR="0017415E" w:rsidRPr="0017415E" w:rsidRDefault="0017415E" w:rsidP="0017415E">
            <w:pPr>
              <w:tabs>
                <w:tab w:val="left" w:pos="612"/>
              </w:tabs>
              <w:ind w:left="503" w:right="-83" w:hanging="503"/>
            </w:pPr>
          </w:p>
        </w:tc>
        <w:tc>
          <w:tcPr>
            <w:tcW w:w="3600" w:type="dxa"/>
          </w:tcPr>
          <w:p w14:paraId="3962CAA2" w14:textId="76B3DF20" w:rsidR="00C81076" w:rsidRDefault="005C57FB" w:rsidP="000D0A2F">
            <w:pPr>
              <w:pStyle w:val="Date"/>
              <w:tabs>
                <w:tab w:val="left" w:pos="801"/>
              </w:tabs>
              <w:spacing w:after="40"/>
              <w:ind w:left="522" w:right="-108" w:hanging="52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1694E">
              <w:rPr>
                <w:rFonts w:ascii="Arial" w:hAnsi="Arial" w:cs="Arial"/>
                <w:sz w:val="18"/>
                <w:szCs w:val="18"/>
              </w:rPr>
              <w:t>3</w:t>
            </w:r>
            <w:r w:rsidR="000837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</w:t>
            </w:r>
          </w:p>
          <w:p w14:paraId="64911AF1" w14:textId="11ED87D5" w:rsidR="00956D88" w:rsidRPr="00092D96" w:rsidRDefault="00956D88" w:rsidP="000D0A2F">
            <w:pPr>
              <w:tabs>
                <w:tab w:val="left" w:pos="801"/>
              </w:tabs>
              <w:ind w:left="503" w:right="-83" w:hanging="50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9:00</w:t>
            </w: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  <w:t>Regional Council</w:t>
            </w:r>
          </w:p>
          <w:p w14:paraId="470401B9" w14:textId="77777777" w:rsidR="002F70A6" w:rsidRPr="00092D96" w:rsidRDefault="002F70A6" w:rsidP="000D0A2F">
            <w:pPr>
              <w:tabs>
                <w:tab w:val="left" w:pos="612"/>
                <w:tab w:val="left" w:pos="801"/>
              </w:tabs>
              <w:ind w:right="-83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1D06C679" w14:textId="53A07218" w:rsidR="0084231D" w:rsidRPr="002F70A6" w:rsidRDefault="002F70A6" w:rsidP="000D0A2F">
            <w:pPr>
              <w:tabs>
                <w:tab w:val="left" w:pos="438"/>
                <w:tab w:val="left" w:pos="612"/>
                <w:tab w:val="left" w:pos="801"/>
              </w:tabs>
              <w:ind w:right="-83"/>
              <w:rPr>
                <w:color w:val="FF0000"/>
              </w:rPr>
            </w:pPr>
            <w:r w:rsidRPr="00102277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</w:p>
          <w:p w14:paraId="75E05537" w14:textId="77777777" w:rsidR="002F70A6" w:rsidRDefault="002F70A6" w:rsidP="000D0A2F">
            <w:pPr>
              <w:tabs>
                <w:tab w:val="left" w:pos="438"/>
                <w:tab w:val="left" w:pos="612"/>
                <w:tab w:val="left" w:pos="801"/>
              </w:tabs>
              <w:ind w:right="-83"/>
              <w:rPr>
                <w:color w:val="FF0000"/>
              </w:rPr>
            </w:pPr>
          </w:p>
          <w:p w14:paraId="31393082" w14:textId="77777777" w:rsidR="007802AB" w:rsidRDefault="007802AB" w:rsidP="000D0A2F">
            <w:pPr>
              <w:tabs>
                <w:tab w:val="left" w:pos="438"/>
                <w:tab w:val="left" w:pos="612"/>
                <w:tab w:val="left" w:pos="801"/>
              </w:tabs>
              <w:ind w:right="-83"/>
              <w:rPr>
                <w:color w:val="FF0000"/>
              </w:rPr>
            </w:pPr>
          </w:p>
          <w:p w14:paraId="553AC1CA" w14:textId="3A32281A" w:rsidR="007802AB" w:rsidRPr="002F70A6" w:rsidRDefault="007802AB" w:rsidP="000D0A2F">
            <w:pPr>
              <w:tabs>
                <w:tab w:val="left" w:pos="438"/>
                <w:tab w:val="left" w:pos="612"/>
                <w:tab w:val="left" w:pos="801"/>
              </w:tabs>
              <w:ind w:right="-83"/>
              <w:rPr>
                <w:color w:val="FF0000"/>
              </w:rPr>
            </w:pPr>
          </w:p>
        </w:tc>
        <w:tc>
          <w:tcPr>
            <w:tcW w:w="2160" w:type="dxa"/>
          </w:tcPr>
          <w:p w14:paraId="5D6B713E" w14:textId="571CB384" w:rsidR="00C81076" w:rsidRDefault="003F166B" w:rsidP="0008378C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1694E">
              <w:rPr>
                <w:rFonts w:ascii="Arial" w:hAnsi="Arial" w:cs="Arial"/>
                <w:sz w:val="18"/>
                <w:szCs w:val="18"/>
              </w:rPr>
              <w:t>4</w:t>
            </w:r>
            <w:r w:rsidR="0008378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A29358E" w14:textId="3DA7896B" w:rsidR="00923844" w:rsidRPr="00BF47D8" w:rsidRDefault="00923844" w:rsidP="008A7C5C">
            <w:pPr>
              <w:pStyle w:val="Date"/>
              <w:spacing w:after="40"/>
              <w:ind w:left="503" w:right="-83" w:hanging="503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14:paraId="1C634FF5" w14:textId="502C56A4" w:rsidR="00C81076" w:rsidRDefault="003F166B" w:rsidP="0008378C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1694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9F853E4" w14:textId="5F4F9FEA" w:rsidR="005C04F2" w:rsidRPr="00BF47D8" w:rsidRDefault="005C04F2" w:rsidP="00004A68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4F2" w:rsidRPr="00BF47D8" w14:paraId="55ABD94A" w14:textId="77777777" w:rsidTr="000D0A2F">
        <w:trPr>
          <w:trHeight w:val="700"/>
          <w:jc w:val="center"/>
        </w:trPr>
        <w:tc>
          <w:tcPr>
            <w:tcW w:w="1250" w:type="dxa"/>
          </w:tcPr>
          <w:p w14:paraId="18EF0BFF" w14:textId="6169F46D" w:rsidR="005C04F2" w:rsidRDefault="00C330AF" w:rsidP="00004A68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69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69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MonthEnd5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F166B">
              <w:rPr>
                <w:rFonts w:ascii="Arial" w:hAnsi="Arial" w:cs="Arial"/>
                <w:sz w:val="18"/>
                <w:szCs w:val="18"/>
              </w:rPr>
              <w:t>2</w:t>
            </w:r>
            <w:r w:rsidR="0011694E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297B0EAB" w14:textId="0CB6D03E" w:rsidR="00EB0206" w:rsidRPr="00EB0206" w:rsidRDefault="00EB0206" w:rsidP="00EB0206"/>
        </w:tc>
        <w:tc>
          <w:tcPr>
            <w:tcW w:w="1350" w:type="dxa"/>
          </w:tcPr>
          <w:p w14:paraId="70EE8864" w14:textId="6E4DC0F4" w:rsidR="005C57FB" w:rsidRDefault="00C330AF" w:rsidP="00004A68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MonthEnd5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694E"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09F34F1B" w14:textId="520F3B8E" w:rsidR="005C04F2" w:rsidRPr="00BF47D8" w:rsidRDefault="005C04F2" w:rsidP="00004A68">
            <w:pPr>
              <w:pStyle w:val="Date"/>
              <w:spacing w:after="4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62E6C24" w14:textId="7DBD1C90" w:rsidR="00923844" w:rsidRPr="00BF47D8" w:rsidRDefault="00C330AF" w:rsidP="00EF1586">
            <w:pPr>
              <w:pStyle w:val="Date"/>
              <w:spacing w:after="40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MonthEnd5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694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0" w:type="dxa"/>
          </w:tcPr>
          <w:p w14:paraId="4825F042" w14:textId="2332F114" w:rsidR="007D4154" w:rsidRDefault="0011694E" w:rsidP="0017415E">
            <w:pPr>
              <w:tabs>
                <w:tab w:val="left" w:pos="612"/>
              </w:tabs>
              <w:ind w:left="503" w:right="-83" w:hanging="503"/>
            </w:pPr>
            <w:r>
              <w:t>29</w:t>
            </w:r>
          </w:p>
          <w:p w14:paraId="727EF4B5" w14:textId="77777777" w:rsidR="007D4154" w:rsidRPr="0017415E" w:rsidRDefault="007D4154" w:rsidP="007D4154">
            <w:pPr>
              <w:tabs>
                <w:tab w:val="left" w:pos="612"/>
              </w:tabs>
              <w:ind w:right="-83"/>
            </w:pPr>
          </w:p>
        </w:tc>
        <w:tc>
          <w:tcPr>
            <w:tcW w:w="3600" w:type="dxa"/>
          </w:tcPr>
          <w:p w14:paraId="17EE046F" w14:textId="77777777" w:rsidR="00D12D97" w:rsidRDefault="0011694E" w:rsidP="000D0A2F">
            <w:pPr>
              <w:tabs>
                <w:tab w:val="left" w:pos="801"/>
              </w:tabs>
            </w:pPr>
            <w:r>
              <w:t>30</w:t>
            </w:r>
          </w:p>
          <w:p w14:paraId="370CEA62" w14:textId="77777777" w:rsidR="002D1191" w:rsidRDefault="002D1191" w:rsidP="000D0A2F">
            <w:pPr>
              <w:tabs>
                <w:tab w:val="left" w:pos="801"/>
              </w:tabs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9:00</w:t>
            </w: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Special </w:t>
            </w:r>
            <w:r w:rsidRPr="00092D9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Regional Council</w:t>
            </w:r>
          </w:p>
          <w:p w14:paraId="5E9D0AC9" w14:textId="77777777" w:rsidR="00A6233D" w:rsidRDefault="00A6233D" w:rsidP="000D0A2F">
            <w:pPr>
              <w:tabs>
                <w:tab w:val="left" w:pos="801"/>
              </w:tabs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249DC70F" w14:textId="1ED31156" w:rsidR="00A6233D" w:rsidRPr="00D12D97" w:rsidRDefault="00A6233D" w:rsidP="000D0A2F">
            <w:pPr>
              <w:tabs>
                <w:tab w:val="left" w:pos="801"/>
              </w:tabs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  <w:t xml:space="preserve">Housing Affordability Task 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  <w:t>Force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A6233D">
              <w:rPr>
                <w:rFonts w:ascii="Arial" w:hAnsi="Arial" w:cs="Arial"/>
                <w:color w:val="0070C0"/>
                <w:sz w:val="18"/>
                <w:szCs w:val="18"/>
              </w:rPr>
              <w:t xml:space="preserve">(immediately following </w:t>
            </w:r>
            <w:r w:rsidRPr="00A6233D">
              <w:rPr>
                <w:rFonts w:ascii="Arial" w:hAnsi="Arial" w:cs="Arial"/>
                <w:color w:val="0070C0"/>
                <w:sz w:val="18"/>
                <w:szCs w:val="18"/>
              </w:rPr>
              <w:tab/>
              <w:t>Special Council)</w:t>
            </w:r>
          </w:p>
        </w:tc>
        <w:tc>
          <w:tcPr>
            <w:tcW w:w="2160" w:type="dxa"/>
          </w:tcPr>
          <w:p w14:paraId="6E565E79" w14:textId="07596DAC" w:rsidR="00F345F9" w:rsidRDefault="0011694E" w:rsidP="00F345F9">
            <w:r>
              <w:t>31</w:t>
            </w:r>
          </w:p>
          <w:p w14:paraId="53EA474A" w14:textId="5170C585" w:rsidR="00F345F9" w:rsidRPr="00F345F9" w:rsidRDefault="00F345F9" w:rsidP="00F345F9"/>
        </w:tc>
        <w:tc>
          <w:tcPr>
            <w:tcW w:w="1250" w:type="dxa"/>
          </w:tcPr>
          <w:p w14:paraId="1BDF9D3D" w14:textId="3AC3E156" w:rsidR="00183E87" w:rsidRPr="00183E87" w:rsidRDefault="00183E87" w:rsidP="00183E87">
            <w:pPr>
              <w:tabs>
                <w:tab w:val="left" w:pos="951"/>
              </w:tabs>
            </w:pPr>
          </w:p>
          <w:p w14:paraId="03376BBA" w14:textId="77777777" w:rsidR="00183E87" w:rsidRDefault="00183E87" w:rsidP="00183E87"/>
          <w:p w14:paraId="463C6FB8" w14:textId="77777777" w:rsidR="002D1191" w:rsidRPr="002D1191" w:rsidRDefault="002D1191" w:rsidP="002D1191"/>
          <w:p w14:paraId="0F85FDA2" w14:textId="77777777" w:rsidR="002D1191" w:rsidRPr="002D1191" w:rsidRDefault="002D1191" w:rsidP="002D1191"/>
          <w:p w14:paraId="5384207B" w14:textId="77777777" w:rsidR="002D1191" w:rsidRPr="002D1191" w:rsidRDefault="002D1191" w:rsidP="002D1191"/>
          <w:p w14:paraId="18E72A37" w14:textId="77777777" w:rsidR="002D1191" w:rsidRPr="002D1191" w:rsidRDefault="002D1191" w:rsidP="002D1191"/>
          <w:p w14:paraId="1E2C7CB5" w14:textId="77777777" w:rsidR="002D1191" w:rsidRPr="002D1191" w:rsidRDefault="002D1191" w:rsidP="002D1191"/>
          <w:p w14:paraId="7257FE10" w14:textId="77777777" w:rsidR="002D1191" w:rsidRPr="002D1191" w:rsidRDefault="002D1191" w:rsidP="002D1191"/>
          <w:p w14:paraId="5DBDCE9A" w14:textId="34BAA246" w:rsidR="002D1191" w:rsidRPr="002D1191" w:rsidRDefault="002D1191" w:rsidP="002D1191">
            <w:pPr>
              <w:tabs>
                <w:tab w:val="left" w:pos="890"/>
              </w:tabs>
            </w:pPr>
            <w:r>
              <w:tab/>
            </w:r>
          </w:p>
        </w:tc>
      </w:tr>
    </w:tbl>
    <w:p w14:paraId="340C6223" w14:textId="7B70C8D8" w:rsidR="005C04F2" w:rsidRPr="00BF47D8" w:rsidRDefault="00BF2E2F">
      <w:pPr>
        <w:pStyle w:val="MonthYea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  <w14:ligatures w14:val="none"/>
          <w14:cntxtAlts w14:val="0"/>
        </w:rPr>
        <w:lastRenderedPageBreak/>
        <w:drawing>
          <wp:anchor distT="0" distB="0" distL="114300" distR="114300" simplePos="0" relativeHeight="251669504" behindDoc="0" locked="0" layoutInCell="1" allowOverlap="1" wp14:anchorId="387D7A55" wp14:editId="40CAD72F">
            <wp:simplePos x="0" y="0"/>
            <wp:positionH relativeFrom="column">
              <wp:posOffset>134620</wp:posOffset>
            </wp:positionH>
            <wp:positionV relativeFrom="paragraph">
              <wp:posOffset>-300990</wp:posOffset>
            </wp:positionV>
            <wp:extent cx="1646957" cy="612396"/>
            <wp:effectExtent l="0" t="0" r="0" b="0"/>
            <wp:wrapNone/>
            <wp:docPr id="8" name="Picture 8" descr="York Reg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57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AF" w:rsidRPr="00BF47D8">
        <w:rPr>
          <w:rFonts w:ascii="Arial" w:hAnsi="Arial" w:cs="Arial"/>
          <w:b/>
          <w:sz w:val="44"/>
          <w:szCs w:val="44"/>
        </w:rPr>
        <w:t xml:space="preserve">June </w:t>
      </w:r>
      <w:r w:rsidR="003C48E2">
        <w:rPr>
          <w:rFonts w:ascii="Arial" w:hAnsi="Arial" w:cs="Arial"/>
          <w:b/>
          <w:sz w:val="44"/>
          <w:szCs w:val="44"/>
        </w:rPr>
        <w:t>202</w:t>
      </w:r>
      <w:r w:rsidR="00A23C4D">
        <w:rPr>
          <w:rFonts w:ascii="Arial" w:hAnsi="Arial" w:cs="Arial"/>
          <w:b/>
          <w:sz w:val="44"/>
          <w:szCs w:val="44"/>
        </w:rPr>
        <w:t>4</w:t>
      </w:r>
    </w:p>
    <w:tbl>
      <w:tblPr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994"/>
        <w:gridCol w:w="1606"/>
        <w:gridCol w:w="1710"/>
        <w:gridCol w:w="3060"/>
        <w:gridCol w:w="3600"/>
        <w:gridCol w:w="2239"/>
        <w:gridCol w:w="1171"/>
      </w:tblGrid>
      <w:tr w:rsidR="000356A7" w:rsidRPr="00BF47D8" w14:paraId="0234F647" w14:textId="77777777" w:rsidTr="00DE5121">
        <w:trPr>
          <w:tblHeader/>
          <w:jc w:val="center"/>
        </w:trPr>
        <w:tc>
          <w:tcPr>
            <w:tcW w:w="994" w:type="dxa"/>
            <w:shd w:val="clear" w:color="auto" w:fill="auto"/>
            <w:vAlign w:val="bottom"/>
          </w:tcPr>
          <w:p w14:paraId="5A1D9614" w14:textId="77777777" w:rsidR="000356A7" w:rsidRPr="00BF47D8" w:rsidRDefault="000356A7" w:rsidP="000424BE">
            <w:pPr>
              <w:pStyle w:val="Day"/>
              <w:ind w:right="-108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Sunday</w:t>
            </w:r>
          </w:p>
        </w:tc>
        <w:tc>
          <w:tcPr>
            <w:tcW w:w="1606" w:type="dxa"/>
            <w:shd w:val="clear" w:color="auto" w:fill="auto"/>
            <w:vAlign w:val="bottom"/>
          </w:tcPr>
          <w:p w14:paraId="3C137467" w14:textId="77777777" w:rsidR="000356A7" w:rsidRPr="00BF47D8" w:rsidRDefault="000356A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Monday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16565EA" w14:textId="77777777" w:rsidR="000356A7" w:rsidRPr="00BF47D8" w:rsidRDefault="000356A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Tuesday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3A039B53" w14:textId="77777777" w:rsidR="000356A7" w:rsidRPr="00BF47D8" w:rsidRDefault="000356A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Wednesday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76A8669" w14:textId="77777777" w:rsidR="000356A7" w:rsidRPr="00BF47D8" w:rsidRDefault="000356A7" w:rsidP="00DE5121">
            <w:pPr>
              <w:pStyle w:val="Day"/>
              <w:tabs>
                <w:tab w:val="left" w:pos="162"/>
              </w:tabs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Thursday</w:t>
            </w:r>
          </w:p>
        </w:tc>
        <w:tc>
          <w:tcPr>
            <w:tcW w:w="2239" w:type="dxa"/>
            <w:shd w:val="clear" w:color="auto" w:fill="auto"/>
            <w:vAlign w:val="bottom"/>
          </w:tcPr>
          <w:p w14:paraId="0CB33A06" w14:textId="77777777" w:rsidR="000356A7" w:rsidRPr="00BF47D8" w:rsidRDefault="000356A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Friday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52C59D6B" w14:textId="77777777" w:rsidR="000356A7" w:rsidRPr="00BF47D8" w:rsidRDefault="000356A7" w:rsidP="001E5606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Saturday</w:t>
            </w:r>
          </w:p>
        </w:tc>
      </w:tr>
      <w:tr w:rsidR="005C04F2" w:rsidRPr="00BF47D8" w14:paraId="21F6B832" w14:textId="77777777" w:rsidTr="00DE5121">
        <w:trPr>
          <w:trHeight w:val="484"/>
          <w:jc w:val="center"/>
        </w:trPr>
        <w:tc>
          <w:tcPr>
            <w:tcW w:w="994" w:type="dxa"/>
          </w:tcPr>
          <w:p w14:paraId="44D8C48E" w14:textId="77777777" w:rsidR="005C04F2" w:rsidRPr="00BF47D8" w:rsidRDefault="00C330AF" w:rsidP="00D42909">
            <w:pPr>
              <w:pStyle w:val="Date"/>
              <w:spacing w:before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MonthStart6 \@ dddd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Thursday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“Sunday" 1 ""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</w:tcPr>
          <w:p w14:paraId="4AF94F5C" w14:textId="77777777" w:rsidR="005C04F2" w:rsidRPr="00BF47D8" w:rsidRDefault="00C330AF" w:rsidP="00D42909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MonthStart6 \@ dddd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Thursday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“Monday" 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=A2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&lt;&gt; 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=A2+1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2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596649BF" w14:textId="62C2C18F" w:rsidR="005C04F2" w:rsidRPr="00BF47D8" w:rsidRDefault="00C330AF" w:rsidP="00D42909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MonthStart6 \@ dddd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Thursday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“Tuesday" 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=B2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&lt;&gt; 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=B2+1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772D8AFE" w14:textId="66A0FF06" w:rsidR="00DA12C0" w:rsidRPr="00815684" w:rsidRDefault="00C330AF" w:rsidP="00E4364C">
            <w:pPr>
              <w:pStyle w:val="Date"/>
              <w:spacing w:before="0"/>
              <w:ind w:left="522" w:right="-108" w:hanging="522"/>
              <w:rPr>
                <w:color w:val="FF0000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MonthStart6 \@ dddd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Thursday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“Wednesday" 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=C2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&lt;&gt; 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=C2+1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35E0A466" w14:textId="3EB3EB02" w:rsidR="00137E50" w:rsidRPr="00E4364C" w:rsidRDefault="00137E50" w:rsidP="00DE5121">
            <w:pPr>
              <w:tabs>
                <w:tab w:val="left" w:pos="162"/>
                <w:tab w:val="left" w:pos="612"/>
              </w:tabs>
              <w:ind w:right="-83"/>
            </w:pPr>
          </w:p>
        </w:tc>
        <w:tc>
          <w:tcPr>
            <w:tcW w:w="2239" w:type="dxa"/>
          </w:tcPr>
          <w:p w14:paraId="240D9F2F" w14:textId="4E7DC683" w:rsidR="009F6EE0" w:rsidRDefault="009F6EE0" w:rsidP="00E4364C">
            <w:pPr>
              <w:tabs>
                <w:tab w:val="left" w:pos="612"/>
              </w:tabs>
              <w:ind w:left="503" w:right="-83" w:hanging="503"/>
            </w:pPr>
          </w:p>
          <w:p w14:paraId="39A09841" w14:textId="77777777" w:rsidR="00AB0F6A" w:rsidRPr="00AB0F6A" w:rsidRDefault="00AB0F6A" w:rsidP="00DE5121">
            <w:pPr>
              <w:tabs>
                <w:tab w:val="left" w:pos="612"/>
              </w:tabs>
              <w:ind w:right="-83"/>
            </w:pPr>
          </w:p>
        </w:tc>
        <w:tc>
          <w:tcPr>
            <w:tcW w:w="1171" w:type="dxa"/>
          </w:tcPr>
          <w:p w14:paraId="0309B275" w14:textId="289CE181" w:rsidR="009F6EE0" w:rsidRPr="00E4364C" w:rsidRDefault="004E5CC6" w:rsidP="00E4364C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60FD8CB" w14:textId="77777777" w:rsidR="009F6EE0" w:rsidRPr="009F6EE0" w:rsidRDefault="009F6EE0" w:rsidP="009F6EE0"/>
          <w:p w14:paraId="48FCB69E" w14:textId="77777777" w:rsidR="00FB0C74" w:rsidRPr="00BF47D8" w:rsidRDefault="00FB0C74" w:rsidP="00D42909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4F2" w:rsidRPr="00BF47D8" w14:paraId="1FA3D24D" w14:textId="77777777" w:rsidTr="00DE5121">
        <w:trPr>
          <w:trHeight w:val="1501"/>
          <w:jc w:val="center"/>
        </w:trPr>
        <w:tc>
          <w:tcPr>
            <w:tcW w:w="994" w:type="dxa"/>
          </w:tcPr>
          <w:p w14:paraId="224198DB" w14:textId="01AC8983" w:rsidR="009F6EE0" w:rsidRPr="00E4364C" w:rsidRDefault="004E5CC6" w:rsidP="00E4364C">
            <w:pPr>
              <w:pStyle w:val="Date"/>
              <w:spacing w:before="0"/>
              <w:ind w:right="-108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4991D9CF" w14:textId="77777777" w:rsidR="00FB0C74" w:rsidRPr="00BF47D8" w:rsidRDefault="00FB0C74" w:rsidP="00D4290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B5DADC7" w14:textId="2A0BDB3B" w:rsidR="005C04F2" w:rsidRPr="00BF47D8" w:rsidRDefault="004E5CC6" w:rsidP="00D42909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3E0B011" w14:textId="77777777" w:rsidR="00FB0C74" w:rsidRPr="00BF47D8" w:rsidRDefault="00FB0C74" w:rsidP="00D42909">
            <w:pPr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DCF50EB" w14:textId="5378EC63" w:rsidR="00FD539C" w:rsidRPr="00BF47D8" w:rsidRDefault="004E5CC6" w:rsidP="00EF1586">
            <w:pPr>
              <w:pStyle w:val="Date"/>
              <w:spacing w:before="0"/>
              <w:ind w:left="522" w:right="-108" w:hanging="52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3DEB928C" w14:textId="61116189" w:rsidR="00377317" w:rsidRPr="004E5CC6" w:rsidRDefault="004E5CC6" w:rsidP="004E5CC6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 w:rsidRPr="004E5CC6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EE3B2FF" w14:textId="77777777" w:rsidR="007D4154" w:rsidRPr="002A205B" w:rsidRDefault="007D4154" w:rsidP="0022793E">
            <w:pPr>
              <w:tabs>
                <w:tab w:val="left" w:pos="522"/>
              </w:tabs>
            </w:pPr>
          </w:p>
        </w:tc>
        <w:tc>
          <w:tcPr>
            <w:tcW w:w="3600" w:type="dxa"/>
          </w:tcPr>
          <w:p w14:paraId="2AA8FFDB" w14:textId="72D7C139" w:rsidR="00302153" w:rsidRPr="00092D96" w:rsidRDefault="004E5CC6" w:rsidP="00DE5121">
            <w:pPr>
              <w:tabs>
                <w:tab w:val="left" w:pos="162"/>
                <w:tab w:val="left" w:pos="522"/>
                <w:tab w:val="left" w:pos="795"/>
              </w:tabs>
              <w:rPr>
                <w:rFonts w:ascii="Arial" w:hAnsi="Arial" w:cs="Arial"/>
                <w:bCs/>
                <w:color w:val="F367D5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13F614CA" w14:textId="3C396DC1" w:rsidR="000750E4" w:rsidRDefault="000750E4" w:rsidP="00DE5121">
            <w:pPr>
              <w:pStyle w:val="Date"/>
              <w:tabs>
                <w:tab w:val="left" w:pos="162"/>
              </w:tabs>
              <w:spacing w:after="40"/>
              <w:ind w:left="522" w:right="-108" w:hanging="52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81076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FCM</w:t>
            </w: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(Calgary)</w:t>
            </w:r>
          </w:p>
          <w:p w14:paraId="6E47AB6D" w14:textId="77777777" w:rsidR="00ED5C2F" w:rsidRDefault="00ED5C2F" w:rsidP="00DE5121">
            <w:pPr>
              <w:tabs>
                <w:tab w:val="left" w:pos="162"/>
                <w:tab w:val="left" w:pos="786"/>
              </w:tabs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</w:p>
          <w:p w14:paraId="62690011" w14:textId="77777777" w:rsidR="007802AB" w:rsidRDefault="007802AB" w:rsidP="00DE5121">
            <w:pPr>
              <w:tabs>
                <w:tab w:val="left" w:pos="162"/>
                <w:tab w:val="left" w:pos="786"/>
              </w:tabs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</w:p>
          <w:p w14:paraId="0231D984" w14:textId="77777777" w:rsidR="007802AB" w:rsidRDefault="007802AB" w:rsidP="00DE5121">
            <w:pPr>
              <w:tabs>
                <w:tab w:val="left" w:pos="162"/>
                <w:tab w:val="left" w:pos="786"/>
              </w:tabs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</w:p>
          <w:p w14:paraId="375048F2" w14:textId="77777777" w:rsidR="007802AB" w:rsidRDefault="007802AB" w:rsidP="00DE5121">
            <w:pPr>
              <w:tabs>
                <w:tab w:val="left" w:pos="162"/>
                <w:tab w:val="left" w:pos="786"/>
              </w:tabs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</w:p>
          <w:p w14:paraId="50194D4E" w14:textId="4D725C6B" w:rsidR="007802AB" w:rsidRPr="00BF47D8" w:rsidRDefault="007802AB" w:rsidP="00DE5121">
            <w:pPr>
              <w:tabs>
                <w:tab w:val="left" w:pos="162"/>
                <w:tab w:val="left" w:pos="786"/>
              </w:tabs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</w:p>
        </w:tc>
        <w:tc>
          <w:tcPr>
            <w:tcW w:w="2239" w:type="dxa"/>
          </w:tcPr>
          <w:p w14:paraId="2D3EF5E9" w14:textId="77777777" w:rsidR="005C04F2" w:rsidRDefault="004E5CC6" w:rsidP="00D42909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636CB23A" w14:textId="2E08D6FE" w:rsidR="000750E4" w:rsidRDefault="000750E4" w:rsidP="000750E4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81076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FCM</w:t>
            </w: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(Calgary)</w:t>
            </w:r>
          </w:p>
          <w:p w14:paraId="75B78A11" w14:textId="59C31D11" w:rsidR="000750E4" w:rsidRPr="000750E4" w:rsidRDefault="000750E4" w:rsidP="000750E4"/>
        </w:tc>
        <w:tc>
          <w:tcPr>
            <w:tcW w:w="1171" w:type="dxa"/>
          </w:tcPr>
          <w:p w14:paraId="42DBD955" w14:textId="77777777" w:rsidR="005C04F2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51B4ADD8" w14:textId="33899F8C" w:rsidR="000750E4" w:rsidRDefault="000750E4" w:rsidP="000750E4">
            <w:pPr>
              <w:pStyle w:val="Date"/>
              <w:spacing w:after="40"/>
              <w:ind w:right="-10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81076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FCM</w:t>
            </w: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(Calgary)</w:t>
            </w:r>
          </w:p>
          <w:p w14:paraId="1D389B20" w14:textId="5BFE38F4" w:rsidR="000750E4" w:rsidRPr="000750E4" w:rsidRDefault="000750E4" w:rsidP="000750E4"/>
        </w:tc>
      </w:tr>
      <w:tr w:rsidR="005C04F2" w:rsidRPr="00BF47D8" w14:paraId="38D5EA8C" w14:textId="77777777" w:rsidTr="00DE5121">
        <w:trPr>
          <w:trHeight w:val="1690"/>
          <w:jc w:val="center"/>
        </w:trPr>
        <w:tc>
          <w:tcPr>
            <w:tcW w:w="994" w:type="dxa"/>
          </w:tcPr>
          <w:p w14:paraId="5213EB36" w14:textId="77777777" w:rsidR="005C04F2" w:rsidRDefault="004E5CC6" w:rsidP="003C19CD">
            <w:pPr>
              <w:pStyle w:val="Date"/>
              <w:spacing w:before="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295DE002" w14:textId="77777777" w:rsidR="000750E4" w:rsidRDefault="000750E4" w:rsidP="000750E4">
            <w:pPr>
              <w:pStyle w:val="Date"/>
              <w:spacing w:after="40"/>
              <w:ind w:right="-10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81076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FCM</w:t>
            </w: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(Calgary)</w:t>
            </w:r>
          </w:p>
          <w:p w14:paraId="6AC785DF" w14:textId="1B7E29BD" w:rsidR="000750E4" w:rsidRPr="000750E4" w:rsidRDefault="000750E4" w:rsidP="000750E4"/>
        </w:tc>
        <w:tc>
          <w:tcPr>
            <w:tcW w:w="1606" w:type="dxa"/>
          </w:tcPr>
          <w:p w14:paraId="0367BB2B" w14:textId="7FF26A7C" w:rsidR="005C04F2" w:rsidRPr="00BF47D8" w:rsidRDefault="004E5CC6" w:rsidP="00D42909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3D841D8A" w14:textId="77777777" w:rsidR="000C5BAE" w:rsidRPr="00BF47D8" w:rsidRDefault="000C5BAE" w:rsidP="000C5BA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06E0476" w14:textId="2AEAFBFE" w:rsidR="005C04F2" w:rsidRPr="00BF47D8" w:rsidRDefault="004E5CC6" w:rsidP="003C19CD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60" w:type="dxa"/>
          </w:tcPr>
          <w:p w14:paraId="67ADE7B9" w14:textId="36FFDE9A" w:rsidR="005468B7" w:rsidRDefault="004E5CC6" w:rsidP="00F35FE4">
            <w:pPr>
              <w:ind w:left="503" w:right="-83" w:hanging="503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12</w:t>
            </w:r>
          </w:p>
          <w:p w14:paraId="159FA1A4" w14:textId="77D75227" w:rsidR="00F35FE4" w:rsidRPr="00885EE6" w:rsidRDefault="00F35FE4" w:rsidP="00C760FE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808C69A" w14:textId="4746945E" w:rsidR="00D31032" w:rsidRPr="005826B9" w:rsidRDefault="004E5CC6" w:rsidP="00DE5121">
            <w:pPr>
              <w:pStyle w:val="Date"/>
              <w:tabs>
                <w:tab w:val="left" w:pos="162"/>
                <w:tab w:val="left" w:pos="795"/>
              </w:tabs>
              <w:spacing w:before="0"/>
              <w:ind w:left="522" w:right="-108" w:hanging="522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52AF1530" w14:textId="0E31C822" w:rsidR="00956D88" w:rsidRDefault="00956D88" w:rsidP="00DE5121">
            <w:pPr>
              <w:tabs>
                <w:tab w:val="left" w:pos="162"/>
                <w:tab w:val="left" w:pos="522"/>
                <w:tab w:val="left" w:pos="795"/>
              </w:tabs>
              <w:rPr>
                <w:color w:val="F367D5"/>
              </w:rPr>
            </w:pPr>
            <w:r w:rsidRPr="00092D96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9:00</w:t>
            </w:r>
            <w:r w:rsidRPr="00092D96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="00DE512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092D96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Committee of the Whole</w:t>
            </w:r>
            <w:r w:rsidRPr="00092D96">
              <w:rPr>
                <w:color w:val="F367D5"/>
              </w:rPr>
              <w:tab/>
            </w:r>
          </w:p>
          <w:p w14:paraId="26D78A9B" w14:textId="77777777" w:rsidR="00DE5121" w:rsidRPr="00092D96" w:rsidRDefault="00DE5121" w:rsidP="00DE5121">
            <w:pPr>
              <w:tabs>
                <w:tab w:val="left" w:pos="162"/>
                <w:tab w:val="left" w:pos="522"/>
                <w:tab w:val="left" w:pos="795"/>
              </w:tabs>
              <w:rPr>
                <w:rFonts w:ascii="Arial" w:hAnsi="Arial" w:cs="Arial"/>
                <w:color w:val="F367D5"/>
                <w:sz w:val="18"/>
                <w:szCs w:val="18"/>
              </w:rPr>
            </w:pPr>
          </w:p>
          <w:p w14:paraId="44F515FF" w14:textId="4F7BADDF" w:rsidR="00732719" w:rsidRPr="00732719" w:rsidRDefault="00732719" w:rsidP="00DE5121">
            <w:pPr>
              <w:tabs>
                <w:tab w:val="left" w:pos="162"/>
                <w:tab w:val="left" w:pos="516"/>
                <w:tab w:val="left" w:pos="795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  <w:r w:rsidRPr="00732719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1:00</w:t>
            </w:r>
            <w:r w:rsidRPr="00732719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="00DE512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732719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Audit Committee</w:t>
            </w:r>
          </w:p>
          <w:p w14:paraId="2E0D567D" w14:textId="77777777" w:rsidR="001E6CC5" w:rsidRDefault="001E6CC5" w:rsidP="00DE5121">
            <w:pPr>
              <w:tabs>
                <w:tab w:val="left" w:pos="162"/>
                <w:tab w:val="left" w:pos="522"/>
              </w:tabs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5073321F" w14:textId="77777777" w:rsidR="007802AB" w:rsidRDefault="007802AB" w:rsidP="00DE5121">
            <w:pPr>
              <w:tabs>
                <w:tab w:val="left" w:pos="162"/>
                <w:tab w:val="left" w:pos="522"/>
              </w:tabs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6F40E225" w14:textId="50BBD1FA" w:rsidR="007802AB" w:rsidRPr="005826B9" w:rsidRDefault="007802AB" w:rsidP="00DE5121">
            <w:pPr>
              <w:tabs>
                <w:tab w:val="left" w:pos="162"/>
                <w:tab w:val="left" w:pos="522"/>
              </w:tabs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39" w:type="dxa"/>
          </w:tcPr>
          <w:p w14:paraId="2730A6D8" w14:textId="07E8AF1F" w:rsidR="005C04F2" w:rsidRPr="00BF47D8" w:rsidRDefault="004E5CC6" w:rsidP="00D42909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1" w:type="dxa"/>
          </w:tcPr>
          <w:p w14:paraId="107D7A9F" w14:textId="3787F573" w:rsidR="005C04F2" w:rsidRPr="00BF47D8" w:rsidRDefault="004E5CC6" w:rsidP="003C19CD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C04F2" w:rsidRPr="00BF47D8" w14:paraId="6BD21BF4" w14:textId="77777777" w:rsidTr="00DE5121">
        <w:trPr>
          <w:trHeight w:val="1789"/>
          <w:jc w:val="center"/>
        </w:trPr>
        <w:tc>
          <w:tcPr>
            <w:tcW w:w="994" w:type="dxa"/>
          </w:tcPr>
          <w:p w14:paraId="0193CCF6" w14:textId="5AD650E6" w:rsidR="005C04F2" w:rsidRPr="00BF47D8" w:rsidRDefault="004E5CC6" w:rsidP="003C19CD">
            <w:pPr>
              <w:pStyle w:val="Date"/>
              <w:spacing w:before="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06" w:type="dxa"/>
          </w:tcPr>
          <w:p w14:paraId="1E2AB384" w14:textId="0AA4F47D" w:rsidR="005C04F2" w:rsidRPr="00BF47D8" w:rsidRDefault="004E5CC6" w:rsidP="003C19CD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14:paraId="673580A1" w14:textId="672D2A24" w:rsidR="005C04F2" w:rsidRPr="00BF47D8" w:rsidRDefault="004E5CC6" w:rsidP="00D42909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60" w:type="dxa"/>
          </w:tcPr>
          <w:p w14:paraId="0A94963E" w14:textId="44E108F2" w:rsidR="000424BE" w:rsidRDefault="004E5CC6" w:rsidP="00F35FE4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</w:t>
            </w:r>
          </w:p>
          <w:p w14:paraId="20D8412A" w14:textId="77777777" w:rsidR="0017415E" w:rsidRPr="00E20017" w:rsidRDefault="0017415E" w:rsidP="00F35FE4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348BDD4" w14:textId="091CF01C" w:rsidR="00D12D97" w:rsidRDefault="004E5CC6" w:rsidP="00DE5121">
            <w:pPr>
              <w:pStyle w:val="Date"/>
              <w:tabs>
                <w:tab w:val="left" w:pos="162"/>
                <w:tab w:val="left" w:pos="795"/>
              </w:tabs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1D26DA2E" w14:textId="77712029" w:rsidR="003323A0" w:rsidRDefault="002D2D7C" w:rsidP="003323A0">
            <w:pPr>
              <w:tabs>
                <w:tab w:val="left" w:pos="162"/>
                <w:tab w:val="left" w:pos="522"/>
                <w:tab w:val="left" w:pos="795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  <w:r w:rsidRPr="002D2D7C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9:00</w:t>
            </w:r>
            <w:r w:rsidRPr="002D2D7C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="00DE512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="003323A0" w:rsidRPr="002D2D7C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 xml:space="preserve">Housing York Inc. </w:t>
            </w:r>
            <w:r w:rsidR="003323A0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Board</w:t>
            </w:r>
          </w:p>
          <w:p w14:paraId="03524EA3" w14:textId="09B4FE9A" w:rsidR="003323A0" w:rsidRDefault="003323A0" w:rsidP="00DE5121">
            <w:pPr>
              <w:tabs>
                <w:tab w:val="left" w:pos="162"/>
                <w:tab w:val="left" w:pos="522"/>
                <w:tab w:val="left" w:pos="795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</w:p>
          <w:p w14:paraId="02A260AC" w14:textId="77777777" w:rsidR="003323A0" w:rsidRPr="003323A0" w:rsidRDefault="003323A0" w:rsidP="003323A0">
            <w:pPr>
              <w:tabs>
                <w:tab w:val="left" w:pos="162"/>
                <w:tab w:val="left" w:pos="522"/>
                <w:tab w:val="left" w:pos="795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3323A0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YTN Telecom Network Inc.</w:t>
            </w:r>
          </w:p>
          <w:p w14:paraId="2A635564" w14:textId="77777777" w:rsidR="003323A0" w:rsidRPr="005C4DBE" w:rsidRDefault="003323A0" w:rsidP="003323A0">
            <w:pPr>
              <w:tabs>
                <w:tab w:val="left" w:pos="162"/>
                <w:tab w:val="left" w:pos="522"/>
                <w:tab w:val="left" w:pos="795"/>
              </w:tabs>
              <w:rPr>
                <w:rFonts w:ascii="Arial" w:hAnsi="Arial" w:cs="Arial"/>
                <w:color w:val="F367D5"/>
                <w:sz w:val="18"/>
                <w:szCs w:val="18"/>
              </w:rPr>
            </w:pPr>
            <w:r w:rsidRPr="003323A0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3323A0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5C4DBE">
              <w:rPr>
                <w:rFonts w:ascii="Arial" w:hAnsi="Arial" w:cs="Arial"/>
                <w:color w:val="F367D5"/>
                <w:sz w:val="18"/>
                <w:szCs w:val="18"/>
              </w:rPr>
              <w:tab/>
              <w:t>(Private Meeting)</w:t>
            </w:r>
          </w:p>
          <w:p w14:paraId="1B6DF960" w14:textId="77777777" w:rsidR="002D2D7C" w:rsidRDefault="002D2D7C" w:rsidP="00DE5121">
            <w:pPr>
              <w:tabs>
                <w:tab w:val="left" w:pos="162"/>
                <w:tab w:val="left" w:pos="522"/>
                <w:tab w:val="left" w:pos="795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</w:p>
          <w:p w14:paraId="6277534F" w14:textId="77777777" w:rsidR="002D2D7C" w:rsidRDefault="002D2D7C" w:rsidP="00DE5121">
            <w:pPr>
              <w:tabs>
                <w:tab w:val="left" w:pos="162"/>
                <w:tab w:val="left" w:pos="522"/>
                <w:tab w:val="left" w:pos="795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1:00</w:t>
            </w: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="00DE512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YR Rapid Transit Corp.</w:t>
            </w:r>
          </w:p>
          <w:p w14:paraId="421DF238" w14:textId="482C0C4F" w:rsidR="00C666F1" w:rsidRPr="00C666F1" w:rsidRDefault="00C666F1" w:rsidP="00DE5121">
            <w:pPr>
              <w:tabs>
                <w:tab w:val="left" w:pos="162"/>
                <w:tab w:val="left" w:pos="522"/>
                <w:tab w:val="left" w:pos="795"/>
              </w:tabs>
              <w:rPr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(CANCELLED)</w:t>
            </w:r>
          </w:p>
        </w:tc>
        <w:tc>
          <w:tcPr>
            <w:tcW w:w="2239" w:type="dxa"/>
          </w:tcPr>
          <w:p w14:paraId="11E2184D" w14:textId="2E19BF7D" w:rsidR="005C04F2" w:rsidRPr="00BF47D8" w:rsidRDefault="004E5CC6" w:rsidP="00D42909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71" w:type="dxa"/>
          </w:tcPr>
          <w:p w14:paraId="29CB002A" w14:textId="79309C77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C04F2" w:rsidRPr="00BF47D8" w14:paraId="7FC0E927" w14:textId="77777777" w:rsidTr="00DE5121">
        <w:trPr>
          <w:trHeight w:val="1222"/>
          <w:jc w:val="center"/>
        </w:trPr>
        <w:tc>
          <w:tcPr>
            <w:tcW w:w="994" w:type="dxa"/>
          </w:tcPr>
          <w:p w14:paraId="76875187" w14:textId="0E737DA4" w:rsidR="005C04F2" w:rsidRPr="00BF47D8" w:rsidRDefault="00C330AF" w:rsidP="003C19CD">
            <w:pPr>
              <w:pStyle w:val="Date"/>
              <w:spacing w:before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66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66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MonthEnd6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25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06" w:type="dxa"/>
          </w:tcPr>
          <w:p w14:paraId="404FABD8" w14:textId="351CE184" w:rsidR="005C04F2" w:rsidRPr="00BF47D8" w:rsidRDefault="00C330AF" w:rsidP="003C19CD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25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MonthEnd6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26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26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14:paraId="4B80446D" w14:textId="62387D5D" w:rsidR="005C04F2" w:rsidRPr="00BF47D8" w:rsidRDefault="00C330AF" w:rsidP="003C19CD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26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MonthEnd6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27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27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0" w:type="dxa"/>
          </w:tcPr>
          <w:p w14:paraId="12CDE3F7" w14:textId="04771403" w:rsidR="00C45466" w:rsidRPr="00BF47D8" w:rsidRDefault="00C330AF" w:rsidP="00C45466">
            <w:pPr>
              <w:ind w:left="522" w:right="-74" w:hanging="522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=C10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=C10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27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MonthEnd6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=C10+1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7D2F13F7" w14:textId="77777777" w:rsidR="000155E3" w:rsidRPr="000155E3" w:rsidRDefault="000155E3" w:rsidP="000155E3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9:30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  <w:t>YR Police Services Board</w:t>
            </w:r>
          </w:p>
          <w:p w14:paraId="24A586BF" w14:textId="77777777" w:rsidR="000155E3" w:rsidRDefault="000155E3" w:rsidP="001F14C2">
            <w:pPr>
              <w:tabs>
                <w:tab w:val="left" w:pos="611"/>
              </w:tabs>
              <w:ind w:left="431" w:right="-74" w:hanging="450"/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</w:p>
          <w:p w14:paraId="7FAF3073" w14:textId="580A77DF" w:rsidR="005C04F2" w:rsidRPr="00BF47D8" w:rsidRDefault="00C71E51" w:rsidP="001F14C2">
            <w:pPr>
              <w:tabs>
                <w:tab w:val="left" w:pos="611"/>
              </w:tabs>
              <w:ind w:left="431" w:right="-74" w:hanging="450"/>
              <w:rPr>
                <w:rFonts w:ascii="Arial" w:hAnsi="Arial" w:cs="Arial"/>
                <w:sz w:val="18"/>
                <w:szCs w:val="18"/>
              </w:rPr>
            </w:pPr>
            <w:r w:rsidRPr="00FB4E9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4:00</w:t>
            </w:r>
            <w:r w:rsidRPr="00FB4E9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="001F14C2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FB4E9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 xml:space="preserve">Accessibility Advisory </w:t>
            </w:r>
            <w:r w:rsidRPr="00FB4E9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  <w:t>Committee</w:t>
            </w:r>
          </w:p>
        </w:tc>
        <w:tc>
          <w:tcPr>
            <w:tcW w:w="3600" w:type="dxa"/>
          </w:tcPr>
          <w:p w14:paraId="7EE2B50B" w14:textId="1388DE2D" w:rsidR="008D1A4F" w:rsidRPr="00BF47D8" w:rsidRDefault="00C330AF" w:rsidP="00DE5121">
            <w:pPr>
              <w:tabs>
                <w:tab w:val="left" w:pos="162"/>
                <w:tab w:val="left" w:pos="702"/>
                <w:tab w:val="left" w:pos="795"/>
              </w:tabs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=D10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=D10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MonthEnd6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=D10+1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3C967A0A" w14:textId="4AC1C6E7" w:rsidR="00956D88" w:rsidRPr="00092D96" w:rsidRDefault="00956D88" w:rsidP="00DE5121">
            <w:pPr>
              <w:tabs>
                <w:tab w:val="left" w:pos="162"/>
                <w:tab w:val="left" w:pos="522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  <w:r w:rsidRPr="00092D96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 xml:space="preserve">9:00   </w:t>
            </w:r>
            <w:r w:rsidR="00DE512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="00DE512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092D96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HYI</w:t>
            </w: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,</w:t>
            </w:r>
            <w:r w:rsidRPr="00092D96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 xml:space="preserve"> YRRTC,</w:t>
            </w: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 xml:space="preserve"> </w:t>
            </w:r>
            <w:r w:rsidRPr="00092D96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YTN</w:t>
            </w:r>
          </w:p>
          <w:p w14:paraId="73D4979D" w14:textId="06F8726C" w:rsidR="00956D88" w:rsidRPr="00092D96" w:rsidRDefault="00956D88" w:rsidP="00DE5121">
            <w:pPr>
              <w:tabs>
                <w:tab w:val="left" w:pos="162"/>
                <w:tab w:val="left" w:pos="522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  <w:r w:rsidRPr="00092D96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 xml:space="preserve">        </w:t>
            </w:r>
            <w:r w:rsidRPr="00092D96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="00DE5121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Pr="00092D96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>Shareholder Meetings</w:t>
            </w:r>
          </w:p>
          <w:p w14:paraId="3DC954E7" w14:textId="77777777" w:rsidR="00956D88" w:rsidRPr="00092D96" w:rsidRDefault="00956D88" w:rsidP="00DE5121">
            <w:pPr>
              <w:tabs>
                <w:tab w:val="left" w:pos="162"/>
                <w:tab w:val="left" w:pos="522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  <w:r w:rsidRPr="00092D96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</w:p>
          <w:p w14:paraId="6FCAE6ED" w14:textId="14136C46" w:rsidR="00956D88" w:rsidRDefault="00DE5121" w:rsidP="00DE5121">
            <w:pPr>
              <w:tabs>
                <w:tab w:val="left" w:pos="162"/>
                <w:tab w:val="left" w:pos="522"/>
              </w:tabs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="00956D88" w:rsidRPr="00092D96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  <w:t>Regional Council</w:t>
            </w:r>
            <w:r w:rsidR="003F7CE0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</w:r>
            <w:r w:rsidR="003F7CE0">
              <w:rPr>
                <w:rFonts w:ascii="Arial" w:hAnsi="Arial" w:cs="Arial"/>
                <w:b/>
                <w:bCs/>
                <w:color w:val="F367D5"/>
                <w:sz w:val="18"/>
                <w:szCs w:val="18"/>
              </w:rPr>
              <w:tab/>
              <w:t>(immediately following)</w:t>
            </w:r>
          </w:p>
          <w:p w14:paraId="736ACCCB" w14:textId="77777777" w:rsidR="00DE5121" w:rsidRPr="00092D96" w:rsidRDefault="00DE5121" w:rsidP="00DE5121">
            <w:pPr>
              <w:tabs>
                <w:tab w:val="left" w:pos="162"/>
                <w:tab w:val="left" w:pos="522"/>
              </w:tabs>
              <w:rPr>
                <w:rFonts w:ascii="Arial" w:hAnsi="Arial" w:cs="Arial"/>
                <w:color w:val="F367D5"/>
                <w:sz w:val="18"/>
                <w:szCs w:val="18"/>
              </w:rPr>
            </w:pPr>
          </w:p>
          <w:p w14:paraId="5A485E35" w14:textId="77777777" w:rsidR="005C04F2" w:rsidRPr="00BF47D8" w:rsidRDefault="005C04F2" w:rsidP="00DE5121">
            <w:pPr>
              <w:tabs>
                <w:tab w:val="left" w:pos="162"/>
                <w:tab w:val="left" w:pos="522"/>
                <w:tab w:val="left" w:pos="795"/>
              </w:tabs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239" w:type="dxa"/>
          </w:tcPr>
          <w:p w14:paraId="2552F0CC" w14:textId="7CB8ADC2" w:rsidR="005C04F2" w:rsidRPr="00BF47D8" w:rsidRDefault="00C330AF" w:rsidP="00D42909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=E10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=E10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MonthEnd6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=E10+1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71" w:type="dxa"/>
          </w:tcPr>
          <w:p w14:paraId="747FFD81" w14:textId="1191CFFE" w:rsidR="00F536B0" w:rsidRPr="00F536B0" w:rsidRDefault="004E5CC6" w:rsidP="00F536B0">
            <w:r>
              <w:t>29</w:t>
            </w:r>
          </w:p>
          <w:p w14:paraId="79EC77E8" w14:textId="7F6F864C" w:rsidR="00F536B0" w:rsidRPr="00F536B0" w:rsidRDefault="00F536B0" w:rsidP="00F536B0"/>
        </w:tc>
      </w:tr>
      <w:tr w:rsidR="004E5CC6" w:rsidRPr="00BF47D8" w14:paraId="4D1DD0D6" w14:textId="77777777" w:rsidTr="00DE5121">
        <w:trPr>
          <w:trHeight w:val="349"/>
          <w:jc w:val="center"/>
        </w:trPr>
        <w:tc>
          <w:tcPr>
            <w:tcW w:w="994" w:type="dxa"/>
          </w:tcPr>
          <w:p w14:paraId="10CBA221" w14:textId="63D61A3B" w:rsidR="004E5CC6" w:rsidRPr="00BF47D8" w:rsidRDefault="004E5CC6" w:rsidP="003C19CD">
            <w:pPr>
              <w:pStyle w:val="Date"/>
              <w:spacing w:before="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06" w:type="dxa"/>
          </w:tcPr>
          <w:p w14:paraId="6F177379" w14:textId="77777777" w:rsidR="004E5CC6" w:rsidRPr="00BF47D8" w:rsidRDefault="004E5CC6" w:rsidP="003C19CD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1B5DE97" w14:textId="77777777" w:rsidR="004E5CC6" w:rsidRPr="00BF47D8" w:rsidRDefault="004E5CC6" w:rsidP="003C19CD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F2696F4" w14:textId="77777777" w:rsidR="004E5CC6" w:rsidRDefault="004E5CC6" w:rsidP="00C45466">
            <w:pPr>
              <w:ind w:left="522" w:right="-74" w:hanging="522"/>
              <w:rPr>
                <w:rFonts w:ascii="Arial" w:hAnsi="Arial" w:cs="Arial"/>
                <w:sz w:val="18"/>
                <w:szCs w:val="18"/>
              </w:rPr>
            </w:pPr>
          </w:p>
          <w:p w14:paraId="4E20651F" w14:textId="77777777" w:rsidR="00E024B2" w:rsidRDefault="00E024B2" w:rsidP="00C45466">
            <w:pPr>
              <w:ind w:left="522" w:right="-74" w:hanging="522"/>
              <w:rPr>
                <w:rFonts w:ascii="Arial" w:hAnsi="Arial" w:cs="Arial"/>
                <w:sz w:val="18"/>
                <w:szCs w:val="18"/>
              </w:rPr>
            </w:pPr>
          </w:p>
          <w:p w14:paraId="69294DF3" w14:textId="4679EA5A" w:rsidR="00E024B2" w:rsidRPr="00BF47D8" w:rsidRDefault="00E024B2" w:rsidP="00C45466">
            <w:pPr>
              <w:ind w:left="522" w:right="-74" w:hanging="5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C910868" w14:textId="77777777" w:rsidR="004E5CC6" w:rsidRDefault="004E5CC6" w:rsidP="00DE5121">
            <w:pPr>
              <w:tabs>
                <w:tab w:val="left" w:pos="162"/>
                <w:tab w:val="left" w:pos="702"/>
                <w:tab w:val="left" w:pos="795"/>
              </w:tabs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</w:p>
          <w:p w14:paraId="70A0504C" w14:textId="6E56A1FB" w:rsidR="007802AB" w:rsidRPr="00BF47D8" w:rsidRDefault="007802AB" w:rsidP="00DE5121">
            <w:pPr>
              <w:tabs>
                <w:tab w:val="left" w:pos="162"/>
                <w:tab w:val="left" w:pos="702"/>
                <w:tab w:val="left" w:pos="795"/>
              </w:tabs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51355876" w14:textId="77777777" w:rsidR="004E5CC6" w:rsidRPr="00BF47D8" w:rsidRDefault="004E5CC6" w:rsidP="00D42909">
            <w:pPr>
              <w:pStyle w:val="Date"/>
              <w:spacing w:before="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068F9398" w14:textId="77777777" w:rsidR="004E5CC6" w:rsidRDefault="004E5CC6" w:rsidP="00F536B0"/>
        </w:tc>
      </w:tr>
    </w:tbl>
    <w:p w14:paraId="26BD7056" w14:textId="1AFF11E6" w:rsidR="005C04F2" w:rsidRPr="00BF47D8" w:rsidRDefault="00BF2E2F">
      <w:pPr>
        <w:pStyle w:val="MonthYea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  <w14:ligatures w14:val="none"/>
          <w14:cntxtAlts w14:val="0"/>
        </w:rPr>
        <w:lastRenderedPageBreak/>
        <w:drawing>
          <wp:anchor distT="0" distB="0" distL="114300" distR="114300" simplePos="0" relativeHeight="251671552" behindDoc="0" locked="0" layoutInCell="1" allowOverlap="1" wp14:anchorId="40AE0AC7" wp14:editId="6FE052ED">
            <wp:simplePos x="0" y="0"/>
            <wp:positionH relativeFrom="column">
              <wp:posOffset>191770</wp:posOffset>
            </wp:positionH>
            <wp:positionV relativeFrom="paragraph">
              <wp:posOffset>-291465</wp:posOffset>
            </wp:positionV>
            <wp:extent cx="1646957" cy="612396"/>
            <wp:effectExtent l="0" t="0" r="0" b="0"/>
            <wp:wrapNone/>
            <wp:docPr id="9" name="Picture 9" descr="York Reg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57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AF" w:rsidRPr="00BF47D8">
        <w:rPr>
          <w:rFonts w:ascii="Arial" w:hAnsi="Arial" w:cs="Arial"/>
          <w:b/>
          <w:sz w:val="44"/>
          <w:szCs w:val="44"/>
        </w:rPr>
        <w:t xml:space="preserve">July </w:t>
      </w:r>
      <w:r w:rsidR="003C48E2">
        <w:rPr>
          <w:rFonts w:ascii="Arial" w:hAnsi="Arial" w:cs="Arial"/>
          <w:b/>
          <w:sz w:val="44"/>
          <w:szCs w:val="44"/>
        </w:rPr>
        <w:t>202</w:t>
      </w:r>
      <w:r w:rsidR="00A23C4D">
        <w:rPr>
          <w:rFonts w:ascii="Arial" w:hAnsi="Arial" w:cs="Arial"/>
          <w:b/>
          <w:sz w:val="44"/>
          <w:szCs w:val="44"/>
        </w:rPr>
        <w:t>4</w:t>
      </w:r>
    </w:p>
    <w:tbl>
      <w:tblPr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1070"/>
        <w:gridCol w:w="1530"/>
        <w:gridCol w:w="1710"/>
        <w:gridCol w:w="3060"/>
        <w:gridCol w:w="3600"/>
        <w:gridCol w:w="2239"/>
        <w:gridCol w:w="1171"/>
      </w:tblGrid>
      <w:tr w:rsidR="005C04F2" w:rsidRPr="00BF47D8" w14:paraId="7FF14145" w14:textId="77777777" w:rsidTr="007802AB">
        <w:trPr>
          <w:tblHeader/>
          <w:jc w:val="center"/>
        </w:trPr>
        <w:tc>
          <w:tcPr>
            <w:tcW w:w="1070" w:type="dxa"/>
            <w:shd w:val="clear" w:color="auto" w:fill="auto"/>
            <w:vAlign w:val="bottom"/>
          </w:tcPr>
          <w:p w14:paraId="4C8B4DC3" w14:textId="77777777" w:rsidR="005C04F2" w:rsidRPr="00BF47D8" w:rsidRDefault="002F499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Sunday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733065D" w14:textId="77777777" w:rsidR="005C04F2" w:rsidRPr="00BF47D8" w:rsidRDefault="002F499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Monday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B87CD11" w14:textId="77777777" w:rsidR="005C04F2" w:rsidRPr="00BF47D8" w:rsidRDefault="002F499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Tuesday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43D2D041" w14:textId="77777777" w:rsidR="005C04F2" w:rsidRPr="00BF47D8" w:rsidRDefault="002F499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Wednesday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98C279B" w14:textId="77777777" w:rsidR="005C04F2" w:rsidRPr="00BF47D8" w:rsidRDefault="002F499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Thursday</w:t>
            </w:r>
          </w:p>
        </w:tc>
        <w:tc>
          <w:tcPr>
            <w:tcW w:w="2239" w:type="dxa"/>
            <w:shd w:val="clear" w:color="auto" w:fill="auto"/>
            <w:vAlign w:val="bottom"/>
          </w:tcPr>
          <w:p w14:paraId="60D81E8D" w14:textId="77777777" w:rsidR="005C04F2" w:rsidRPr="00BF47D8" w:rsidRDefault="002F499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Friday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5E18FEBB" w14:textId="77777777" w:rsidR="005C04F2" w:rsidRPr="00BF47D8" w:rsidRDefault="002F499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Saturday</w:t>
            </w:r>
          </w:p>
        </w:tc>
      </w:tr>
      <w:tr w:rsidR="005C04F2" w:rsidRPr="00BF47D8" w14:paraId="4BC98B7B" w14:textId="77777777" w:rsidTr="007802AB">
        <w:trPr>
          <w:trHeight w:val="1438"/>
          <w:jc w:val="center"/>
        </w:trPr>
        <w:tc>
          <w:tcPr>
            <w:tcW w:w="1070" w:type="dxa"/>
          </w:tcPr>
          <w:p w14:paraId="466E16E2" w14:textId="3138E6F6" w:rsidR="005C04F2" w:rsidRPr="00BF47D8" w:rsidRDefault="005C04F2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CAD84CD" w14:textId="77777777" w:rsidR="004E5CC6" w:rsidRDefault="004E5CC6" w:rsidP="00775B5A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F47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</w:p>
          <w:p w14:paraId="0870AD8D" w14:textId="46EC2753" w:rsidR="001E6D12" w:rsidRPr="00BF47D8" w:rsidRDefault="004E5CC6" w:rsidP="001F14C2">
            <w:pPr>
              <w:pStyle w:val="Date"/>
              <w:spacing w:after="40"/>
              <w:ind w:left="522" w:right="-108" w:hanging="6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color w:val="C00000"/>
                <w:sz w:val="18"/>
                <w:szCs w:val="18"/>
              </w:rPr>
              <w:t>CANADA DAY</w:t>
            </w:r>
          </w:p>
        </w:tc>
        <w:tc>
          <w:tcPr>
            <w:tcW w:w="1710" w:type="dxa"/>
          </w:tcPr>
          <w:p w14:paraId="65BEBEB5" w14:textId="5CF0354F" w:rsidR="005C04F2" w:rsidRPr="00BF47D8" w:rsidRDefault="004E5CC6" w:rsidP="000424BE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61A70057" w14:textId="779AF0D0" w:rsidR="005C04F2" w:rsidRPr="00BF47D8" w:rsidRDefault="004E5CC6" w:rsidP="000424BE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0" w:type="dxa"/>
          </w:tcPr>
          <w:p w14:paraId="1119F5B8" w14:textId="77777777" w:rsidR="0004360C" w:rsidRDefault="004E5CC6" w:rsidP="00D31032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6CB162A" w14:textId="77777777" w:rsidR="007802AB" w:rsidRDefault="007802AB" w:rsidP="007802AB"/>
          <w:p w14:paraId="49D029C0" w14:textId="77777777" w:rsidR="007802AB" w:rsidRDefault="007802AB" w:rsidP="007802AB"/>
          <w:p w14:paraId="60F32221" w14:textId="77777777" w:rsidR="007802AB" w:rsidRDefault="007802AB" w:rsidP="007802AB"/>
          <w:p w14:paraId="13B37172" w14:textId="77777777" w:rsidR="007802AB" w:rsidRDefault="007802AB" w:rsidP="007802AB"/>
          <w:p w14:paraId="5EC4FA99" w14:textId="6A7132B6" w:rsidR="007802AB" w:rsidRPr="007802AB" w:rsidRDefault="007802AB" w:rsidP="007802AB"/>
        </w:tc>
        <w:tc>
          <w:tcPr>
            <w:tcW w:w="2239" w:type="dxa"/>
          </w:tcPr>
          <w:p w14:paraId="45CE9620" w14:textId="7C58A371" w:rsidR="005C04F2" w:rsidRPr="00BF47D8" w:rsidRDefault="004E5CC6" w:rsidP="00775B5A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1" w:type="dxa"/>
          </w:tcPr>
          <w:p w14:paraId="21621B99" w14:textId="139651DA" w:rsidR="005C04F2" w:rsidRPr="00BF47D8" w:rsidRDefault="004E5CC6" w:rsidP="00775B5A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C04F2" w:rsidRPr="00BF47D8" w14:paraId="1AE409D4" w14:textId="77777777" w:rsidTr="007802AB">
        <w:trPr>
          <w:trHeight w:val="1690"/>
          <w:jc w:val="center"/>
        </w:trPr>
        <w:tc>
          <w:tcPr>
            <w:tcW w:w="1070" w:type="dxa"/>
          </w:tcPr>
          <w:p w14:paraId="0DF8D1CB" w14:textId="00CFD281" w:rsidR="005C04F2" w:rsidRPr="00BF47D8" w:rsidRDefault="004E5CC6" w:rsidP="00775B5A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14:paraId="1D94FFA3" w14:textId="76D4DD42" w:rsidR="005C04F2" w:rsidRPr="00BF47D8" w:rsidRDefault="004E5CC6" w:rsidP="00775B5A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14:paraId="781FCE1A" w14:textId="2D620816" w:rsidR="005C04F2" w:rsidRPr="00BF47D8" w:rsidRDefault="004E5CC6" w:rsidP="00775B5A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60" w:type="dxa"/>
          </w:tcPr>
          <w:p w14:paraId="7732BCFE" w14:textId="79EF03C5" w:rsidR="005C04F2" w:rsidRPr="00BF47D8" w:rsidRDefault="004E5CC6" w:rsidP="00775B5A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00" w:type="dxa"/>
          </w:tcPr>
          <w:p w14:paraId="70895EB9" w14:textId="42E2EFBD" w:rsidR="005C04F2" w:rsidRPr="00BF47D8" w:rsidRDefault="004E5CC6" w:rsidP="000424BE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39" w:type="dxa"/>
          </w:tcPr>
          <w:p w14:paraId="6103C230" w14:textId="2D9AEBE7" w:rsidR="005C04F2" w:rsidRPr="00BF47D8" w:rsidRDefault="004E5CC6" w:rsidP="00775B5A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1" w:type="dxa"/>
          </w:tcPr>
          <w:p w14:paraId="683D8354" w14:textId="590ECBAE" w:rsidR="005C04F2" w:rsidRPr="00BF47D8" w:rsidRDefault="004E5CC6" w:rsidP="00775B5A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C04F2" w:rsidRPr="00BF47D8" w14:paraId="6B524FCC" w14:textId="77777777" w:rsidTr="007802AB">
        <w:trPr>
          <w:trHeight w:val="1591"/>
          <w:jc w:val="center"/>
        </w:trPr>
        <w:tc>
          <w:tcPr>
            <w:tcW w:w="1070" w:type="dxa"/>
          </w:tcPr>
          <w:p w14:paraId="3959DB77" w14:textId="69913F89" w:rsidR="005C04F2" w:rsidRPr="00BF47D8" w:rsidRDefault="004E5CC6" w:rsidP="00775B5A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14:paraId="474528B7" w14:textId="4DD38B99" w:rsidR="005C04F2" w:rsidRPr="00BF47D8" w:rsidRDefault="004E5CC6" w:rsidP="00775B5A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0" w:type="dxa"/>
          </w:tcPr>
          <w:p w14:paraId="4337CF12" w14:textId="3C1253B6" w:rsidR="005C04F2" w:rsidRPr="00BF47D8" w:rsidRDefault="004E5CC6" w:rsidP="00775B5A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60" w:type="dxa"/>
          </w:tcPr>
          <w:p w14:paraId="4F0FB02B" w14:textId="4306576D" w:rsidR="005C04F2" w:rsidRPr="00BF47D8" w:rsidRDefault="004E5CC6" w:rsidP="00775B5A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00" w:type="dxa"/>
          </w:tcPr>
          <w:p w14:paraId="27E6382A" w14:textId="384D11B5" w:rsidR="005C04F2" w:rsidRPr="00BF47D8" w:rsidRDefault="004E5CC6" w:rsidP="00775B5A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39" w:type="dxa"/>
          </w:tcPr>
          <w:p w14:paraId="4605753B" w14:textId="5D5467E6" w:rsidR="00A32BBC" w:rsidRPr="00BF47D8" w:rsidRDefault="004E5CC6" w:rsidP="00A32BBC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5A6F2755" w14:textId="77777777" w:rsidR="005C04F2" w:rsidRPr="00BF47D8" w:rsidRDefault="005C04F2" w:rsidP="00A32BBC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14:paraId="7544CBFB" w14:textId="4D1FF561" w:rsidR="005C04F2" w:rsidRPr="00BF47D8" w:rsidRDefault="004E5CC6" w:rsidP="00775B5A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C04F2" w:rsidRPr="00BF47D8" w14:paraId="4F6305E1" w14:textId="77777777" w:rsidTr="007802AB">
        <w:trPr>
          <w:trHeight w:val="1600"/>
          <w:jc w:val="center"/>
        </w:trPr>
        <w:tc>
          <w:tcPr>
            <w:tcW w:w="1070" w:type="dxa"/>
          </w:tcPr>
          <w:p w14:paraId="4FCC2970" w14:textId="4D3D3855" w:rsidR="005C04F2" w:rsidRPr="00BF47D8" w:rsidRDefault="004E5CC6" w:rsidP="00775B5A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30" w:type="dxa"/>
          </w:tcPr>
          <w:p w14:paraId="665E8FEB" w14:textId="6143FAEE" w:rsidR="005C04F2" w:rsidRPr="00BF47D8" w:rsidRDefault="004E5CC6" w:rsidP="00775B5A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0" w:type="dxa"/>
          </w:tcPr>
          <w:p w14:paraId="54C4093B" w14:textId="4DEE6144" w:rsidR="005C04F2" w:rsidRPr="00BF47D8" w:rsidRDefault="004E5CC6" w:rsidP="000424BE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0" w:type="dxa"/>
          </w:tcPr>
          <w:p w14:paraId="7FA2F49F" w14:textId="1FF2FF93" w:rsidR="005C04F2" w:rsidRPr="00BF47D8" w:rsidRDefault="004E5CC6" w:rsidP="000424BE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00" w:type="dxa"/>
          </w:tcPr>
          <w:p w14:paraId="298F6FF3" w14:textId="12DFBA35" w:rsidR="0004360C" w:rsidRPr="0004360C" w:rsidRDefault="004E5CC6" w:rsidP="00D31032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239" w:type="dxa"/>
          </w:tcPr>
          <w:p w14:paraId="7EC67E3D" w14:textId="1397E4F1" w:rsidR="005C04F2" w:rsidRPr="00BF47D8" w:rsidRDefault="004E5CC6" w:rsidP="000424BE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71" w:type="dxa"/>
          </w:tcPr>
          <w:p w14:paraId="1FE5D682" w14:textId="1302F683" w:rsidR="005C04F2" w:rsidRPr="00BF47D8" w:rsidRDefault="004E5CC6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4A4DCC" w:rsidRPr="00BF47D8" w14:paraId="6CA748C3" w14:textId="77777777" w:rsidTr="007802AB">
        <w:trPr>
          <w:trHeight w:val="682"/>
          <w:jc w:val="center"/>
        </w:trPr>
        <w:tc>
          <w:tcPr>
            <w:tcW w:w="1070" w:type="dxa"/>
          </w:tcPr>
          <w:p w14:paraId="70216A0D" w14:textId="46EB99DF" w:rsidR="004A4DCC" w:rsidRDefault="004E5CC6" w:rsidP="00775B5A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30" w:type="dxa"/>
          </w:tcPr>
          <w:p w14:paraId="4CEE67D0" w14:textId="036833B9" w:rsidR="004A4DCC" w:rsidRDefault="004E5CC6" w:rsidP="00775B5A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10" w:type="dxa"/>
          </w:tcPr>
          <w:p w14:paraId="71117066" w14:textId="1E0AECA2" w:rsidR="004A4DCC" w:rsidRDefault="004E5CC6" w:rsidP="000424BE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0" w:type="dxa"/>
          </w:tcPr>
          <w:p w14:paraId="2803B313" w14:textId="77777777" w:rsidR="004A4DCC" w:rsidRDefault="004E5CC6" w:rsidP="000424BE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  <w:p w14:paraId="73890B89" w14:textId="77777777" w:rsidR="00E024B2" w:rsidRDefault="00E024B2" w:rsidP="00E024B2"/>
          <w:p w14:paraId="05B617BA" w14:textId="77777777" w:rsidR="00E024B2" w:rsidRDefault="00E024B2" w:rsidP="00E024B2"/>
          <w:p w14:paraId="4511F117" w14:textId="6B8C701E" w:rsidR="00E024B2" w:rsidRPr="00E024B2" w:rsidRDefault="00E024B2" w:rsidP="00E024B2"/>
        </w:tc>
        <w:tc>
          <w:tcPr>
            <w:tcW w:w="3600" w:type="dxa"/>
          </w:tcPr>
          <w:p w14:paraId="5C5AD8E5" w14:textId="77777777" w:rsidR="004A4DCC" w:rsidRDefault="004A4DCC" w:rsidP="00D31032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243FA55B" w14:textId="77777777" w:rsidR="004A4DCC" w:rsidRDefault="004A4DCC" w:rsidP="000424BE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38B75792" w14:textId="77777777" w:rsidR="004A4DCC" w:rsidRDefault="004A4DCC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E55B9C" w14:textId="30776DA2" w:rsidR="005C04F2" w:rsidRPr="00BF47D8" w:rsidRDefault="00BF2E2F">
      <w:pPr>
        <w:pStyle w:val="MonthYea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  <w14:ligatures w14:val="none"/>
          <w14:cntxtAlts w14:val="0"/>
        </w:rPr>
        <w:lastRenderedPageBreak/>
        <w:drawing>
          <wp:anchor distT="0" distB="0" distL="114300" distR="114300" simplePos="0" relativeHeight="251673600" behindDoc="0" locked="0" layoutInCell="1" allowOverlap="1" wp14:anchorId="0BDA37C0" wp14:editId="4D9978B9">
            <wp:simplePos x="0" y="0"/>
            <wp:positionH relativeFrom="column">
              <wp:posOffset>191770</wp:posOffset>
            </wp:positionH>
            <wp:positionV relativeFrom="paragraph">
              <wp:posOffset>-300990</wp:posOffset>
            </wp:positionV>
            <wp:extent cx="1646957" cy="612396"/>
            <wp:effectExtent l="0" t="0" r="0" b="0"/>
            <wp:wrapNone/>
            <wp:docPr id="10" name="Picture 10" descr="York Reg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57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AF" w:rsidRPr="00BF47D8">
        <w:rPr>
          <w:rFonts w:ascii="Arial" w:hAnsi="Arial" w:cs="Arial"/>
          <w:b/>
          <w:sz w:val="44"/>
          <w:szCs w:val="44"/>
        </w:rPr>
        <w:t xml:space="preserve">August </w:t>
      </w:r>
      <w:r w:rsidR="003C48E2">
        <w:rPr>
          <w:rFonts w:ascii="Arial" w:hAnsi="Arial" w:cs="Arial"/>
          <w:b/>
          <w:sz w:val="44"/>
          <w:szCs w:val="44"/>
        </w:rPr>
        <w:t>202</w:t>
      </w:r>
      <w:r w:rsidR="00A23C4D">
        <w:rPr>
          <w:rFonts w:ascii="Arial" w:hAnsi="Arial" w:cs="Arial"/>
          <w:b/>
          <w:sz w:val="44"/>
          <w:szCs w:val="44"/>
        </w:rPr>
        <w:t>4</w:t>
      </w:r>
    </w:p>
    <w:tbl>
      <w:tblPr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August calendar"/>
      </w:tblPr>
      <w:tblGrid>
        <w:gridCol w:w="1070"/>
        <w:gridCol w:w="1530"/>
        <w:gridCol w:w="1710"/>
        <w:gridCol w:w="3060"/>
        <w:gridCol w:w="3510"/>
        <w:gridCol w:w="2329"/>
        <w:gridCol w:w="1171"/>
      </w:tblGrid>
      <w:tr w:rsidR="005C04F2" w:rsidRPr="00BF47D8" w14:paraId="052F284F" w14:textId="77777777" w:rsidTr="007802AB">
        <w:trPr>
          <w:tblHeader/>
        </w:trPr>
        <w:tc>
          <w:tcPr>
            <w:tcW w:w="1070" w:type="dxa"/>
            <w:shd w:val="clear" w:color="auto" w:fill="auto"/>
            <w:vAlign w:val="bottom"/>
          </w:tcPr>
          <w:p w14:paraId="0DF84578" w14:textId="77777777" w:rsidR="005C04F2" w:rsidRPr="00BF47D8" w:rsidRDefault="002F499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Sunday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88DBF40" w14:textId="77777777" w:rsidR="005C04F2" w:rsidRPr="00BF47D8" w:rsidRDefault="002F499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Monday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40EEA5A2" w14:textId="77777777" w:rsidR="005C04F2" w:rsidRPr="00BF47D8" w:rsidRDefault="002F499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Tuesday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1E551836" w14:textId="77777777" w:rsidR="005C04F2" w:rsidRPr="00BF47D8" w:rsidRDefault="002F499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Wednesday</w:t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18E99B9" w14:textId="77777777" w:rsidR="005C04F2" w:rsidRPr="00BF47D8" w:rsidRDefault="002F499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Thursday</w:t>
            </w:r>
          </w:p>
        </w:tc>
        <w:tc>
          <w:tcPr>
            <w:tcW w:w="2329" w:type="dxa"/>
            <w:shd w:val="clear" w:color="auto" w:fill="auto"/>
            <w:vAlign w:val="bottom"/>
          </w:tcPr>
          <w:p w14:paraId="16AC1A56" w14:textId="77777777" w:rsidR="005C04F2" w:rsidRPr="00BF47D8" w:rsidRDefault="002F4997" w:rsidP="000424BE">
            <w:pPr>
              <w:pStyle w:val="Day"/>
              <w:ind w:left="522" w:right="-10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Friday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637B1DB2" w14:textId="77777777" w:rsidR="005C04F2" w:rsidRPr="00BF47D8" w:rsidRDefault="002F499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Saturday</w:t>
            </w:r>
          </w:p>
        </w:tc>
      </w:tr>
      <w:tr w:rsidR="00E4364C" w:rsidRPr="00BF47D8" w14:paraId="08C9E007" w14:textId="77777777" w:rsidTr="007802AB">
        <w:trPr>
          <w:trHeight w:val="1483"/>
        </w:trPr>
        <w:tc>
          <w:tcPr>
            <w:tcW w:w="1070" w:type="dxa"/>
          </w:tcPr>
          <w:p w14:paraId="7D2A0EBA" w14:textId="110AC145" w:rsidR="00E4364C" w:rsidRPr="00BF47D8" w:rsidRDefault="00E4364C" w:rsidP="00E4364C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B34043C" w14:textId="1A7DE61D" w:rsidR="00E4364C" w:rsidRPr="00BF47D8" w:rsidRDefault="00E4364C" w:rsidP="00E4364C">
            <w:pPr>
              <w:ind w:left="522" w:right="-108" w:hanging="5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27FC77E" w14:textId="70BEE4F9" w:rsidR="00E4364C" w:rsidRPr="00BF47D8" w:rsidRDefault="00E4364C" w:rsidP="00E4364C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</w:p>
          <w:p w14:paraId="25935527" w14:textId="45B01C78" w:rsidR="00E4364C" w:rsidRPr="00BF47D8" w:rsidRDefault="00673E14" w:rsidP="00E4364C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 </w:t>
            </w:r>
          </w:p>
        </w:tc>
        <w:tc>
          <w:tcPr>
            <w:tcW w:w="3060" w:type="dxa"/>
          </w:tcPr>
          <w:p w14:paraId="20368D77" w14:textId="66631F30" w:rsidR="00E4364C" w:rsidRPr="00BF47D8" w:rsidRDefault="00E4364C" w:rsidP="00E4364C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7DDCEF7" w14:textId="4BAAC11A" w:rsidR="00E4364C" w:rsidRPr="00BF47D8" w:rsidRDefault="004E5CC6" w:rsidP="00E4364C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9" w:type="dxa"/>
          </w:tcPr>
          <w:p w14:paraId="4359D789" w14:textId="20C5A84A" w:rsidR="00E4364C" w:rsidRPr="00BF47D8" w:rsidRDefault="004E5CC6" w:rsidP="00E4364C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1" w:type="dxa"/>
          </w:tcPr>
          <w:p w14:paraId="68AE7BA2" w14:textId="7F607223" w:rsidR="00E4364C" w:rsidRPr="00BF47D8" w:rsidRDefault="004E5CC6" w:rsidP="00E4364C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C04F2" w:rsidRPr="00BF47D8" w14:paraId="2224BADF" w14:textId="77777777" w:rsidTr="007802AB">
        <w:trPr>
          <w:trHeight w:val="1681"/>
        </w:trPr>
        <w:tc>
          <w:tcPr>
            <w:tcW w:w="1070" w:type="dxa"/>
          </w:tcPr>
          <w:p w14:paraId="43A42EC8" w14:textId="68F9A75C" w:rsidR="005C04F2" w:rsidRPr="00BF47D8" w:rsidRDefault="004E5CC6" w:rsidP="001D7C4F">
            <w:pPr>
              <w:pStyle w:val="Date"/>
              <w:spacing w:after="40"/>
              <w:ind w:right="-1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</w:tcPr>
          <w:p w14:paraId="2BA3F12F" w14:textId="40FCA735" w:rsidR="005C04F2" w:rsidRDefault="004E5CC6" w:rsidP="007E35B8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CA37804" w14:textId="4B686121" w:rsidR="00986489" w:rsidRPr="00986489" w:rsidRDefault="00986489" w:rsidP="00986489">
            <w:pPr>
              <w:jc w:val="center"/>
            </w:pP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CIVIC HOLIDAY</w:t>
            </w:r>
          </w:p>
        </w:tc>
        <w:tc>
          <w:tcPr>
            <w:tcW w:w="1710" w:type="dxa"/>
          </w:tcPr>
          <w:p w14:paraId="763FDE42" w14:textId="2B25CE07" w:rsidR="005C04F2" w:rsidRPr="00BF47D8" w:rsidRDefault="004E5CC6" w:rsidP="007E35B8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60" w:type="dxa"/>
          </w:tcPr>
          <w:p w14:paraId="0B3E7BA5" w14:textId="76BE1F10" w:rsidR="00FD539C" w:rsidRPr="00BF47D8" w:rsidRDefault="004E5CC6" w:rsidP="007E35B8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0" w:type="dxa"/>
          </w:tcPr>
          <w:p w14:paraId="771A318B" w14:textId="6E2FDB72" w:rsidR="005C04F2" w:rsidRPr="00BF47D8" w:rsidRDefault="004E5CC6" w:rsidP="007E35B8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29" w:type="dxa"/>
          </w:tcPr>
          <w:p w14:paraId="42EBA213" w14:textId="294F94B3" w:rsidR="005C04F2" w:rsidRPr="00BF47D8" w:rsidRDefault="004E5CC6" w:rsidP="007E35B8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1" w:type="dxa"/>
          </w:tcPr>
          <w:p w14:paraId="64B5810D" w14:textId="663A7D8A" w:rsidR="005C04F2" w:rsidRPr="00BF47D8" w:rsidRDefault="004E5CC6" w:rsidP="007E35B8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C04F2" w:rsidRPr="00BF47D8" w14:paraId="0EF3A39E" w14:textId="77777777" w:rsidTr="007802AB">
        <w:trPr>
          <w:trHeight w:val="1616"/>
        </w:trPr>
        <w:tc>
          <w:tcPr>
            <w:tcW w:w="1070" w:type="dxa"/>
          </w:tcPr>
          <w:p w14:paraId="09C68BAF" w14:textId="30DFCF8A" w:rsidR="005C04F2" w:rsidRPr="00BF47D8" w:rsidRDefault="004E5CC6" w:rsidP="00524E8D">
            <w:pPr>
              <w:pStyle w:val="Date"/>
              <w:spacing w:after="4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30" w:type="dxa"/>
          </w:tcPr>
          <w:p w14:paraId="359E0380" w14:textId="25B96D1B" w:rsidR="005C04F2" w:rsidRPr="00BF47D8" w:rsidRDefault="004E5CC6" w:rsidP="00524E8D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14:paraId="32B5FAFD" w14:textId="09DC32D5" w:rsidR="00FD539C" w:rsidRPr="00BF47D8" w:rsidRDefault="004E5CC6" w:rsidP="001A1173">
            <w:pPr>
              <w:pStyle w:val="Date"/>
              <w:spacing w:after="40"/>
              <w:ind w:left="522" w:right="-108" w:hanging="52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0" w:type="dxa"/>
          </w:tcPr>
          <w:p w14:paraId="350E4349" w14:textId="73DDA8E4" w:rsidR="00FD539C" w:rsidRPr="00BF47D8" w:rsidRDefault="004E5CC6" w:rsidP="00B96E52">
            <w:pPr>
              <w:pStyle w:val="Date"/>
              <w:spacing w:after="40"/>
              <w:ind w:left="522" w:right="-108" w:hanging="52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0" w:type="dxa"/>
          </w:tcPr>
          <w:p w14:paraId="7F3821CE" w14:textId="0B08765E" w:rsidR="005C04F2" w:rsidRPr="00BF47D8" w:rsidRDefault="004E5CC6" w:rsidP="007E35B8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29" w:type="dxa"/>
          </w:tcPr>
          <w:p w14:paraId="2775D752" w14:textId="108A4E2F" w:rsidR="00183E87" w:rsidRPr="00183E87" w:rsidRDefault="004E5CC6" w:rsidP="00183E87">
            <w:r>
              <w:t>16</w:t>
            </w:r>
          </w:p>
        </w:tc>
        <w:tc>
          <w:tcPr>
            <w:tcW w:w="1171" w:type="dxa"/>
          </w:tcPr>
          <w:p w14:paraId="6ED22573" w14:textId="3F5752FC" w:rsidR="005C04F2" w:rsidRPr="00BF47D8" w:rsidRDefault="004E5CC6" w:rsidP="007E35B8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C04F2" w:rsidRPr="00BF47D8" w14:paraId="28447B79" w14:textId="77777777" w:rsidTr="007802AB">
        <w:trPr>
          <w:trHeight w:val="1616"/>
        </w:trPr>
        <w:tc>
          <w:tcPr>
            <w:tcW w:w="1070" w:type="dxa"/>
          </w:tcPr>
          <w:p w14:paraId="22A09D41" w14:textId="32AB86A8" w:rsidR="005C04F2" w:rsidRDefault="004E5CC6" w:rsidP="007E35B8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2B5193A2" w14:textId="77777777" w:rsidR="006B0237" w:rsidRDefault="00643EDB" w:rsidP="006B0237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C81076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AMO</w:t>
            </w:r>
          </w:p>
          <w:p w14:paraId="33D89B2C" w14:textId="6C58F23A" w:rsidR="00643EDB" w:rsidRPr="00643EDB" w:rsidRDefault="006B0237" w:rsidP="006B0237">
            <w:pPr>
              <w:pStyle w:val="Date"/>
              <w:spacing w:after="40"/>
              <w:ind w:left="522" w:right="-108" w:hanging="522"/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(Ottawa)</w:t>
            </w:r>
          </w:p>
        </w:tc>
        <w:tc>
          <w:tcPr>
            <w:tcW w:w="1530" w:type="dxa"/>
          </w:tcPr>
          <w:p w14:paraId="4AD8ED45" w14:textId="2AD16AAB" w:rsidR="005C04F2" w:rsidRDefault="004E5CC6" w:rsidP="007E35B8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17C5B85C" w14:textId="09B25E77" w:rsidR="00643EDB" w:rsidRPr="00643EDB" w:rsidRDefault="00643EDB" w:rsidP="00C81076">
            <w:pPr>
              <w:pStyle w:val="Date"/>
              <w:spacing w:after="40"/>
              <w:ind w:left="522" w:right="-108" w:hanging="522"/>
            </w:pPr>
            <w:r w:rsidRPr="00C81076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AMO</w:t>
            </w:r>
            <w:r w:rsidR="006B023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(Ottawa)</w:t>
            </w:r>
          </w:p>
        </w:tc>
        <w:tc>
          <w:tcPr>
            <w:tcW w:w="1710" w:type="dxa"/>
          </w:tcPr>
          <w:p w14:paraId="6A65D1AD" w14:textId="79E4AB2C" w:rsidR="00FD539C" w:rsidRDefault="00E4364C" w:rsidP="007E35B8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E5CC6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73E5EF1" w14:textId="399101CF" w:rsidR="00643EDB" w:rsidRPr="00643EDB" w:rsidRDefault="00643EDB" w:rsidP="00C81076">
            <w:pPr>
              <w:pStyle w:val="Date"/>
              <w:spacing w:after="40"/>
              <w:ind w:left="522" w:right="-108" w:hanging="522"/>
            </w:pPr>
            <w:r w:rsidRPr="00C81076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AMO</w:t>
            </w:r>
            <w:r w:rsidR="006B023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(Ottawa)</w:t>
            </w:r>
          </w:p>
        </w:tc>
        <w:tc>
          <w:tcPr>
            <w:tcW w:w="3060" w:type="dxa"/>
          </w:tcPr>
          <w:p w14:paraId="3D9DEDF6" w14:textId="728C00A3" w:rsidR="005C04F2" w:rsidRDefault="00E4364C" w:rsidP="000424BE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E5CC6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3F948BD" w14:textId="46DE157D" w:rsidR="00183E87" w:rsidRDefault="00643EDB" w:rsidP="00C81076">
            <w:pPr>
              <w:pStyle w:val="Date"/>
              <w:spacing w:after="40"/>
              <w:ind w:left="522" w:right="-108" w:hanging="522"/>
            </w:pPr>
            <w:r w:rsidRPr="00C81076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AMO</w:t>
            </w:r>
            <w:r w:rsidR="006B023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(Ottawa)</w:t>
            </w:r>
          </w:p>
          <w:p w14:paraId="4ECCFBE5" w14:textId="5E9FCFF1" w:rsidR="00643EDB" w:rsidRPr="00183E87" w:rsidRDefault="00643EDB" w:rsidP="00183E87"/>
        </w:tc>
        <w:tc>
          <w:tcPr>
            <w:tcW w:w="3510" w:type="dxa"/>
          </w:tcPr>
          <w:p w14:paraId="28E870CF" w14:textId="521A4D1B" w:rsidR="005C04F2" w:rsidRPr="00BF47D8" w:rsidRDefault="004E5CC6" w:rsidP="007E35B8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329" w:type="dxa"/>
          </w:tcPr>
          <w:p w14:paraId="783C8F43" w14:textId="6764DE62" w:rsidR="005C04F2" w:rsidRPr="00BF47D8" w:rsidRDefault="004E5CC6" w:rsidP="000424BE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71" w:type="dxa"/>
          </w:tcPr>
          <w:p w14:paraId="4650E3EB" w14:textId="51C38A69" w:rsidR="005C04F2" w:rsidRPr="00BF47D8" w:rsidRDefault="004E5CC6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E0388" w:rsidRPr="00BF47D8" w14:paraId="5869137E" w14:textId="77777777" w:rsidTr="007802AB">
        <w:trPr>
          <w:trHeight w:val="718"/>
        </w:trPr>
        <w:tc>
          <w:tcPr>
            <w:tcW w:w="1070" w:type="dxa"/>
          </w:tcPr>
          <w:p w14:paraId="6641A746" w14:textId="64AD9A87" w:rsidR="00CE0388" w:rsidRDefault="004E5CC6" w:rsidP="007E35B8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30" w:type="dxa"/>
          </w:tcPr>
          <w:p w14:paraId="7FBB0BDB" w14:textId="0CDD396D" w:rsidR="00CE0388" w:rsidRDefault="004E5CC6" w:rsidP="007E35B8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10" w:type="dxa"/>
          </w:tcPr>
          <w:p w14:paraId="45C2D22F" w14:textId="4AE7D63D" w:rsidR="00CE0388" w:rsidRDefault="004E5CC6" w:rsidP="007E35B8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0" w:type="dxa"/>
          </w:tcPr>
          <w:p w14:paraId="0515EF29" w14:textId="50370BC4" w:rsidR="00183E87" w:rsidRDefault="004E5CC6" w:rsidP="00183E87">
            <w:r>
              <w:t>28</w:t>
            </w:r>
          </w:p>
          <w:p w14:paraId="133D8C46" w14:textId="77777777" w:rsidR="00183E87" w:rsidRDefault="00183E87" w:rsidP="00183E87"/>
          <w:p w14:paraId="668A0E00" w14:textId="77777777" w:rsidR="00E024B2" w:rsidRDefault="00E024B2" w:rsidP="00183E87"/>
          <w:p w14:paraId="5E063834" w14:textId="3B3B21BC" w:rsidR="00E024B2" w:rsidRPr="00183E87" w:rsidRDefault="00E024B2" w:rsidP="00183E87"/>
        </w:tc>
        <w:tc>
          <w:tcPr>
            <w:tcW w:w="3510" w:type="dxa"/>
          </w:tcPr>
          <w:p w14:paraId="2FA708A5" w14:textId="79BAFDEC" w:rsidR="00CE0388" w:rsidRDefault="004E5CC6" w:rsidP="007E35B8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329" w:type="dxa"/>
          </w:tcPr>
          <w:p w14:paraId="36036F0B" w14:textId="09788190" w:rsidR="00CE0388" w:rsidRDefault="004E5CC6" w:rsidP="000424BE">
            <w:pPr>
              <w:pStyle w:val="Date"/>
              <w:spacing w:after="40"/>
              <w:ind w:left="522" w:right="-10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71" w:type="dxa"/>
          </w:tcPr>
          <w:p w14:paraId="3CC7CF50" w14:textId="313FDF5C" w:rsidR="00CE0388" w:rsidRDefault="004E5CC6">
            <w:pPr>
              <w:pStyle w:val="Date"/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</w:tbl>
    <w:p w14:paraId="521DA409" w14:textId="0698ED5D" w:rsidR="005C04F2" w:rsidRPr="00BF47D8" w:rsidRDefault="00BF2E2F">
      <w:pPr>
        <w:pStyle w:val="MonthYea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  <w14:ligatures w14:val="none"/>
          <w14:cntxtAlts w14:val="0"/>
        </w:rPr>
        <w:lastRenderedPageBreak/>
        <w:drawing>
          <wp:anchor distT="0" distB="0" distL="114300" distR="114300" simplePos="0" relativeHeight="251675648" behindDoc="0" locked="0" layoutInCell="1" allowOverlap="1" wp14:anchorId="13B91EFC" wp14:editId="3FE671DA">
            <wp:simplePos x="0" y="0"/>
            <wp:positionH relativeFrom="column">
              <wp:posOffset>200157</wp:posOffset>
            </wp:positionH>
            <wp:positionV relativeFrom="paragraph">
              <wp:posOffset>-291465</wp:posOffset>
            </wp:positionV>
            <wp:extent cx="1646957" cy="612396"/>
            <wp:effectExtent l="0" t="0" r="0" b="0"/>
            <wp:wrapNone/>
            <wp:docPr id="11" name="Picture 11" descr="York Reg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57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AF" w:rsidRPr="00BF47D8">
        <w:rPr>
          <w:rFonts w:ascii="Arial" w:hAnsi="Arial" w:cs="Arial"/>
          <w:b/>
          <w:sz w:val="44"/>
          <w:szCs w:val="44"/>
        </w:rPr>
        <w:t xml:space="preserve">September </w:t>
      </w:r>
      <w:r w:rsidR="003C48E2">
        <w:rPr>
          <w:rFonts w:ascii="Arial" w:hAnsi="Arial" w:cs="Arial"/>
          <w:b/>
          <w:sz w:val="44"/>
          <w:szCs w:val="44"/>
        </w:rPr>
        <w:t>202</w:t>
      </w:r>
      <w:r w:rsidR="00A23C4D">
        <w:rPr>
          <w:rFonts w:ascii="Arial" w:hAnsi="Arial" w:cs="Arial"/>
          <w:b/>
          <w:sz w:val="44"/>
          <w:szCs w:val="44"/>
        </w:rPr>
        <w:t>4</w:t>
      </w:r>
    </w:p>
    <w:tbl>
      <w:tblPr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September calendar"/>
      </w:tblPr>
      <w:tblGrid>
        <w:gridCol w:w="1070"/>
        <w:gridCol w:w="1530"/>
        <w:gridCol w:w="1710"/>
        <w:gridCol w:w="3060"/>
        <w:gridCol w:w="3600"/>
        <w:gridCol w:w="2239"/>
        <w:gridCol w:w="1171"/>
      </w:tblGrid>
      <w:tr w:rsidR="005C04F2" w:rsidRPr="00BF47D8" w14:paraId="5CA2F936" w14:textId="77777777" w:rsidTr="001F14C2">
        <w:trPr>
          <w:tblHeader/>
        </w:trPr>
        <w:tc>
          <w:tcPr>
            <w:tcW w:w="1070" w:type="dxa"/>
            <w:shd w:val="clear" w:color="auto" w:fill="auto"/>
            <w:vAlign w:val="bottom"/>
          </w:tcPr>
          <w:p w14:paraId="562AD040" w14:textId="77777777" w:rsidR="005C04F2" w:rsidRPr="00BF47D8" w:rsidRDefault="002F499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Sunday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383FF11" w14:textId="77777777" w:rsidR="005C04F2" w:rsidRPr="00BF47D8" w:rsidRDefault="002F4997" w:rsidP="000424BE">
            <w:pPr>
              <w:pStyle w:val="Day"/>
              <w:ind w:left="502" w:right="-92" w:hanging="50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Monday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9DD0485" w14:textId="77777777" w:rsidR="005C04F2" w:rsidRPr="00BF47D8" w:rsidRDefault="002F4997" w:rsidP="000424BE">
            <w:pPr>
              <w:pStyle w:val="Day"/>
              <w:ind w:left="502" w:right="-92" w:hanging="50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Tuesday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6F0337E2" w14:textId="77777777" w:rsidR="005C04F2" w:rsidRPr="00BF47D8" w:rsidRDefault="002F4997" w:rsidP="000424BE">
            <w:pPr>
              <w:pStyle w:val="Day"/>
              <w:ind w:left="502" w:right="-92" w:hanging="50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Wednesday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6983C393" w14:textId="77777777" w:rsidR="005C04F2" w:rsidRPr="00BF47D8" w:rsidRDefault="002F4997" w:rsidP="00F75E3D">
            <w:pPr>
              <w:pStyle w:val="Day"/>
              <w:tabs>
                <w:tab w:val="left" w:pos="614"/>
              </w:tabs>
              <w:ind w:left="434" w:right="-92" w:hanging="434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Thursday</w:t>
            </w:r>
          </w:p>
        </w:tc>
        <w:tc>
          <w:tcPr>
            <w:tcW w:w="2239" w:type="dxa"/>
            <w:shd w:val="clear" w:color="auto" w:fill="auto"/>
            <w:vAlign w:val="bottom"/>
          </w:tcPr>
          <w:p w14:paraId="7EF2BC95" w14:textId="77777777" w:rsidR="005C04F2" w:rsidRPr="00BF47D8" w:rsidRDefault="002F4997" w:rsidP="000424BE">
            <w:pPr>
              <w:pStyle w:val="Day"/>
              <w:ind w:left="502" w:right="-92" w:hanging="50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Friday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4139ACB2" w14:textId="77777777" w:rsidR="005C04F2" w:rsidRPr="00BF47D8" w:rsidRDefault="002F499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Saturday</w:t>
            </w:r>
          </w:p>
        </w:tc>
      </w:tr>
      <w:tr w:rsidR="005C04F2" w:rsidRPr="00BF47D8" w14:paraId="0D893274" w14:textId="77777777" w:rsidTr="001F14C2">
        <w:trPr>
          <w:trHeight w:val="934"/>
        </w:trPr>
        <w:tc>
          <w:tcPr>
            <w:tcW w:w="1070" w:type="dxa"/>
          </w:tcPr>
          <w:p w14:paraId="5F76318B" w14:textId="1AEA7396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 w14:paraId="545792A3" w14:textId="3546A3E8" w:rsidR="005C04F2" w:rsidRPr="00BF47D8" w:rsidRDefault="004E5CC6" w:rsidP="00D42909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BB7EB58" w14:textId="77777777" w:rsidR="001F14C2" w:rsidRDefault="001F14C2" w:rsidP="00DA0815">
            <w:pPr>
              <w:ind w:left="502" w:right="-92" w:hanging="502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  <w:p w14:paraId="69F645A0" w14:textId="77777777" w:rsidR="00602346" w:rsidRDefault="00807B3B" w:rsidP="00DA0815">
            <w:pPr>
              <w:ind w:left="502" w:right="-92" w:hanging="502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LABOUR DAY</w:t>
            </w:r>
          </w:p>
          <w:p w14:paraId="71C95481" w14:textId="77777777" w:rsidR="00B967E1" w:rsidRDefault="00B967E1" w:rsidP="00DA0815">
            <w:pPr>
              <w:ind w:left="502" w:right="-92" w:hanging="502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  <w:p w14:paraId="68D0CF81" w14:textId="77777777" w:rsidR="00B967E1" w:rsidRDefault="00B967E1" w:rsidP="00DA0815">
            <w:pPr>
              <w:ind w:left="502" w:right="-92" w:hanging="502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  <w:p w14:paraId="3EA15BB2" w14:textId="53BBDB16" w:rsidR="00B967E1" w:rsidRPr="00BF47D8" w:rsidRDefault="00B967E1" w:rsidP="00DA0815">
            <w:pPr>
              <w:ind w:left="502" w:right="-92" w:hanging="5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F478565" w14:textId="2151BDF5" w:rsidR="00FD539C" w:rsidRPr="00BF47D8" w:rsidRDefault="004E5CC6" w:rsidP="00EF1586">
            <w:pPr>
              <w:pStyle w:val="Date"/>
              <w:spacing w:before="0"/>
              <w:ind w:left="502" w:right="-92" w:hanging="50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05D54358" w14:textId="59CC8197" w:rsidR="006D1F6F" w:rsidRPr="00BF47D8" w:rsidRDefault="004E5CC6" w:rsidP="006D1F6F">
            <w:pPr>
              <w:pStyle w:val="Date"/>
              <w:tabs>
                <w:tab w:val="left" w:pos="612"/>
              </w:tabs>
              <w:spacing w:before="0"/>
              <w:ind w:left="502" w:right="-92" w:hanging="50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4F9B9386" w14:textId="18B3FED5" w:rsidR="00612F53" w:rsidRPr="00BF47D8" w:rsidRDefault="00612F53" w:rsidP="00E27BB2">
            <w:pPr>
              <w:pStyle w:val="Date"/>
              <w:spacing w:before="0"/>
              <w:ind w:left="502" w:right="-92" w:hanging="502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3B20F0C7" w14:textId="15946F86" w:rsidR="00183E87" w:rsidRDefault="004E5CC6" w:rsidP="00F75E3D">
            <w:pPr>
              <w:tabs>
                <w:tab w:val="left" w:pos="614"/>
              </w:tabs>
              <w:ind w:left="434" w:hanging="434"/>
            </w:pPr>
            <w:r>
              <w:t>5</w:t>
            </w:r>
          </w:p>
          <w:p w14:paraId="6E479917" w14:textId="77777777" w:rsidR="00D11FC3" w:rsidRPr="00E27BB2" w:rsidRDefault="00D11FC3" w:rsidP="00D11FC3">
            <w:pPr>
              <w:tabs>
                <w:tab w:val="left" w:pos="703"/>
              </w:tabs>
              <w:ind w:left="434" w:hanging="43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A43AE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9:00</w:t>
            </w:r>
            <w:r w:rsidRPr="00A43AE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A43AE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Committee of the Whole</w:t>
            </w:r>
          </w:p>
          <w:p w14:paraId="6E9B8A36" w14:textId="77777777" w:rsidR="007802AB" w:rsidRDefault="007802AB" w:rsidP="00F75E3D">
            <w:pPr>
              <w:tabs>
                <w:tab w:val="left" w:pos="614"/>
              </w:tabs>
              <w:ind w:left="434" w:hanging="434"/>
            </w:pPr>
          </w:p>
          <w:p w14:paraId="348C12B2" w14:textId="72F87D97" w:rsidR="007802AB" w:rsidRDefault="007802AB" w:rsidP="00F75E3D">
            <w:pPr>
              <w:tabs>
                <w:tab w:val="left" w:pos="614"/>
              </w:tabs>
              <w:ind w:left="434" w:hanging="434"/>
            </w:pPr>
          </w:p>
          <w:p w14:paraId="41F70975" w14:textId="77777777" w:rsidR="00D11FC3" w:rsidRDefault="00D11FC3" w:rsidP="00F75E3D">
            <w:pPr>
              <w:tabs>
                <w:tab w:val="left" w:pos="614"/>
              </w:tabs>
              <w:ind w:left="434" w:hanging="434"/>
            </w:pPr>
          </w:p>
          <w:p w14:paraId="2CE110A3" w14:textId="60122E6E" w:rsidR="007802AB" w:rsidRPr="00183E87" w:rsidRDefault="007802AB" w:rsidP="00F75E3D">
            <w:pPr>
              <w:tabs>
                <w:tab w:val="left" w:pos="614"/>
              </w:tabs>
              <w:ind w:left="434" w:hanging="434"/>
            </w:pPr>
          </w:p>
        </w:tc>
        <w:tc>
          <w:tcPr>
            <w:tcW w:w="2239" w:type="dxa"/>
          </w:tcPr>
          <w:p w14:paraId="51480585" w14:textId="2F515ADD" w:rsidR="005C04F2" w:rsidRPr="00BF47D8" w:rsidRDefault="004E5CC6" w:rsidP="00D42909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1" w:type="dxa"/>
          </w:tcPr>
          <w:p w14:paraId="5308A405" w14:textId="28C6EC3B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C04F2" w:rsidRPr="00BF47D8" w14:paraId="56A6DA5F" w14:textId="77777777" w:rsidTr="001F14C2">
        <w:trPr>
          <w:trHeight w:val="1699"/>
        </w:trPr>
        <w:tc>
          <w:tcPr>
            <w:tcW w:w="1070" w:type="dxa"/>
          </w:tcPr>
          <w:p w14:paraId="63614F6D" w14:textId="1D1D39F3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30" w:type="dxa"/>
          </w:tcPr>
          <w:p w14:paraId="2730E6C9" w14:textId="4101D1FC" w:rsidR="005C04F2" w:rsidRPr="00BF47D8" w:rsidRDefault="004E5CC6" w:rsidP="005C0C05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14:paraId="1A126CDC" w14:textId="344DFEC4" w:rsidR="005C04F2" w:rsidRPr="00BF47D8" w:rsidRDefault="004E5CC6" w:rsidP="005C0C05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0" w:type="dxa"/>
          </w:tcPr>
          <w:p w14:paraId="4FE70478" w14:textId="48980640" w:rsidR="00AD7532" w:rsidRDefault="004E5CC6" w:rsidP="00B96E52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6CA3538C" w14:textId="6383C099" w:rsidR="0017415E" w:rsidRPr="0017415E" w:rsidRDefault="0017415E" w:rsidP="00D66743">
            <w:pPr>
              <w:pStyle w:val="Date"/>
              <w:spacing w:before="0"/>
              <w:ind w:left="502" w:right="-92" w:hanging="502"/>
            </w:pPr>
          </w:p>
        </w:tc>
        <w:tc>
          <w:tcPr>
            <w:tcW w:w="3600" w:type="dxa"/>
          </w:tcPr>
          <w:p w14:paraId="19E051B0" w14:textId="7B131AAE" w:rsidR="00183E87" w:rsidRDefault="004E5CC6" w:rsidP="00F75E3D">
            <w:pPr>
              <w:tabs>
                <w:tab w:val="left" w:pos="614"/>
              </w:tabs>
              <w:ind w:left="434" w:hanging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08FF49C6" w14:textId="77777777" w:rsidR="00D11FC3" w:rsidRDefault="00D11FC3" w:rsidP="00D11FC3">
            <w:pPr>
              <w:tabs>
                <w:tab w:val="left" w:pos="614"/>
              </w:tabs>
              <w:ind w:left="434" w:right="-83" w:hanging="43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665BC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9:00</w:t>
            </w:r>
            <w:r w:rsidRPr="00665BC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665BC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Housing York Inc.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Board</w:t>
            </w:r>
          </w:p>
          <w:p w14:paraId="44BDED2C" w14:textId="77777777" w:rsidR="00D11FC3" w:rsidRDefault="00D11FC3" w:rsidP="00D11FC3">
            <w:pPr>
              <w:tabs>
                <w:tab w:val="left" w:pos="614"/>
              </w:tabs>
              <w:ind w:left="434" w:right="-83" w:hanging="434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5408C52" w14:textId="77777777" w:rsidR="00D11FC3" w:rsidRPr="00665BC2" w:rsidRDefault="00D11FC3" w:rsidP="00D11FC3">
            <w:pPr>
              <w:tabs>
                <w:tab w:val="left" w:pos="614"/>
              </w:tabs>
              <w:ind w:left="434" w:right="-83" w:hanging="43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665BC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11:00</w:t>
            </w:r>
            <w:r w:rsidRPr="00665BC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665BC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YTN Telecom Network Inc.</w:t>
            </w:r>
          </w:p>
          <w:p w14:paraId="58540FBD" w14:textId="77777777" w:rsidR="00D11FC3" w:rsidRDefault="00D11FC3" w:rsidP="00D11FC3">
            <w:pPr>
              <w:tabs>
                <w:tab w:val="left" w:pos="614"/>
              </w:tabs>
              <w:ind w:left="434" w:right="-83" w:hanging="434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65BC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665BC2">
              <w:rPr>
                <w:rFonts w:ascii="Arial" w:hAnsi="Arial" w:cs="Arial"/>
                <w:color w:val="0070C0"/>
                <w:sz w:val="18"/>
                <w:szCs w:val="18"/>
              </w:rPr>
              <w:t>(Private Meeting)</w:t>
            </w:r>
          </w:p>
          <w:p w14:paraId="2BEC995B" w14:textId="77777777" w:rsidR="00D11FC3" w:rsidRDefault="00D11FC3" w:rsidP="00D11FC3">
            <w:pPr>
              <w:tabs>
                <w:tab w:val="left" w:pos="614"/>
              </w:tabs>
              <w:ind w:left="434" w:right="-83" w:hanging="43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2EC40DC7" w14:textId="3D32B43B" w:rsidR="00D11FC3" w:rsidRDefault="00D11FC3" w:rsidP="00D11FC3">
            <w:pPr>
              <w:tabs>
                <w:tab w:val="left" w:pos="614"/>
              </w:tabs>
              <w:ind w:left="434" w:right="-83" w:hanging="43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1:00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  <w:t>YR Rapid Transit Corporation</w:t>
            </w:r>
          </w:p>
          <w:p w14:paraId="5D391665" w14:textId="77777777" w:rsidR="00D11FC3" w:rsidRDefault="00D11FC3" w:rsidP="00D11FC3">
            <w:pPr>
              <w:tabs>
                <w:tab w:val="left" w:pos="614"/>
              </w:tabs>
              <w:ind w:left="434" w:right="-83" w:hanging="43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3EA6E806" w14:textId="1E360812" w:rsidR="00183E87" w:rsidRPr="00BF47D8" w:rsidRDefault="00183E87" w:rsidP="00D11FC3">
            <w:pPr>
              <w:tabs>
                <w:tab w:val="left" w:pos="703"/>
              </w:tabs>
              <w:ind w:left="434" w:hanging="4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24200D6A" w14:textId="192F7143" w:rsidR="00750305" w:rsidRDefault="004E5CC6" w:rsidP="00B96E52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7CAF702C" w14:textId="1A779C74" w:rsidR="00087804" w:rsidRPr="00087804" w:rsidRDefault="00087804" w:rsidP="00087804">
            <w:pPr>
              <w:pStyle w:val="Date"/>
              <w:spacing w:before="0"/>
              <w:ind w:left="502" w:right="-92" w:hanging="502"/>
            </w:pPr>
          </w:p>
        </w:tc>
        <w:tc>
          <w:tcPr>
            <w:tcW w:w="1171" w:type="dxa"/>
          </w:tcPr>
          <w:p w14:paraId="716F51ED" w14:textId="322B7E5A" w:rsidR="005C04F2" w:rsidRPr="00BF47D8" w:rsidRDefault="004E5CC6" w:rsidP="005C0C05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C04F2" w:rsidRPr="00BF47D8" w14:paraId="7BCF860B" w14:textId="77777777" w:rsidTr="001F14C2">
        <w:trPr>
          <w:trHeight w:val="1681"/>
        </w:trPr>
        <w:tc>
          <w:tcPr>
            <w:tcW w:w="1070" w:type="dxa"/>
          </w:tcPr>
          <w:p w14:paraId="5A14504B" w14:textId="41BC9E27" w:rsidR="005C04F2" w:rsidRPr="00BF47D8" w:rsidRDefault="004E5CC6" w:rsidP="005C0C05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30" w:type="dxa"/>
          </w:tcPr>
          <w:p w14:paraId="3B202E96" w14:textId="216A6CC9" w:rsidR="005C04F2" w:rsidRDefault="004E5CC6" w:rsidP="005C0C05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585928A8" w14:textId="15C52016" w:rsidR="00183E87" w:rsidRPr="00183E87" w:rsidRDefault="00183E87" w:rsidP="00183E87">
            <w:pPr>
              <w:rPr>
                <w:b/>
                <w:bCs/>
                <w:i/>
                <w:iCs/>
              </w:rPr>
            </w:pPr>
          </w:p>
        </w:tc>
        <w:tc>
          <w:tcPr>
            <w:tcW w:w="1710" w:type="dxa"/>
          </w:tcPr>
          <w:p w14:paraId="6F79A5F2" w14:textId="5D6290EA" w:rsidR="00FD539C" w:rsidRPr="00BF47D8" w:rsidRDefault="004E5CC6" w:rsidP="005C0C05">
            <w:pPr>
              <w:pStyle w:val="Date"/>
              <w:spacing w:before="0"/>
              <w:ind w:left="502" w:right="-92" w:hanging="50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60" w:type="dxa"/>
          </w:tcPr>
          <w:p w14:paraId="28E02ADA" w14:textId="53A5DDC6" w:rsidR="00B96E52" w:rsidRPr="00BF47D8" w:rsidRDefault="004E5CC6" w:rsidP="00B96E52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32041D0B" w14:textId="6C3BA411" w:rsidR="00FD539C" w:rsidRPr="00BF47D8" w:rsidRDefault="00C02F30" w:rsidP="00D66743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AE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4:00</w:t>
            </w:r>
            <w:r w:rsidRPr="00A43AE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  <w:t>Agriculture &amp; Agri-Food Advisory Committee</w:t>
            </w:r>
          </w:p>
        </w:tc>
        <w:tc>
          <w:tcPr>
            <w:tcW w:w="3600" w:type="dxa"/>
          </w:tcPr>
          <w:p w14:paraId="471994BC" w14:textId="4FBDD638" w:rsidR="00183E87" w:rsidRDefault="004E5CC6" w:rsidP="00F75E3D">
            <w:pPr>
              <w:tabs>
                <w:tab w:val="left" w:pos="614"/>
              </w:tabs>
              <w:ind w:left="434" w:hanging="434"/>
            </w:pPr>
            <w:r>
              <w:t>19</w:t>
            </w:r>
          </w:p>
          <w:p w14:paraId="7B689010" w14:textId="77777777" w:rsidR="00D11FC3" w:rsidRPr="00E4364C" w:rsidRDefault="00D11FC3" w:rsidP="00D11FC3">
            <w:pPr>
              <w:pStyle w:val="Date"/>
              <w:tabs>
                <w:tab w:val="left" w:pos="614"/>
              </w:tabs>
              <w:spacing w:before="0"/>
              <w:ind w:left="434" w:right="-92" w:hanging="43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A43AE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9:00</w:t>
            </w:r>
            <w:r w:rsidRPr="00A43AE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</w:r>
            <w:r w:rsidRPr="00A43AE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Regional Council</w:t>
            </w:r>
          </w:p>
          <w:p w14:paraId="6CC137C5" w14:textId="4B857155" w:rsidR="007802AB" w:rsidRDefault="007802AB" w:rsidP="00F75E3D">
            <w:pPr>
              <w:tabs>
                <w:tab w:val="left" w:pos="614"/>
              </w:tabs>
              <w:ind w:left="434" w:right="-83" w:hanging="43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5959B1F4" w14:textId="77777777" w:rsidR="007802AB" w:rsidRDefault="007802AB" w:rsidP="00F75E3D">
            <w:pPr>
              <w:tabs>
                <w:tab w:val="left" w:pos="614"/>
              </w:tabs>
              <w:ind w:left="434" w:right="-83" w:hanging="43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3C118553" w14:textId="3A25617C" w:rsidR="00183E87" w:rsidRPr="00183E87" w:rsidRDefault="00183E87" w:rsidP="00F75E3D">
            <w:pPr>
              <w:tabs>
                <w:tab w:val="left" w:pos="614"/>
              </w:tabs>
              <w:ind w:left="434" w:hanging="434"/>
            </w:pPr>
          </w:p>
        </w:tc>
        <w:tc>
          <w:tcPr>
            <w:tcW w:w="2239" w:type="dxa"/>
          </w:tcPr>
          <w:p w14:paraId="0734A81C" w14:textId="0DAD2037" w:rsidR="00FD539C" w:rsidRPr="00BF47D8" w:rsidRDefault="004E5CC6" w:rsidP="00EF1586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0A21DD51" w14:textId="7D60AF2A" w:rsidR="009E5346" w:rsidRPr="00BF47D8" w:rsidRDefault="00C02F30" w:rsidP="00FA2CAD">
            <w:pPr>
              <w:ind w:left="502" w:right="-92" w:hanging="502"/>
              <w:rPr>
                <w:rFonts w:ascii="Arial" w:hAnsi="Arial" w:cs="Arial"/>
              </w:rPr>
            </w:pPr>
            <w:r w:rsidRPr="00A43AE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9:00</w:t>
            </w:r>
            <w:r w:rsidRPr="00A43AE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  <w:t>Human Services</w:t>
            </w:r>
            <w:r w:rsidRPr="00A43AE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br/>
              <w:t>Planning Board</w:t>
            </w:r>
          </w:p>
        </w:tc>
        <w:tc>
          <w:tcPr>
            <w:tcW w:w="1171" w:type="dxa"/>
          </w:tcPr>
          <w:p w14:paraId="5034272B" w14:textId="36E32AE1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C04F2" w:rsidRPr="00BF47D8" w14:paraId="42D8806B" w14:textId="77777777" w:rsidTr="001F14C2">
        <w:trPr>
          <w:trHeight w:val="1519"/>
        </w:trPr>
        <w:tc>
          <w:tcPr>
            <w:tcW w:w="1070" w:type="dxa"/>
          </w:tcPr>
          <w:p w14:paraId="635643A3" w14:textId="6ED6CF82" w:rsidR="005C0C05" w:rsidRPr="003E4B3D" w:rsidRDefault="004E5CC6" w:rsidP="005C0C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7F6DB6ED" w14:textId="77777777" w:rsidR="005C0C05" w:rsidRPr="00BF47D8" w:rsidRDefault="005C0C05" w:rsidP="005C0C0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F0FA5D3" w14:textId="461EBF62" w:rsidR="005C04F2" w:rsidRPr="00BF47D8" w:rsidRDefault="00C330AF" w:rsidP="00D42909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24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MonthEnd9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25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25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10" w:type="dxa"/>
          </w:tcPr>
          <w:p w14:paraId="06594FB8" w14:textId="5CCBAA40" w:rsidR="00FD539C" w:rsidRPr="00BF47D8" w:rsidRDefault="00C330AF" w:rsidP="00EF1586">
            <w:pPr>
              <w:pStyle w:val="Date"/>
              <w:spacing w:before="0"/>
              <w:ind w:left="502" w:right="-92" w:hanging="50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25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MonthEnd9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26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26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0" w:type="dxa"/>
          </w:tcPr>
          <w:p w14:paraId="2B5404EF" w14:textId="0DD18A2C" w:rsidR="00AE682C" w:rsidRDefault="004E5CC6" w:rsidP="00B96E52">
            <w:pPr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1AE102F3" w14:textId="77777777" w:rsidR="000155E3" w:rsidRPr="000155E3" w:rsidRDefault="000155E3" w:rsidP="000155E3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9:30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  <w:t>YR Police Services Board</w:t>
            </w:r>
          </w:p>
          <w:p w14:paraId="07A9DF1D" w14:textId="77777777" w:rsidR="000155E3" w:rsidRDefault="000155E3" w:rsidP="00C71E51">
            <w:pPr>
              <w:pStyle w:val="Date"/>
              <w:tabs>
                <w:tab w:val="left" w:pos="609"/>
              </w:tabs>
              <w:spacing w:before="0"/>
              <w:ind w:left="502" w:right="-92" w:hanging="502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514E1C6A" w14:textId="5BF2AB7E" w:rsidR="0017415E" w:rsidRPr="00BF47D8" w:rsidRDefault="00C71E51" w:rsidP="00C71E51">
            <w:pPr>
              <w:pStyle w:val="Date"/>
              <w:tabs>
                <w:tab w:val="left" w:pos="609"/>
              </w:tabs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 w:rsidRPr="00C71E5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4:00</w:t>
            </w:r>
            <w:r w:rsidRPr="00C71E5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ab/>
              <w:t>Accessibility Advisory Committee</w:t>
            </w:r>
          </w:p>
        </w:tc>
        <w:tc>
          <w:tcPr>
            <w:tcW w:w="3600" w:type="dxa"/>
          </w:tcPr>
          <w:p w14:paraId="17275E66" w14:textId="77A0F9A4" w:rsidR="00183E87" w:rsidRPr="00E4364C" w:rsidRDefault="004E5CC6" w:rsidP="00F75E3D">
            <w:pPr>
              <w:pStyle w:val="Date"/>
              <w:tabs>
                <w:tab w:val="left" w:pos="614"/>
              </w:tabs>
              <w:spacing w:before="0"/>
              <w:ind w:left="434" w:right="-92" w:hanging="434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3CA4F54F" w14:textId="346EBBCC" w:rsidR="00183E87" w:rsidRPr="00BF47D8" w:rsidRDefault="00183E87" w:rsidP="00D11FC3">
            <w:pPr>
              <w:pStyle w:val="Date"/>
              <w:tabs>
                <w:tab w:val="left" w:pos="614"/>
              </w:tabs>
              <w:spacing w:before="0"/>
              <w:ind w:left="434" w:right="-92" w:hanging="4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04853596" w14:textId="357E968D" w:rsidR="00FD539C" w:rsidRPr="001515FD" w:rsidRDefault="004E5CC6" w:rsidP="001515FD">
            <w:pPr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1F63B9A2" w14:textId="1FF13B86" w:rsidR="004A4DCC" w:rsidRPr="001515FD" w:rsidRDefault="004A4DCC" w:rsidP="001515FD">
            <w:pPr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49DCD0CE" w14:textId="3072D59D" w:rsidR="005C04F2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  <w:p w14:paraId="357B69AF" w14:textId="77777777" w:rsidR="00C532C3" w:rsidRDefault="00C532C3" w:rsidP="00C532C3">
            <w:pPr>
              <w:ind w:left="502" w:right="-92" w:hanging="502"/>
            </w:pPr>
          </w:p>
          <w:p w14:paraId="3637AFEE" w14:textId="77777777" w:rsidR="00F4450C" w:rsidRPr="00F4450C" w:rsidRDefault="00F4450C" w:rsidP="00F4450C"/>
          <w:p w14:paraId="269E7301" w14:textId="77777777" w:rsidR="00F4450C" w:rsidRPr="00F4450C" w:rsidRDefault="00F4450C" w:rsidP="00F4450C"/>
          <w:p w14:paraId="721DC11C" w14:textId="77777777" w:rsidR="00F4450C" w:rsidRPr="00F4450C" w:rsidRDefault="00F4450C" w:rsidP="00F4450C"/>
          <w:p w14:paraId="4FD53ED6" w14:textId="7A86475B" w:rsidR="00F4450C" w:rsidRPr="00F4450C" w:rsidRDefault="00F4450C" w:rsidP="00F4450C">
            <w:pPr>
              <w:tabs>
                <w:tab w:val="left" w:pos="850"/>
              </w:tabs>
            </w:pPr>
            <w:r>
              <w:tab/>
            </w:r>
          </w:p>
        </w:tc>
      </w:tr>
      <w:tr w:rsidR="004E5CC6" w:rsidRPr="00BF47D8" w14:paraId="47C7AED3" w14:textId="77777777" w:rsidTr="00B967E1">
        <w:trPr>
          <w:trHeight w:val="1285"/>
        </w:trPr>
        <w:tc>
          <w:tcPr>
            <w:tcW w:w="1070" w:type="dxa"/>
          </w:tcPr>
          <w:p w14:paraId="6A589251" w14:textId="2AEDC51F" w:rsidR="004E5CC6" w:rsidRDefault="004E5CC6" w:rsidP="005C0C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30" w:type="dxa"/>
          </w:tcPr>
          <w:p w14:paraId="39338FA9" w14:textId="77777777" w:rsidR="004E5CC6" w:rsidRDefault="004E5CC6" w:rsidP="00D42909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0A1B2542" w14:textId="77777777" w:rsidR="004E5CC6" w:rsidRPr="00C532C3" w:rsidRDefault="004E5CC6" w:rsidP="004E5CC6">
            <w:pPr>
              <w:ind w:left="502" w:right="-92" w:hanging="502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C532C3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NATIONAL</w:t>
            </w:r>
          </w:p>
          <w:p w14:paraId="4E7106CE" w14:textId="77777777" w:rsidR="004E5CC6" w:rsidRPr="00C532C3" w:rsidRDefault="004E5CC6" w:rsidP="004E5CC6">
            <w:pPr>
              <w:ind w:left="502" w:right="-92" w:hanging="502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C532C3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DAY FOR</w:t>
            </w:r>
          </w:p>
          <w:p w14:paraId="3BB05F6F" w14:textId="7849F831" w:rsidR="004E5CC6" w:rsidRDefault="004E5CC6" w:rsidP="004E5CC6">
            <w:pPr>
              <w:ind w:right="-92" w:hanging="12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C532C3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TRUTH &amp;</w:t>
            </w: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C532C3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RECONCILIAT</w:t>
            </w: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-</w:t>
            </w:r>
          </w:p>
          <w:p w14:paraId="62F210DB" w14:textId="23824EC7" w:rsidR="004E5CC6" w:rsidRPr="00B967E1" w:rsidRDefault="004E5CC6" w:rsidP="00B967E1">
            <w:pPr>
              <w:ind w:right="-92" w:hanging="12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C532C3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ION</w:t>
            </w:r>
          </w:p>
        </w:tc>
        <w:tc>
          <w:tcPr>
            <w:tcW w:w="1710" w:type="dxa"/>
          </w:tcPr>
          <w:p w14:paraId="7B7D8848" w14:textId="77777777" w:rsidR="004E5CC6" w:rsidRPr="00BF47D8" w:rsidRDefault="004E5CC6" w:rsidP="00EF1586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9E2337C" w14:textId="77777777" w:rsidR="004E5CC6" w:rsidRDefault="004E5CC6" w:rsidP="00B96E52">
            <w:pPr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15DDE34E" w14:textId="77777777" w:rsidR="004E5CC6" w:rsidRDefault="004E5CC6" w:rsidP="00F75E3D">
            <w:pPr>
              <w:pStyle w:val="Date"/>
              <w:tabs>
                <w:tab w:val="left" w:pos="614"/>
              </w:tabs>
              <w:spacing w:before="0"/>
              <w:ind w:left="434" w:right="-92" w:hanging="4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7C65F735" w14:textId="77777777" w:rsidR="004E5CC6" w:rsidRDefault="004E5CC6" w:rsidP="001515FD">
            <w:pPr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2F6BB4C3" w14:textId="77777777" w:rsidR="004E5CC6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432E0748" w14:textId="77777777" w:rsidR="008421EF" w:rsidRPr="008421EF" w:rsidRDefault="008421EF" w:rsidP="008421EF"/>
          <w:p w14:paraId="6638D61A" w14:textId="77777777" w:rsidR="008421EF" w:rsidRPr="008421EF" w:rsidRDefault="008421EF" w:rsidP="008421EF"/>
          <w:p w14:paraId="3C26E928" w14:textId="5914FB3D" w:rsidR="008421EF" w:rsidRPr="008421EF" w:rsidRDefault="008421EF" w:rsidP="008421EF">
            <w:pPr>
              <w:tabs>
                <w:tab w:val="left" w:pos="777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A3E892" w14:textId="77777777" w:rsidR="008421EF" w:rsidRPr="008421EF" w:rsidRDefault="008421EF" w:rsidP="008421EF"/>
          <w:p w14:paraId="6EC99E38" w14:textId="7ACB4FFE" w:rsidR="008421EF" w:rsidRPr="008421EF" w:rsidRDefault="008421EF" w:rsidP="008421EF"/>
        </w:tc>
      </w:tr>
    </w:tbl>
    <w:p w14:paraId="06C35933" w14:textId="51CD1352" w:rsidR="005C04F2" w:rsidRPr="00BF47D8" w:rsidRDefault="00BF2E2F">
      <w:pPr>
        <w:pStyle w:val="MonthYea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  <w14:ligatures w14:val="none"/>
          <w14:cntxtAlts w14:val="0"/>
        </w:rPr>
        <w:lastRenderedPageBreak/>
        <w:drawing>
          <wp:anchor distT="0" distB="0" distL="114300" distR="114300" simplePos="0" relativeHeight="251677696" behindDoc="0" locked="0" layoutInCell="1" allowOverlap="1" wp14:anchorId="06AA9CE7" wp14:editId="5A520230">
            <wp:simplePos x="0" y="0"/>
            <wp:positionH relativeFrom="column">
              <wp:posOffset>191770</wp:posOffset>
            </wp:positionH>
            <wp:positionV relativeFrom="paragraph">
              <wp:posOffset>-300990</wp:posOffset>
            </wp:positionV>
            <wp:extent cx="1646957" cy="612396"/>
            <wp:effectExtent l="0" t="0" r="0" b="0"/>
            <wp:wrapNone/>
            <wp:docPr id="12" name="Picture 12" descr="York Reg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57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AF" w:rsidRPr="00BF47D8">
        <w:rPr>
          <w:rFonts w:ascii="Arial" w:hAnsi="Arial" w:cs="Arial"/>
          <w:b/>
          <w:sz w:val="44"/>
          <w:szCs w:val="44"/>
        </w:rPr>
        <w:t xml:space="preserve">October </w:t>
      </w:r>
      <w:r w:rsidR="003C48E2">
        <w:rPr>
          <w:rFonts w:ascii="Arial" w:hAnsi="Arial" w:cs="Arial"/>
          <w:b/>
          <w:sz w:val="44"/>
          <w:szCs w:val="44"/>
        </w:rPr>
        <w:t>202</w:t>
      </w:r>
      <w:r w:rsidR="00A23C4D">
        <w:rPr>
          <w:rFonts w:ascii="Arial" w:hAnsi="Arial" w:cs="Arial"/>
          <w:b/>
          <w:sz w:val="44"/>
          <w:szCs w:val="44"/>
        </w:rPr>
        <w:t>4</w:t>
      </w:r>
    </w:p>
    <w:tbl>
      <w:tblPr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October calendar"/>
      </w:tblPr>
      <w:tblGrid>
        <w:gridCol w:w="1070"/>
        <w:gridCol w:w="1620"/>
        <w:gridCol w:w="1620"/>
        <w:gridCol w:w="3060"/>
        <w:gridCol w:w="3600"/>
        <w:gridCol w:w="2239"/>
        <w:gridCol w:w="1171"/>
      </w:tblGrid>
      <w:tr w:rsidR="005C04F2" w:rsidRPr="00BF47D8" w14:paraId="4F6B284D" w14:textId="77777777" w:rsidTr="00B967E1">
        <w:trPr>
          <w:tblHeader/>
        </w:trPr>
        <w:tc>
          <w:tcPr>
            <w:tcW w:w="1070" w:type="dxa"/>
            <w:shd w:val="clear" w:color="auto" w:fill="auto"/>
            <w:vAlign w:val="bottom"/>
          </w:tcPr>
          <w:p w14:paraId="0F41A237" w14:textId="77777777" w:rsidR="005C04F2" w:rsidRPr="00BF47D8" w:rsidRDefault="002F499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Sunday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3F8E3A8" w14:textId="77777777" w:rsidR="005C04F2" w:rsidRPr="00BF47D8" w:rsidRDefault="002F4997" w:rsidP="000424BE">
            <w:pPr>
              <w:pStyle w:val="Day"/>
              <w:ind w:left="503" w:right="-9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Monday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E428F67" w14:textId="77777777" w:rsidR="005C04F2" w:rsidRPr="00BF47D8" w:rsidRDefault="002F4997" w:rsidP="000424BE">
            <w:pPr>
              <w:pStyle w:val="Day"/>
              <w:ind w:left="503" w:right="-9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Tuesday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3A84476C" w14:textId="77777777" w:rsidR="005C04F2" w:rsidRPr="00BF47D8" w:rsidRDefault="002F4997" w:rsidP="000424BE">
            <w:pPr>
              <w:pStyle w:val="Day"/>
              <w:ind w:left="503" w:right="-9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Wednesday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FB4CE60" w14:textId="77777777" w:rsidR="005C04F2" w:rsidRPr="00BF47D8" w:rsidRDefault="002F4997" w:rsidP="00111E59">
            <w:pPr>
              <w:pStyle w:val="Day"/>
              <w:tabs>
                <w:tab w:val="left" w:pos="638"/>
              </w:tabs>
              <w:ind w:left="503" w:right="-9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Thursday</w:t>
            </w:r>
          </w:p>
        </w:tc>
        <w:tc>
          <w:tcPr>
            <w:tcW w:w="2239" w:type="dxa"/>
            <w:shd w:val="clear" w:color="auto" w:fill="auto"/>
            <w:vAlign w:val="bottom"/>
          </w:tcPr>
          <w:p w14:paraId="565E3867" w14:textId="77777777" w:rsidR="005C04F2" w:rsidRPr="00BF47D8" w:rsidRDefault="002F4997" w:rsidP="000424BE">
            <w:pPr>
              <w:pStyle w:val="Day"/>
              <w:ind w:left="503" w:right="-9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Friday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77A6A740" w14:textId="77777777" w:rsidR="005C04F2" w:rsidRPr="00BF47D8" w:rsidRDefault="002F499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Saturday</w:t>
            </w:r>
          </w:p>
        </w:tc>
      </w:tr>
      <w:tr w:rsidR="005C04F2" w:rsidRPr="00BF47D8" w14:paraId="0388F7F6" w14:textId="77777777" w:rsidTr="00B967E1">
        <w:trPr>
          <w:trHeight w:val="1663"/>
        </w:trPr>
        <w:tc>
          <w:tcPr>
            <w:tcW w:w="1070" w:type="dxa"/>
          </w:tcPr>
          <w:p w14:paraId="774CEA38" w14:textId="13DFC470" w:rsidR="005C04F2" w:rsidRPr="00BF47D8" w:rsidRDefault="005C04F2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CC2608D" w14:textId="0A7FB291" w:rsidR="005C04F2" w:rsidRPr="00BF47D8" w:rsidRDefault="005C04F2" w:rsidP="00D42909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</w:p>
          <w:p w14:paraId="27FEE4F4" w14:textId="250D60A1" w:rsidR="00E00775" w:rsidRPr="00BF47D8" w:rsidRDefault="00E00775" w:rsidP="00FA2CAD">
            <w:pPr>
              <w:ind w:left="502" w:right="-92" w:hanging="5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8A23569" w14:textId="0C116F19" w:rsidR="005C04F2" w:rsidRPr="00BF47D8" w:rsidRDefault="004E5CC6" w:rsidP="00D42909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3AD55DC1" w14:textId="63481C5A" w:rsidR="007116A7" w:rsidRPr="002A6203" w:rsidRDefault="004E5CC6" w:rsidP="002A6203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67A8358" w14:textId="77777777" w:rsidR="007116A7" w:rsidRPr="007116A7" w:rsidRDefault="007116A7" w:rsidP="007116A7"/>
        </w:tc>
        <w:tc>
          <w:tcPr>
            <w:tcW w:w="3600" w:type="dxa"/>
          </w:tcPr>
          <w:p w14:paraId="5265F962" w14:textId="70CEF2CB" w:rsidR="00BF25A1" w:rsidRDefault="004E5CC6" w:rsidP="00111E59">
            <w:pPr>
              <w:tabs>
                <w:tab w:val="left" w:pos="638"/>
                <w:tab w:val="left" w:pos="710"/>
              </w:tabs>
            </w:pPr>
            <w:r>
              <w:t>3</w:t>
            </w:r>
          </w:p>
          <w:p w14:paraId="450D835C" w14:textId="5DFD1D9D" w:rsidR="00D66743" w:rsidRPr="00BF25A1" w:rsidRDefault="00D66743" w:rsidP="00111E59">
            <w:pPr>
              <w:tabs>
                <w:tab w:val="left" w:pos="638"/>
                <w:tab w:val="left" w:pos="710"/>
              </w:tabs>
            </w:pPr>
          </w:p>
        </w:tc>
        <w:tc>
          <w:tcPr>
            <w:tcW w:w="2239" w:type="dxa"/>
          </w:tcPr>
          <w:p w14:paraId="327549B3" w14:textId="51D76170" w:rsidR="005C04F2" w:rsidRPr="00BF47D8" w:rsidRDefault="004E5CC6" w:rsidP="00D42909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1" w:type="dxa"/>
          </w:tcPr>
          <w:p w14:paraId="5899135F" w14:textId="01BF8C28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C04F2" w:rsidRPr="00BF47D8" w14:paraId="0DBB0035" w14:textId="77777777" w:rsidTr="00B967E1">
        <w:trPr>
          <w:trHeight w:val="1771"/>
        </w:trPr>
        <w:tc>
          <w:tcPr>
            <w:tcW w:w="1070" w:type="dxa"/>
          </w:tcPr>
          <w:p w14:paraId="389D40AE" w14:textId="71D738FF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14:paraId="03C7226A" w14:textId="0AF3867A" w:rsidR="00711420" w:rsidRPr="00BF47D8" w:rsidRDefault="004E5CC6" w:rsidP="00D42909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097FEFC3" w14:textId="0F88A7BE" w:rsidR="005C04F2" w:rsidRPr="00BF47D8" w:rsidRDefault="005C04F2" w:rsidP="00F85797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C1DC89C" w14:textId="6CED5BFA" w:rsidR="007F38DD" w:rsidRPr="00BF47D8" w:rsidRDefault="004E5CC6" w:rsidP="001F3805">
            <w:pPr>
              <w:pStyle w:val="Date"/>
              <w:spacing w:before="0"/>
              <w:ind w:left="503" w:right="-9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60" w:type="dxa"/>
          </w:tcPr>
          <w:p w14:paraId="6DA5C80F" w14:textId="1DE0F0A9" w:rsidR="0029157D" w:rsidRPr="00BF47D8" w:rsidRDefault="004E5CC6" w:rsidP="006D1F6F">
            <w:pPr>
              <w:pStyle w:val="Date"/>
              <w:tabs>
                <w:tab w:val="left" w:pos="612"/>
              </w:tabs>
              <w:spacing w:before="0"/>
              <w:ind w:left="502" w:right="-92" w:hanging="502"/>
              <w:rPr>
                <w:rFonts w:ascii="Arial" w:hAnsi="Arial" w:cs="Arial"/>
                <w:b/>
                <w:bCs/>
                <w:color w:val="F72DCC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64F31966" w14:textId="2028F2C4" w:rsidR="007F38DD" w:rsidRPr="00BF47D8" w:rsidRDefault="007F38DD" w:rsidP="00553FEA">
            <w:pPr>
              <w:pStyle w:val="Date"/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540B2E81" w14:textId="04C5AC76" w:rsidR="00BF25A1" w:rsidRPr="005D587E" w:rsidRDefault="004E5CC6" w:rsidP="00111E59">
            <w:pPr>
              <w:pStyle w:val="Date"/>
              <w:tabs>
                <w:tab w:val="left" w:pos="612"/>
                <w:tab w:val="left" w:pos="638"/>
              </w:tabs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1C5C6428" w14:textId="719861E2" w:rsidR="00D1557A" w:rsidRDefault="00D1557A" w:rsidP="00111E59">
            <w:pPr>
              <w:tabs>
                <w:tab w:val="left" w:pos="522"/>
                <w:tab w:val="left" w:pos="638"/>
              </w:tabs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</w:pPr>
            <w:r w:rsidRPr="00673E14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>9</w:t>
            </w:r>
            <w:r w:rsidRPr="00D66743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>:00</w:t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 w:rsidR="00111E59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 w:rsidRPr="00D66743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>Committee of the Whole</w:t>
            </w:r>
          </w:p>
          <w:p w14:paraId="33F15552" w14:textId="77777777" w:rsidR="0032526D" w:rsidRDefault="0032526D" w:rsidP="00111E59">
            <w:pPr>
              <w:tabs>
                <w:tab w:val="left" w:pos="522"/>
                <w:tab w:val="left" w:pos="638"/>
              </w:tabs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</w:pPr>
          </w:p>
          <w:p w14:paraId="09E9D1E0" w14:textId="59323356" w:rsidR="0032526D" w:rsidRPr="00D66743" w:rsidRDefault="0032526D" w:rsidP="00111E59">
            <w:pPr>
              <w:tabs>
                <w:tab w:val="left" w:pos="522"/>
                <w:tab w:val="left" w:pos="638"/>
              </w:tabs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  <w:t>Debenture Committee</w:t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 w:rsidRPr="0032526D">
              <w:rPr>
                <w:rFonts w:ascii="Arial" w:hAnsi="Arial" w:cs="Arial"/>
                <w:color w:val="FB37E4"/>
                <w:sz w:val="18"/>
                <w:szCs w:val="18"/>
              </w:rPr>
              <w:tab/>
              <w:t>(immediately following CW)</w:t>
            </w:r>
          </w:p>
          <w:p w14:paraId="07426149" w14:textId="23FC25EB" w:rsidR="007116A7" w:rsidRPr="007116A7" w:rsidRDefault="007116A7" w:rsidP="00111E59">
            <w:pPr>
              <w:tabs>
                <w:tab w:val="left" w:pos="426"/>
                <w:tab w:val="left" w:pos="638"/>
              </w:tabs>
              <w:ind w:left="503" w:right="-83" w:hanging="503"/>
            </w:pPr>
          </w:p>
        </w:tc>
        <w:tc>
          <w:tcPr>
            <w:tcW w:w="2239" w:type="dxa"/>
          </w:tcPr>
          <w:p w14:paraId="189AEA84" w14:textId="7C987059" w:rsidR="0029157D" w:rsidRPr="00BF47D8" w:rsidRDefault="004E5CC6" w:rsidP="00F85797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1" w:type="dxa"/>
          </w:tcPr>
          <w:p w14:paraId="0A2377E3" w14:textId="6C252A19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C04F2" w:rsidRPr="00BF47D8" w14:paraId="505A84D8" w14:textId="77777777" w:rsidTr="00B967E1">
        <w:trPr>
          <w:trHeight w:val="1960"/>
        </w:trPr>
        <w:tc>
          <w:tcPr>
            <w:tcW w:w="1070" w:type="dxa"/>
          </w:tcPr>
          <w:p w14:paraId="5A03A255" w14:textId="6F132893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</w:tcPr>
          <w:p w14:paraId="58776FBE" w14:textId="7AC5CD58" w:rsidR="005C04F2" w:rsidRPr="00BF47D8" w:rsidRDefault="004E5CC6" w:rsidP="00D42909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7906B632" w14:textId="51CFBBAA" w:rsidR="00A32BBC" w:rsidRPr="00BF47D8" w:rsidRDefault="00A34E63" w:rsidP="00A32BB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THANKSGIVIN</w:t>
            </w: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G</w:t>
            </w: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DAY</w:t>
            </w:r>
          </w:p>
        </w:tc>
        <w:tc>
          <w:tcPr>
            <w:tcW w:w="1620" w:type="dxa"/>
          </w:tcPr>
          <w:p w14:paraId="118884C4" w14:textId="15999BC9" w:rsidR="007F38DD" w:rsidRPr="00BF47D8" w:rsidRDefault="004E5CC6" w:rsidP="006A12FB">
            <w:pPr>
              <w:pStyle w:val="Date"/>
              <w:spacing w:before="0"/>
              <w:ind w:left="503" w:right="-9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60" w:type="dxa"/>
          </w:tcPr>
          <w:p w14:paraId="3D5A1C8F" w14:textId="6259750D" w:rsidR="005C04F2" w:rsidRDefault="004E5CC6" w:rsidP="00D42909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4A9CC835" w14:textId="756CBB6A" w:rsidR="00B87A22" w:rsidRPr="00B87A22" w:rsidRDefault="00B87A22" w:rsidP="00111E59">
            <w:pPr>
              <w:pStyle w:val="Date"/>
              <w:spacing w:before="0"/>
              <w:ind w:left="611" w:right="-92" w:hanging="611"/>
            </w:pPr>
          </w:p>
        </w:tc>
        <w:tc>
          <w:tcPr>
            <w:tcW w:w="3600" w:type="dxa"/>
          </w:tcPr>
          <w:p w14:paraId="63C94797" w14:textId="7B4E703E" w:rsidR="00833514" w:rsidRDefault="004E5CC6" w:rsidP="00111E59">
            <w:pPr>
              <w:tabs>
                <w:tab w:val="left" w:pos="612"/>
                <w:tab w:val="left" w:pos="638"/>
                <w:tab w:val="left" w:pos="710"/>
              </w:tabs>
              <w:ind w:left="503" w:right="-83" w:hanging="503"/>
            </w:pPr>
            <w:r>
              <w:t>17</w:t>
            </w:r>
          </w:p>
          <w:p w14:paraId="2CBB5468" w14:textId="4D261306" w:rsidR="00F62539" w:rsidRDefault="00F62539" w:rsidP="00111E59">
            <w:pPr>
              <w:tabs>
                <w:tab w:val="left" w:pos="522"/>
                <w:tab w:val="left" w:pos="638"/>
                <w:tab w:val="left" w:pos="732"/>
              </w:tabs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</w:pPr>
            <w:r w:rsidRPr="00673E14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>9:00</w:t>
            </w:r>
            <w:r w:rsidRPr="00673E14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 w:rsidR="00111E59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 w:rsidRPr="00673E14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 xml:space="preserve">Housing York Inc. </w:t>
            </w:r>
            <w:r w:rsidR="005C4DBE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>Board</w:t>
            </w:r>
          </w:p>
          <w:p w14:paraId="792829E0" w14:textId="1F132C6D" w:rsidR="0001754F" w:rsidRPr="0001754F" w:rsidRDefault="0001754F" w:rsidP="00111E59">
            <w:pPr>
              <w:tabs>
                <w:tab w:val="left" w:pos="522"/>
                <w:tab w:val="left" w:pos="638"/>
                <w:tab w:val="left" w:pos="732"/>
              </w:tabs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(rescheduled to a private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ab/>
              <w:t xml:space="preserve"> workshop)</w:t>
            </w:r>
          </w:p>
          <w:p w14:paraId="41D2C296" w14:textId="77777777" w:rsidR="00472DE8" w:rsidRDefault="00472DE8" w:rsidP="00111E59">
            <w:pPr>
              <w:tabs>
                <w:tab w:val="left" w:pos="522"/>
                <w:tab w:val="left" w:pos="638"/>
                <w:tab w:val="left" w:pos="732"/>
              </w:tabs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</w:pPr>
          </w:p>
          <w:p w14:paraId="3974D790" w14:textId="3D9C0C7E" w:rsidR="00472DE8" w:rsidRPr="00472DE8" w:rsidRDefault="00472DE8" w:rsidP="00111E59">
            <w:pPr>
              <w:tabs>
                <w:tab w:val="left" w:pos="522"/>
                <w:tab w:val="left" w:pos="638"/>
                <w:tab w:val="left" w:pos="732"/>
              </w:tabs>
              <w:rPr>
                <w:rFonts w:ascii="Arial" w:hAnsi="Arial" w:cs="Arial"/>
                <w:color w:val="FB37E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>1:00</w:t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  <w:t>YTN Telecom Network Inc.</w:t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FB37E4"/>
                <w:sz w:val="18"/>
                <w:szCs w:val="18"/>
              </w:rPr>
              <w:t>(Private Meeting)</w:t>
            </w:r>
          </w:p>
          <w:p w14:paraId="5E71BDBE" w14:textId="658A2714" w:rsidR="00673E14" w:rsidRPr="0001754F" w:rsidRDefault="0001754F" w:rsidP="00111E59">
            <w:pPr>
              <w:tabs>
                <w:tab w:val="left" w:pos="522"/>
                <w:tab w:val="left" w:pos="638"/>
                <w:tab w:val="left" w:pos="732"/>
              </w:tabs>
              <w:rPr>
                <w:b/>
                <w:bCs/>
                <w:color w:val="FF0000"/>
              </w:rPr>
            </w:pPr>
            <w:r>
              <w:tab/>
            </w:r>
            <w:r w:rsidRPr="0001754F">
              <w:rPr>
                <w:b/>
                <w:bCs/>
              </w:rPr>
              <w:tab/>
            </w:r>
            <w:r w:rsidRPr="0001754F">
              <w:rPr>
                <w:b/>
                <w:bCs/>
                <w:color w:val="FF0000"/>
              </w:rPr>
              <w:t>(rescheduled from 11 a.m.)</w:t>
            </w:r>
          </w:p>
          <w:p w14:paraId="7D4968F7" w14:textId="11900DE5" w:rsidR="00F62539" w:rsidRPr="00833514" w:rsidRDefault="00F62539" w:rsidP="0001754F">
            <w:pPr>
              <w:pStyle w:val="Date"/>
              <w:tabs>
                <w:tab w:val="left" w:pos="638"/>
              </w:tabs>
              <w:spacing w:before="0"/>
              <w:ind w:left="502" w:right="-92" w:hanging="502"/>
            </w:pPr>
          </w:p>
        </w:tc>
        <w:tc>
          <w:tcPr>
            <w:tcW w:w="2239" w:type="dxa"/>
          </w:tcPr>
          <w:p w14:paraId="044CB89B" w14:textId="04688838" w:rsidR="007F38DD" w:rsidRPr="00BF47D8" w:rsidRDefault="004E5CC6" w:rsidP="006A12FB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0E52C2F1" w14:textId="77777777" w:rsidR="0014071E" w:rsidRPr="00BF47D8" w:rsidRDefault="0014071E" w:rsidP="0014071E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180D469C" w14:textId="624A48E8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5C04F2" w:rsidRPr="00BF47D8" w14:paraId="48F32462" w14:textId="77777777" w:rsidTr="00B967E1">
        <w:trPr>
          <w:trHeight w:val="1600"/>
        </w:trPr>
        <w:tc>
          <w:tcPr>
            <w:tcW w:w="1070" w:type="dxa"/>
          </w:tcPr>
          <w:p w14:paraId="3BA738D2" w14:textId="02831FF4" w:rsidR="005C04F2" w:rsidRPr="00BF47D8" w:rsidRDefault="00C330AF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79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79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MonthEnd10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29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20" w:type="dxa"/>
          </w:tcPr>
          <w:p w14:paraId="193BAEC7" w14:textId="3BF76C22" w:rsidR="000B12E5" w:rsidRPr="000B12E5" w:rsidRDefault="004E5CC6" w:rsidP="000B12E5">
            <w:pPr>
              <w:pStyle w:val="Date"/>
              <w:spacing w:before="0"/>
              <w:ind w:left="503" w:right="-93" w:hanging="503"/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0" w:type="dxa"/>
          </w:tcPr>
          <w:p w14:paraId="21ACBDA5" w14:textId="4D2B067D" w:rsidR="007F38DD" w:rsidRPr="00BF47D8" w:rsidRDefault="00C330AF" w:rsidP="006A12FB">
            <w:pPr>
              <w:pStyle w:val="Date"/>
              <w:spacing w:before="0"/>
              <w:ind w:left="503" w:right="-9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MonthEnd10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BF47D8">
              <w:rPr>
                <w:rFonts w:ascii="Arial" w:hAnsi="Arial" w:cs="Arial"/>
                <w:noProof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60" w:type="dxa"/>
          </w:tcPr>
          <w:p w14:paraId="090975BA" w14:textId="5363F98F" w:rsidR="0017415E" w:rsidRDefault="004E5CC6" w:rsidP="007116A7">
            <w:pPr>
              <w:tabs>
                <w:tab w:val="left" w:pos="612"/>
              </w:tabs>
              <w:ind w:left="503" w:right="-83" w:hanging="503"/>
            </w:pPr>
            <w:r>
              <w:t>23</w:t>
            </w:r>
          </w:p>
          <w:p w14:paraId="16C0A580" w14:textId="0EDB2AE6" w:rsidR="002A0C16" w:rsidRPr="0017415E" w:rsidRDefault="002A0C16" w:rsidP="007116A7">
            <w:pPr>
              <w:tabs>
                <w:tab w:val="left" w:pos="612"/>
              </w:tabs>
              <w:ind w:left="503" w:right="-83" w:hanging="503"/>
            </w:pPr>
          </w:p>
        </w:tc>
        <w:tc>
          <w:tcPr>
            <w:tcW w:w="3600" w:type="dxa"/>
          </w:tcPr>
          <w:p w14:paraId="7799E9D3" w14:textId="2BE45B82" w:rsidR="00711420" w:rsidRPr="00BF47D8" w:rsidRDefault="004E5CC6" w:rsidP="00111E59">
            <w:pPr>
              <w:pStyle w:val="Date"/>
              <w:tabs>
                <w:tab w:val="left" w:pos="638"/>
                <w:tab w:val="left" w:pos="710"/>
              </w:tabs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38D2323E" w14:textId="1B6C7EDC" w:rsidR="00D1557A" w:rsidRDefault="00D1557A" w:rsidP="00111E59">
            <w:pPr>
              <w:tabs>
                <w:tab w:val="left" w:pos="522"/>
                <w:tab w:val="left" w:pos="638"/>
                <w:tab w:val="left" w:pos="732"/>
              </w:tabs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</w:pPr>
            <w:r w:rsidRPr="00673E14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>9:00</w:t>
            </w:r>
            <w:r w:rsidRPr="00673E14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 w:rsidR="00111E59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 w:rsidRPr="00673E14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>Regional Council</w:t>
            </w:r>
          </w:p>
          <w:p w14:paraId="7FCD9284" w14:textId="77777777" w:rsidR="000946C0" w:rsidRDefault="000946C0" w:rsidP="00111E59">
            <w:pPr>
              <w:tabs>
                <w:tab w:val="left" w:pos="522"/>
                <w:tab w:val="left" w:pos="638"/>
                <w:tab w:val="left" w:pos="732"/>
              </w:tabs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</w:pPr>
          </w:p>
          <w:p w14:paraId="5E5BC02C" w14:textId="41910807" w:rsidR="000946C0" w:rsidRPr="000946C0" w:rsidRDefault="000946C0" w:rsidP="00111E59">
            <w:pPr>
              <w:tabs>
                <w:tab w:val="left" w:pos="522"/>
                <w:tab w:val="left" w:pos="638"/>
                <w:tab w:val="left" w:pos="732"/>
              </w:tabs>
              <w:rPr>
                <w:rFonts w:ascii="Arial" w:hAnsi="Arial" w:cs="Arial"/>
                <w:color w:val="FB37E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  <w:t>YRRTC Shareholder Meeting</w:t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FB37E4"/>
                <w:sz w:val="18"/>
                <w:szCs w:val="18"/>
              </w:rPr>
              <w:t>(immediately following Council)</w:t>
            </w:r>
          </w:p>
          <w:p w14:paraId="68CD9981" w14:textId="77777777" w:rsidR="0001754F" w:rsidRDefault="0001754F" w:rsidP="0001754F">
            <w:pPr>
              <w:pStyle w:val="Date"/>
              <w:tabs>
                <w:tab w:val="left" w:pos="638"/>
              </w:tabs>
              <w:spacing w:before="0"/>
              <w:ind w:left="502" w:right="-92" w:hanging="502"/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</w:pPr>
          </w:p>
          <w:p w14:paraId="13B4600E" w14:textId="71C600BB" w:rsidR="0001754F" w:rsidRDefault="00D23AF6" w:rsidP="0001754F">
            <w:pPr>
              <w:pStyle w:val="Date"/>
              <w:tabs>
                <w:tab w:val="left" w:pos="638"/>
              </w:tabs>
              <w:spacing w:before="0"/>
              <w:ind w:left="502" w:right="-92" w:hanging="502"/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>1</w:t>
            </w:r>
            <w:r w:rsidR="0001754F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>1</w:t>
            </w:r>
            <w:r w:rsidR="0001754F" w:rsidRPr="00D66743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>:00</w:t>
            </w:r>
            <w:r w:rsidR="0001754F" w:rsidRPr="00D66743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 w:rsidR="0001754F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ab/>
            </w:r>
            <w:r w:rsidR="0001754F" w:rsidRPr="00D66743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>YR Rapid Transit Corp</w:t>
            </w:r>
            <w:r w:rsidR="0001754F">
              <w:rPr>
                <w:rFonts w:ascii="Arial" w:hAnsi="Arial" w:cs="Arial"/>
                <w:b/>
                <w:bCs/>
                <w:color w:val="FB37E4"/>
                <w:sz w:val="18"/>
                <w:szCs w:val="18"/>
              </w:rPr>
              <w:t>oration</w:t>
            </w:r>
          </w:p>
          <w:p w14:paraId="121BFB27" w14:textId="6321D4C1" w:rsidR="009B468A" w:rsidRPr="009B468A" w:rsidRDefault="009B468A" w:rsidP="009B468A">
            <w:pPr>
              <w:tabs>
                <w:tab w:val="left" w:pos="612"/>
              </w:tabs>
              <w:rPr>
                <w:b/>
                <w:bCs/>
                <w:color w:val="FF0000"/>
              </w:rPr>
            </w:pPr>
            <w:r>
              <w:tab/>
            </w:r>
            <w:r w:rsidRPr="009B468A">
              <w:rPr>
                <w:b/>
                <w:bCs/>
                <w:color w:val="FF0000"/>
              </w:rPr>
              <w:t>(rescheduled from Oct 17)</w:t>
            </w:r>
          </w:p>
          <w:p w14:paraId="66AC4B0C" w14:textId="0A065D05" w:rsidR="005C04F2" w:rsidRPr="00984392" w:rsidRDefault="005C04F2" w:rsidP="00111E59">
            <w:pPr>
              <w:tabs>
                <w:tab w:val="left" w:pos="612"/>
                <w:tab w:val="left" w:pos="638"/>
                <w:tab w:val="left" w:pos="710"/>
              </w:tabs>
              <w:ind w:left="503" w:right="-83" w:hanging="50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</w:tcPr>
          <w:p w14:paraId="7AC7EDE3" w14:textId="1160C868" w:rsidR="005C04F2" w:rsidRPr="00BF47D8" w:rsidRDefault="00C330AF" w:rsidP="00D42909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=E10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=E10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27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MonthEnd10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=E10+1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71" w:type="dxa"/>
          </w:tcPr>
          <w:p w14:paraId="62FE1832" w14:textId="16E36808" w:rsidR="005C04F2" w:rsidRPr="00BF47D8" w:rsidRDefault="00C330AF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=F10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=F10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MonthEnd10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=F10+1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F85797" w:rsidRPr="00BF47D8" w14:paraId="7678B5EE" w14:textId="77777777" w:rsidTr="00B967E1">
        <w:trPr>
          <w:trHeight w:val="790"/>
        </w:trPr>
        <w:tc>
          <w:tcPr>
            <w:tcW w:w="1070" w:type="dxa"/>
          </w:tcPr>
          <w:p w14:paraId="32C7A4DC" w14:textId="3CA34631" w:rsidR="00F85797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20" w:type="dxa"/>
          </w:tcPr>
          <w:p w14:paraId="300C5CEC" w14:textId="3E07535D" w:rsidR="00F85797" w:rsidRPr="00BF47D8" w:rsidRDefault="004E5CC6" w:rsidP="00D42909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620" w:type="dxa"/>
          </w:tcPr>
          <w:p w14:paraId="65558AC5" w14:textId="46E97B0D" w:rsidR="00F85797" w:rsidRPr="00BF47D8" w:rsidRDefault="004E5CC6" w:rsidP="006A12FB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60" w:type="dxa"/>
          </w:tcPr>
          <w:p w14:paraId="0092F4D6" w14:textId="77777777" w:rsidR="00F85797" w:rsidRDefault="004E5CC6" w:rsidP="00B87A22">
            <w:pPr>
              <w:pStyle w:val="Date"/>
              <w:tabs>
                <w:tab w:val="left" w:pos="612"/>
              </w:tabs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20C76E04" w14:textId="77777777" w:rsidR="000155E3" w:rsidRPr="000155E3" w:rsidRDefault="000155E3" w:rsidP="000155E3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9:30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  <w:t>YR Police Services Board</w:t>
            </w:r>
          </w:p>
          <w:p w14:paraId="1DB99AE2" w14:textId="453AEC95" w:rsidR="000155E3" w:rsidRPr="000155E3" w:rsidRDefault="000155E3" w:rsidP="000155E3"/>
        </w:tc>
        <w:tc>
          <w:tcPr>
            <w:tcW w:w="3600" w:type="dxa"/>
          </w:tcPr>
          <w:p w14:paraId="3880D480" w14:textId="77777777" w:rsidR="00F85797" w:rsidRDefault="004E5CC6" w:rsidP="00111E59">
            <w:pPr>
              <w:pStyle w:val="Date"/>
              <w:tabs>
                <w:tab w:val="left" w:pos="638"/>
              </w:tabs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  <w:p w14:paraId="5D3DEFC6" w14:textId="77777777" w:rsidR="00E024B2" w:rsidRDefault="00E024B2" w:rsidP="00E024B2"/>
          <w:p w14:paraId="7477987B" w14:textId="0A9B2E21" w:rsidR="00E024B2" w:rsidRPr="00E024B2" w:rsidRDefault="00E024B2" w:rsidP="00E024B2"/>
        </w:tc>
        <w:tc>
          <w:tcPr>
            <w:tcW w:w="2239" w:type="dxa"/>
          </w:tcPr>
          <w:p w14:paraId="2B21925B" w14:textId="77777777" w:rsidR="00F85797" w:rsidRPr="00BF47D8" w:rsidRDefault="00F85797" w:rsidP="00D42909">
            <w:pPr>
              <w:pStyle w:val="Date"/>
              <w:spacing w:before="0"/>
              <w:ind w:left="503" w:right="-93" w:hanging="5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23814A7F" w14:textId="77777777" w:rsidR="000946C0" w:rsidRPr="000946C0" w:rsidRDefault="000946C0" w:rsidP="000946C0"/>
          <w:p w14:paraId="366FB7C0" w14:textId="77777777" w:rsidR="000946C0" w:rsidRPr="000946C0" w:rsidRDefault="000946C0" w:rsidP="000946C0"/>
          <w:p w14:paraId="660D1747" w14:textId="77777777" w:rsidR="000946C0" w:rsidRPr="000946C0" w:rsidRDefault="000946C0" w:rsidP="000946C0"/>
          <w:p w14:paraId="41F887A6" w14:textId="762E0F9E" w:rsidR="000946C0" w:rsidRPr="000946C0" w:rsidRDefault="000946C0" w:rsidP="000946C0"/>
        </w:tc>
      </w:tr>
    </w:tbl>
    <w:p w14:paraId="0FE8685F" w14:textId="7B5E6159" w:rsidR="005C04F2" w:rsidRPr="00BF47D8" w:rsidRDefault="00BF2E2F">
      <w:pPr>
        <w:pStyle w:val="MonthYea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  <w14:ligatures w14:val="none"/>
          <w14:cntxtAlts w14:val="0"/>
        </w:rPr>
        <w:lastRenderedPageBreak/>
        <w:drawing>
          <wp:anchor distT="0" distB="0" distL="114300" distR="114300" simplePos="0" relativeHeight="251679744" behindDoc="0" locked="0" layoutInCell="1" allowOverlap="1" wp14:anchorId="172AD517" wp14:editId="613D8B2D">
            <wp:simplePos x="0" y="0"/>
            <wp:positionH relativeFrom="column">
              <wp:posOffset>200157</wp:posOffset>
            </wp:positionH>
            <wp:positionV relativeFrom="paragraph">
              <wp:posOffset>-300990</wp:posOffset>
            </wp:positionV>
            <wp:extent cx="1646957" cy="612396"/>
            <wp:effectExtent l="0" t="0" r="0" b="0"/>
            <wp:wrapNone/>
            <wp:docPr id="13" name="Picture 13" descr="York Reg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57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AF" w:rsidRPr="00BF47D8">
        <w:rPr>
          <w:rFonts w:ascii="Arial" w:hAnsi="Arial" w:cs="Arial"/>
          <w:b/>
          <w:sz w:val="44"/>
          <w:szCs w:val="44"/>
        </w:rPr>
        <w:t xml:space="preserve">November </w:t>
      </w:r>
      <w:r w:rsidR="003C48E2">
        <w:rPr>
          <w:rFonts w:ascii="Arial" w:hAnsi="Arial" w:cs="Arial"/>
          <w:b/>
          <w:sz w:val="44"/>
          <w:szCs w:val="44"/>
        </w:rPr>
        <w:t>202</w:t>
      </w:r>
      <w:r w:rsidR="00A23C4D">
        <w:rPr>
          <w:rFonts w:ascii="Arial" w:hAnsi="Arial" w:cs="Arial"/>
          <w:b/>
          <w:sz w:val="44"/>
          <w:szCs w:val="44"/>
        </w:rPr>
        <w:t>4</w:t>
      </w:r>
    </w:p>
    <w:tbl>
      <w:tblPr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November calendar"/>
      </w:tblPr>
      <w:tblGrid>
        <w:gridCol w:w="1070"/>
        <w:gridCol w:w="1620"/>
        <w:gridCol w:w="1620"/>
        <w:gridCol w:w="3060"/>
        <w:gridCol w:w="3600"/>
        <w:gridCol w:w="2239"/>
        <w:gridCol w:w="1171"/>
      </w:tblGrid>
      <w:tr w:rsidR="005C04F2" w:rsidRPr="00BF47D8" w14:paraId="29401829" w14:textId="77777777" w:rsidTr="00B967E1">
        <w:trPr>
          <w:tblHeader/>
        </w:trPr>
        <w:tc>
          <w:tcPr>
            <w:tcW w:w="1070" w:type="dxa"/>
            <w:shd w:val="clear" w:color="auto" w:fill="auto"/>
            <w:vAlign w:val="bottom"/>
          </w:tcPr>
          <w:p w14:paraId="61F8B031" w14:textId="77777777" w:rsidR="005C04F2" w:rsidRPr="00BF47D8" w:rsidRDefault="002F499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Sunday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C8C4409" w14:textId="77777777" w:rsidR="005C04F2" w:rsidRPr="00BF47D8" w:rsidRDefault="002F4997" w:rsidP="000424BE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Monday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C1AC6E4" w14:textId="77777777" w:rsidR="005C04F2" w:rsidRPr="00BF47D8" w:rsidRDefault="002F4997" w:rsidP="000424BE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Tuesday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3A4CE674" w14:textId="77777777" w:rsidR="005C04F2" w:rsidRPr="00BF47D8" w:rsidRDefault="002F4997" w:rsidP="000424BE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Wednesday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331D0E0" w14:textId="77777777" w:rsidR="005C04F2" w:rsidRPr="00BF47D8" w:rsidRDefault="002F4997" w:rsidP="00B967E1">
            <w:pPr>
              <w:pStyle w:val="Day"/>
              <w:tabs>
                <w:tab w:val="left" w:pos="651"/>
              </w:tabs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Thursday</w:t>
            </w:r>
          </w:p>
        </w:tc>
        <w:tc>
          <w:tcPr>
            <w:tcW w:w="2239" w:type="dxa"/>
            <w:shd w:val="clear" w:color="auto" w:fill="auto"/>
            <w:vAlign w:val="bottom"/>
          </w:tcPr>
          <w:p w14:paraId="1926E7F6" w14:textId="77777777" w:rsidR="005C04F2" w:rsidRPr="00BF47D8" w:rsidRDefault="002F4997" w:rsidP="000424BE">
            <w:pPr>
              <w:pStyle w:val="Day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Friday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049D7FE5" w14:textId="77777777" w:rsidR="005C04F2" w:rsidRPr="00BF47D8" w:rsidRDefault="002F499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Saturday</w:t>
            </w:r>
          </w:p>
        </w:tc>
      </w:tr>
      <w:tr w:rsidR="005C04F2" w:rsidRPr="00BF47D8" w14:paraId="749720E8" w14:textId="77777777" w:rsidTr="00B967E1">
        <w:trPr>
          <w:trHeight w:val="934"/>
        </w:trPr>
        <w:tc>
          <w:tcPr>
            <w:tcW w:w="1070" w:type="dxa"/>
          </w:tcPr>
          <w:p w14:paraId="1AEB9791" w14:textId="77777777" w:rsidR="005C04F2" w:rsidRPr="00BF47D8" w:rsidRDefault="00C330AF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MonthStart11 \@ dddd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Wednesday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“Sunday" 1 ""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5B2251C4" w14:textId="15F40822" w:rsidR="005C04F2" w:rsidRPr="00BF47D8" w:rsidRDefault="00C330AF" w:rsidP="00D42909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MonthStart11 \@ dddd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Wednesday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“Monday" 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=A2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&lt;&gt; 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=A2+1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2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4EA7BFF7" w14:textId="33D7FC97" w:rsidR="005C04F2" w:rsidRPr="00BF47D8" w:rsidRDefault="00C330AF" w:rsidP="00D42909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MonthStart11 \@ dddd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sz w:val="18"/>
                <w:szCs w:val="18"/>
              </w:rPr>
              <w:instrText>Wednesday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“Tuesday" 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=B2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&lt;&gt; 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=B2+1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147C58ED" w14:textId="1C938F69" w:rsidR="004B7020" w:rsidRDefault="004B7020" w:rsidP="00F85797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016C28AF" w14:textId="77777777" w:rsidR="00754C01" w:rsidRPr="00754C01" w:rsidRDefault="00754C01" w:rsidP="005468B7">
            <w:pPr>
              <w:pStyle w:val="Date"/>
              <w:tabs>
                <w:tab w:val="left" w:pos="612"/>
              </w:tabs>
              <w:spacing w:before="0"/>
              <w:ind w:left="502" w:right="-92" w:hanging="502"/>
            </w:pPr>
          </w:p>
        </w:tc>
        <w:tc>
          <w:tcPr>
            <w:tcW w:w="3600" w:type="dxa"/>
          </w:tcPr>
          <w:p w14:paraId="419F8792" w14:textId="77777777" w:rsidR="009220CB" w:rsidRDefault="009220CB" w:rsidP="00B967E1">
            <w:pPr>
              <w:pStyle w:val="Date"/>
              <w:tabs>
                <w:tab w:val="left" w:pos="651"/>
                <w:tab w:val="left" w:pos="721"/>
              </w:tabs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</w:p>
          <w:p w14:paraId="21C1D807" w14:textId="77777777" w:rsidR="007802AB" w:rsidRDefault="007802AB" w:rsidP="007802AB"/>
          <w:p w14:paraId="42982290" w14:textId="77777777" w:rsidR="007802AB" w:rsidRDefault="007802AB" w:rsidP="007802AB"/>
          <w:p w14:paraId="097888BC" w14:textId="77777777" w:rsidR="007802AB" w:rsidRDefault="007802AB" w:rsidP="007802AB"/>
          <w:p w14:paraId="2D6177F9" w14:textId="702247D8" w:rsidR="007802AB" w:rsidRPr="007802AB" w:rsidRDefault="007802AB" w:rsidP="007802AB"/>
        </w:tc>
        <w:tc>
          <w:tcPr>
            <w:tcW w:w="2239" w:type="dxa"/>
          </w:tcPr>
          <w:p w14:paraId="0F44605B" w14:textId="2366EC13" w:rsidR="005C04F2" w:rsidRPr="00BF47D8" w:rsidRDefault="004E5CC6" w:rsidP="00D42909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1" w:type="dxa"/>
          </w:tcPr>
          <w:p w14:paraId="4D313A51" w14:textId="3E334181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C04F2" w:rsidRPr="00BF47D8" w14:paraId="1BD38645" w14:textId="77777777" w:rsidTr="00B967E1">
        <w:trPr>
          <w:trHeight w:val="1501"/>
        </w:trPr>
        <w:tc>
          <w:tcPr>
            <w:tcW w:w="1070" w:type="dxa"/>
          </w:tcPr>
          <w:p w14:paraId="64D666F4" w14:textId="67385D76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14:paraId="10389674" w14:textId="08EED7B4" w:rsidR="005C04F2" w:rsidRPr="00BF47D8" w:rsidRDefault="004E5CC6" w:rsidP="00D42909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0" w:type="dxa"/>
          </w:tcPr>
          <w:p w14:paraId="65F0A4A0" w14:textId="1FB7466C" w:rsidR="007F38DD" w:rsidRPr="004D6067" w:rsidRDefault="004E5CC6" w:rsidP="006A12FB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4718ABB7" w14:textId="317ABD1D" w:rsidR="00754C01" w:rsidRPr="00754C01" w:rsidRDefault="004E5CC6" w:rsidP="00944A4B">
            <w:pPr>
              <w:pStyle w:val="Date"/>
              <w:tabs>
                <w:tab w:val="left" w:pos="612"/>
              </w:tabs>
              <w:spacing w:before="0"/>
              <w:ind w:left="502" w:right="-92" w:hanging="502"/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00" w:type="dxa"/>
          </w:tcPr>
          <w:p w14:paraId="18805D88" w14:textId="75076211" w:rsidR="005C04F2" w:rsidRPr="00BF47D8" w:rsidRDefault="004E5CC6" w:rsidP="00B967E1">
            <w:pPr>
              <w:pStyle w:val="Date"/>
              <w:tabs>
                <w:tab w:val="left" w:pos="651"/>
                <w:tab w:val="left" w:pos="721"/>
              </w:tabs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74F4C6BB" w14:textId="53238035" w:rsidR="00D1557A" w:rsidRDefault="00D1557A" w:rsidP="00B967E1">
            <w:pPr>
              <w:tabs>
                <w:tab w:val="left" w:pos="516"/>
                <w:tab w:val="left" w:pos="651"/>
              </w:tabs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35B8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9:00</w:t>
            </w:r>
            <w:r w:rsidRPr="00735B8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="00B967E1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Pr="00735B8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Committee of the Whole</w:t>
            </w:r>
            <w:r w:rsidR="003D466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(1)</w:t>
            </w:r>
          </w:p>
          <w:p w14:paraId="426C829E" w14:textId="6CE322A5" w:rsidR="009220CB" w:rsidRDefault="003D4668" w:rsidP="003D4668">
            <w:pPr>
              <w:tabs>
                <w:tab w:val="left" w:pos="516"/>
                <w:tab w:val="left" w:pos="6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(Budget)</w:t>
            </w:r>
          </w:p>
          <w:p w14:paraId="225ACC50" w14:textId="77777777" w:rsidR="007802AB" w:rsidRDefault="007802AB" w:rsidP="007802AB"/>
          <w:p w14:paraId="53FCF1D8" w14:textId="77777777" w:rsidR="007802AB" w:rsidRDefault="007802AB" w:rsidP="007802AB"/>
          <w:p w14:paraId="337B29E9" w14:textId="77777777" w:rsidR="007802AB" w:rsidRDefault="007802AB" w:rsidP="007802AB"/>
          <w:p w14:paraId="0F90D9EA" w14:textId="29D6E0CF" w:rsidR="007802AB" w:rsidRPr="007802AB" w:rsidRDefault="007802AB" w:rsidP="007802AB"/>
        </w:tc>
        <w:tc>
          <w:tcPr>
            <w:tcW w:w="2239" w:type="dxa"/>
          </w:tcPr>
          <w:p w14:paraId="43049FA1" w14:textId="2EE394B3" w:rsidR="005C04F2" w:rsidRPr="00BF47D8" w:rsidRDefault="004E5CC6" w:rsidP="00D42909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171" w:type="dxa"/>
          </w:tcPr>
          <w:p w14:paraId="236CB11E" w14:textId="1A1348DA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C04F2" w:rsidRPr="00BF47D8" w14:paraId="4FD87CEB" w14:textId="77777777" w:rsidTr="00B967E1">
        <w:trPr>
          <w:trHeight w:val="1600"/>
        </w:trPr>
        <w:tc>
          <w:tcPr>
            <w:tcW w:w="1070" w:type="dxa"/>
          </w:tcPr>
          <w:p w14:paraId="1CD2CBA7" w14:textId="42EB9075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</w:tcPr>
          <w:p w14:paraId="5DDB7D30" w14:textId="4B2F7A76" w:rsidR="005C04F2" w:rsidRPr="00BF47D8" w:rsidRDefault="004E5CC6" w:rsidP="005C0C05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</w:tcPr>
          <w:p w14:paraId="485E8B21" w14:textId="0468E183" w:rsidR="0015708A" w:rsidRPr="005D587E" w:rsidRDefault="004E5CC6" w:rsidP="001570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60" w:type="dxa"/>
          </w:tcPr>
          <w:p w14:paraId="6E0C5205" w14:textId="2EDBCCB5" w:rsidR="004E5EE7" w:rsidRDefault="004E5CC6" w:rsidP="00F85797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234D86FC" w14:textId="1CF5A2D8" w:rsidR="0017415E" w:rsidRPr="0017415E" w:rsidRDefault="008B6867" w:rsidP="00B967E1">
            <w:pPr>
              <w:pStyle w:val="Date"/>
              <w:tabs>
                <w:tab w:val="left" w:pos="612"/>
              </w:tabs>
              <w:spacing w:before="0"/>
              <w:ind w:left="502" w:right="-92" w:hanging="502"/>
            </w:pPr>
            <w:r w:rsidRPr="006D2143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4:00</w:t>
            </w:r>
            <w:r w:rsidRPr="006D2143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="00B967E1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Pr="006D2143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Agriculture &amp; Agri-Food 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Pr="006D2143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Advisory Committee</w:t>
            </w:r>
          </w:p>
        </w:tc>
        <w:tc>
          <w:tcPr>
            <w:tcW w:w="3600" w:type="dxa"/>
          </w:tcPr>
          <w:p w14:paraId="704024F2" w14:textId="668F2D97" w:rsidR="00F85797" w:rsidRPr="00A574F8" w:rsidRDefault="004E5CC6" w:rsidP="00B967E1">
            <w:pPr>
              <w:pStyle w:val="Date"/>
              <w:tabs>
                <w:tab w:val="left" w:pos="651"/>
                <w:tab w:val="left" w:pos="721"/>
              </w:tabs>
              <w:spacing w:before="0"/>
              <w:ind w:left="503" w:right="-83" w:hanging="503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0EC40621" w14:textId="0618E258" w:rsidR="003D4668" w:rsidRDefault="003D4668" w:rsidP="003D4668">
            <w:pPr>
              <w:tabs>
                <w:tab w:val="left" w:pos="516"/>
                <w:tab w:val="left" w:pos="651"/>
              </w:tabs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735B8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9:00</w:t>
            </w:r>
            <w:r w:rsidRPr="00735B8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Pr="00735B8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Committee of the Whole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(2)</w:t>
            </w:r>
          </w:p>
          <w:p w14:paraId="112BD4D1" w14:textId="77777777" w:rsidR="003D4668" w:rsidRDefault="003D4668" w:rsidP="003D4668">
            <w:pPr>
              <w:tabs>
                <w:tab w:val="left" w:pos="516"/>
                <w:tab w:val="left" w:pos="6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(Budget)</w:t>
            </w:r>
          </w:p>
          <w:p w14:paraId="10221DDE" w14:textId="77777777" w:rsidR="00010A59" w:rsidRPr="0001754F" w:rsidRDefault="00010A59" w:rsidP="00010A59">
            <w:pPr>
              <w:tabs>
                <w:tab w:val="left" w:pos="612"/>
                <w:tab w:val="left" w:pos="651"/>
                <w:tab w:val="left" w:pos="732"/>
              </w:tabs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(cancelled)</w:t>
            </w:r>
          </w:p>
          <w:p w14:paraId="0008C890" w14:textId="77777777" w:rsidR="00B967E1" w:rsidRDefault="00B967E1" w:rsidP="00B967E1">
            <w:pPr>
              <w:tabs>
                <w:tab w:val="left" w:pos="612"/>
                <w:tab w:val="left" w:pos="651"/>
                <w:tab w:val="left" w:pos="732"/>
              </w:tabs>
            </w:pPr>
          </w:p>
          <w:p w14:paraId="6D033462" w14:textId="170398C7" w:rsidR="007802AB" w:rsidRPr="00832BE0" w:rsidRDefault="007802AB" w:rsidP="00B967E1">
            <w:pPr>
              <w:tabs>
                <w:tab w:val="left" w:pos="612"/>
                <w:tab w:val="left" w:pos="651"/>
                <w:tab w:val="left" w:pos="732"/>
              </w:tabs>
            </w:pPr>
          </w:p>
        </w:tc>
        <w:tc>
          <w:tcPr>
            <w:tcW w:w="2239" w:type="dxa"/>
          </w:tcPr>
          <w:p w14:paraId="2EFD851F" w14:textId="6F361E77" w:rsidR="005C04F2" w:rsidRPr="00BF47D8" w:rsidRDefault="004E5CC6" w:rsidP="00D42909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71" w:type="dxa"/>
          </w:tcPr>
          <w:p w14:paraId="4EE8B0EE" w14:textId="429090FA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C04F2" w:rsidRPr="00BF47D8" w14:paraId="3F84CC32" w14:textId="77777777" w:rsidTr="00B967E1">
        <w:trPr>
          <w:trHeight w:val="1510"/>
        </w:trPr>
        <w:tc>
          <w:tcPr>
            <w:tcW w:w="1070" w:type="dxa"/>
          </w:tcPr>
          <w:p w14:paraId="3F3D10C6" w14:textId="61FDDCFF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20" w:type="dxa"/>
          </w:tcPr>
          <w:p w14:paraId="24B947C2" w14:textId="2A6E4DD0" w:rsidR="005C04F2" w:rsidRPr="00BF47D8" w:rsidRDefault="004E5CC6" w:rsidP="00D42909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0" w:type="dxa"/>
          </w:tcPr>
          <w:p w14:paraId="7302B06B" w14:textId="74AEE965" w:rsidR="007F38DD" w:rsidRPr="00BF47D8" w:rsidRDefault="004E5CC6" w:rsidP="006A12FB">
            <w:pPr>
              <w:pStyle w:val="Date"/>
              <w:spacing w:before="0"/>
              <w:ind w:left="503" w:right="-8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0" w:type="dxa"/>
          </w:tcPr>
          <w:p w14:paraId="4936FBFF" w14:textId="0AEAD8B8" w:rsidR="009220CB" w:rsidRDefault="004E5CC6" w:rsidP="00F85797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5176084E" w14:textId="77777777" w:rsidR="008B6867" w:rsidRPr="006D2143" w:rsidRDefault="008B6867" w:rsidP="00B967E1">
            <w:pPr>
              <w:tabs>
                <w:tab w:val="left" w:pos="611"/>
              </w:tabs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6D2143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4:00</w:t>
            </w:r>
            <w:r w:rsidRPr="006D2143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  <w:t>Accessibility Advisory</w:t>
            </w:r>
            <w:r w:rsidRPr="006D2143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Pr="006D2143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Committee</w:t>
            </w:r>
          </w:p>
          <w:p w14:paraId="0165BC03" w14:textId="151DDF97" w:rsidR="0017415E" w:rsidRPr="005D587E" w:rsidRDefault="0017415E" w:rsidP="00C760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9336741" w14:textId="17996150" w:rsidR="00673E14" w:rsidRDefault="004E5CC6" w:rsidP="00B967E1">
            <w:pPr>
              <w:tabs>
                <w:tab w:val="left" w:pos="612"/>
                <w:tab w:val="left" w:pos="651"/>
                <w:tab w:val="left" w:pos="7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246B4E37" w14:textId="47D476EC" w:rsidR="003D4668" w:rsidRPr="0001754F" w:rsidRDefault="003D4668" w:rsidP="003D4668">
            <w:pPr>
              <w:tabs>
                <w:tab w:val="left" w:pos="612"/>
                <w:tab w:val="left" w:pos="651"/>
                <w:tab w:val="left" w:pos="732"/>
              </w:tabs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73E1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9:00</w:t>
            </w:r>
            <w:r w:rsidRPr="00673E1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Pr="00673E1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Housing York Inc. 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Board</w:t>
            </w:r>
            <w:r w:rsidR="0001754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br/>
            </w:r>
            <w:r w:rsidR="0001754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="0001754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="0001754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(cancelled)</w:t>
            </w:r>
          </w:p>
          <w:p w14:paraId="43A464FA" w14:textId="77777777" w:rsidR="003D4668" w:rsidRPr="00673E14" w:rsidRDefault="003D4668" w:rsidP="003D4668">
            <w:pPr>
              <w:tabs>
                <w:tab w:val="left" w:pos="612"/>
                <w:tab w:val="left" w:pos="651"/>
                <w:tab w:val="left" w:pos="732"/>
              </w:tabs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14C2B239" w14:textId="34DF342B" w:rsidR="003D4668" w:rsidRPr="00673E14" w:rsidRDefault="00010A59" w:rsidP="003D4668">
            <w:pPr>
              <w:tabs>
                <w:tab w:val="left" w:pos="612"/>
                <w:tab w:val="left" w:pos="651"/>
                <w:tab w:val="left" w:pos="732"/>
              </w:tabs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</w:t>
            </w:r>
            <w:r w:rsidR="003D4668" w:rsidRPr="00673E1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:00</w:t>
            </w:r>
            <w:r w:rsidR="003D4668" w:rsidRPr="00673E1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="003D466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="003D4668" w:rsidRPr="00673E1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YTN Telecom Network Inc.</w:t>
            </w:r>
          </w:p>
          <w:p w14:paraId="0C3C01A9" w14:textId="77777777" w:rsidR="003D4668" w:rsidRPr="00832BE0" w:rsidRDefault="003D4668" w:rsidP="003D4668">
            <w:pPr>
              <w:tabs>
                <w:tab w:val="left" w:pos="612"/>
                <w:tab w:val="left" w:pos="651"/>
                <w:tab w:val="left" w:pos="732"/>
              </w:tabs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73E1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Pr="00832BE0">
              <w:rPr>
                <w:rFonts w:ascii="Arial" w:hAnsi="Arial" w:cs="Arial"/>
                <w:color w:val="7030A0"/>
                <w:sz w:val="18"/>
                <w:szCs w:val="18"/>
              </w:rPr>
              <w:t>(Private Meeting)</w:t>
            </w:r>
          </w:p>
          <w:p w14:paraId="680D84B0" w14:textId="5593B3AB" w:rsidR="007802AB" w:rsidRPr="00010A59" w:rsidRDefault="00010A59" w:rsidP="00010A59">
            <w:pPr>
              <w:tabs>
                <w:tab w:val="left" w:pos="612"/>
                <w:tab w:val="left" w:pos="651"/>
                <w:tab w:val="left" w:pos="732"/>
              </w:tabs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Pr="00010A5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ab/>
              <w:t>(rescheduled from 11 a.m.)</w:t>
            </w:r>
          </w:p>
          <w:p w14:paraId="440A93D8" w14:textId="660BA6DE" w:rsidR="007802AB" w:rsidRPr="005D587E" w:rsidRDefault="007802AB" w:rsidP="00B967E1">
            <w:pPr>
              <w:tabs>
                <w:tab w:val="left" w:pos="516"/>
                <w:tab w:val="left" w:pos="6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64D698F0" w14:textId="76762700" w:rsidR="007F38DD" w:rsidRPr="00BF47D8" w:rsidRDefault="004E5CC6" w:rsidP="006A12FB">
            <w:pPr>
              <w:pStyle w:val="Date"/>
              <w:spacing w:before="0"/>
              <w:ind w:left="503" w:right="-83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71" w:type="dxa"/>
          </w:tcPr>
          <w:p w14:paraId="17B6165E" w14:textId="489808BB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1F079D" w:rsidRPr="00BF47D8" w14:paraId="6A110DC6" w14:textId="77777777" w:rsidTr="00B967E1">
        <w:trPr>
          <w:trHeight w:val="844"/>
        </w:trPr>
        <w:tc>
          <w:tcPr>
            <w:tcW w:w="1070" w:type="dxa"/>
          </w:tcPr>
          <w:p w14:paraId="649A6EE8" w14:textId="56B86DCC" w:rsidR="001F079D" w:rsidRPr="00BF47D8" w:rsidRDefault="001F079D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71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71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MonthEnd11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=G8+1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26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20" w:type="dxa"/>
          </w:tcPr>
          <w:p w14:paraId="139DA4D5" w14:textId="6CEB840C" w:rsidR="001F079D" w:rsidRPr="00BF47D8" w:rsidRDefault="001F079D" w:rsidP="00D42909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26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MonthEnd11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=A10+1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27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27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0" w:type="dxa"/>
          </w:tcPr>
          <w:p w14:paraId="21C93E19" w14:textId="00091F49" w:rsidR="007F38DD" w:rsidRPr="00BF47D8" w:rsidRDefault="001F079D" w:rsidP="006231E7">
            <w:pPr>
              <w:pStyle w:val="Date"/>
              <w:spacing w:before="0"/>
              <w:ind w:left="503" w:right="-83" w:hanging="503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27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MonthEnd11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=B10+1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28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60" w:type="dxa"/>
          </w:tcPr>
          <w:p w14:paraId="596F2011" w14:textId="5377DEDA" w:rsidR="00183E87" w:rsidRDefault="004E5CC6" w:rsidP="00183E87">
            <w:r>
              <w:t>27</w:t>
            </w:r>
          </w:p>
          <w:p w14:paraId="723B52D1" w14:textId="77777777" w:rsidR="000155E3" w:rsidRPr="000155E3" w:rsidRDefault="000155E3" w:rsidP="000155E3">
            <w:pPr>
              <w:tabs>
                <w:tab w:val="left" w:pos="612"/>
              </w:tabs>
              <w:ind w:left="503" w:right="-83" w:hanging="50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9:30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ab/>
              <w:t>YR Police Services Board</w:t>
            </w:r>
          </w:p>
          <w:p w14:paraId="4C0E504B" w14:textId="67704760" w:rsidR="00183E87" w:rsidRPr="00183E87" w:rsidRDefault="00183E87" w:rsidP="00183E87"/>
        </w:tc>
        <w:tc>
          <w:tcPr>
            <w:tcW w:w="3600" w:type="dxa"/>
          </w:tcPr>
          <w:p w14:paraId="5C2B21D7" w14:textId="7C9F50CF" w:rsidR="001F079D" w:rsidRPr="00BF47D8" w:rsidRDefault="001F079D" w:rsidP="00B967E1">
            <w:pPr>
              <w:pStyle w:val="Date"/>
              <w:tabs>
                <w:tab w:val="left" w:pos="651"/>
              </w:tabs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=D10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=D10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29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MonthEnd11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=D10+1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28</w:t>
            </w:r>
          </w:p>
          <w:p w14:paraId="1E322A2C" w14:textId="781AE5C5" w:rsidR="003D4668" w:rsidRDefault="003D4668" w:rsidP="003D4668">
            <w:pPr>
              <w:tabs>
                <w:tab w:val="left" w:pos="516"/>
                <w:tab w:val="left" w:pos="651"/>
              </w:tabs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AF071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9:00</w:t>
            </w:r>
            <w:r w:rsidRPr="00AF071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="00010A5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Pr="00AF071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Regional Council</w:t>
            </w:r>
          </w:p>
          <w:p w14:paraId="4326DDBE" w14:textId="69A83F4F" w:rsidR="000424BE" w:rsidRDefault="000424BE" w:rsidP="00B967E1">
            <w:pPr>
              <w:pStyle w:val="Date"/>
              <w:tabs>
                <w:tab w:val="left" w:pos="612"/>
                <w:tab w:val="left" w:pos="651"/>
              </w:tabs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</w:p>
          <w:p w14:paraId="22B3EF29" w14:textId="3AEDA4C9" w:rsidR="0001754F" w:rsidRDefault="0070641B" w:rsidP="009B468A">
            <w:pPr>
              <w:tabs>
                <w:tab w:val="left" w:pos="522"/>
              </w:tabs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 w:rsidR="0001754F" w:rsidRPr="00832BE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1:00</w:t>
            </w:r>
            <w:r w:rsidR="0001754F" w:rsidRPr="00832BE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="00010A5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="0001754F" w:rsidRPr="00832BE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YR Rapid Transit Corp</w:t>
            </w:r>
            <w:r w:rsidR="0001754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oration</w:t>
            </w:r>
          </w:p>
          <w:p w14:paraId="45821474" w14:textId="49D7945A" w:rsidR="00010A59" w:rsidRPr="0001754F" w:rsidRDefault="009B468A" w:rsidP="00010A59">
            <w:pPr>
              <w:tabs>
                <w:tab w:val="left" w:pos="612"/>
                <w:tab w:val="left" w:pos="651"/>
                <w:tab w:val="left" w:pos="732"/>
              </w:tabs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tab/>
            </w:r>
            <w:r w:rsidR="00010A59">
              <w:tab/>
            </w:r>
            <w:r w:rsidR="00010A5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ab/>
            </w:r>
            <w:r w:rsidR="00010A5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(cancelled)</w:t>
            </w:r>
          </w:p>
          <w:p w14:paraId="6FAE0C3B" w14:textId="2A577471" w:rsidR="007802AB" w:rsidRPr="007802AB" w:rsidRDefault="007802AB" w:rsidP="007802AB"/>
          <w:p w14:paraId="7DBE11B7" w14:textId="2EE5DB9D" w:rsidR="00215171" w:rsidRPr="00215171" w:rsidRDefault="00215171" w:rsidP="00B967E1">
            <w:pPr>
              <w:tabs>
                <w:tab w:val="left" w:pos="651"/>
              </w:tabs>
            </w:pPr>
          </w:p>
        </w:tc>
        <w:tc>
          <w:tcPr>
            <w:tcW w:w="2239" w:type="dxa"/>
          </w:tcPr>
          <w:p w14:paraId="7FBA86CC" w14:textId="2803F8EE" w:rsidR="001F079D" w:rsidRPr="00BF47D8" w:rsidRDefault="001F079D" w:rsidP="00D42909">
            <w:pPr>
              <w:pStyle w:val="Date"/>
              <w:spacing w:before="0"/>
              <w:ind w:left="503" w:right="-83" w:hanging="503"/>
              <w:rPr>
                <w:rFonts w:ascii="Arial" w:hAnsi="Arial" w:cs="Arial"/>
                <w:sz w:val="18"/>
                <w:szCs w:val="18"/>
              </w:rPr>
            </w:pP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=E10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=E10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DocVariable MonthEnd11 \@ d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=E10+1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D8">
              <w:rPr>
                <w:rFonts w:ascii="Arial" w:hAnsi="Arial" w:cs="Arial"/>
                <w:noProof/>
                <w:sz w:val="18"/>
                <w:szCs w:val="18"/>
              </w:rPr>
              <w:instrText>30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47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71" w:type="dxa"/>
          </w:tcPr>
          <w:p w14:paraId="3FB1636B" w14:textId="0B3664D2" w:rsidR="002A0C16" w:rsidRPr="002A0C16" w:rsidRDefault="004E5CC6" w:rsidP="002A0C16">
            <w:r>
              <w:t>30</w:t>
            </w:r>
          </w:p>
          <w:p w14:paraId="31D240EA" w14:textId="71240EB7" w:rsidR="002A0C16" w:rsidRPr="002A0C16" w:rsidRDefault="002A0C16" w:rsidP="002A0C16"/>
        </w:tc>
      </w:tr>
    </w:tbl>
    <w:p w14:paraId="2B4A4AAF" w14:textId="45DD4423" w:rsidR="005C04F2" w:rsidRPr="00BF47D8" w:rsidRDefault="00BF2E2F">
      <w:pPr>
        <w:pStyle w:val="MonthYea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  <w14:ligatures w14:val="none"/>
          <w14:cntxtAlts w14:val="0"/>
        </w:rPr>
        <w:lastRenderedPageBreak/>
        <w:drawing>
          <wp:anchor distT="0" distB="0" distL="114300" distR="114300" simplePos="0" relativeHeight="251681792" behindDoc="0" locked="0" layoutInCell="1" allowOverlap="1" wp14:anchorId="1111238E" wp14:editId="598DA8C5">
            <wp:simplePos x="0" y="0"/>
            <wp:positionH relativeFrom="column">
              <wp:posOffset>125095</wp:posOffset>
            </wp:positionH>
            <wp:positionV relativeFrom="paragraph">
              <wp:posOffset>-339090</wp:posOffset>
            </wp:positionV>
            <wp:extent cx="1646957" cy="612396"/>
            <wp:effectExtent l="0" t="0" r="0" b="0"/>
            <wp:wrapNone/>
            <wp:docPr id="14" name="Picture 14" descr="York Reg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57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0AF" w:rsidRPr="00BF47D8">
        <w:rPr>
          <w:rFonts w:ascii="Arial" w:hAnsi="Arial" w:cs="Arial"/>
          <w:b/>
          <w:sz w:val="44"/>
          <w:szCs w:val="44"/>
        </w:rPr>
        <w:t xml:space="preserve">December </w:t>
      </w:r>
      <w:r w:rsidR="003C48E2">
        <w:rPr>
          <w:rFonts w:ascii="Arial" w:hAnsi="Arial" w:cs="Arial"/>
          <w:b/>
          <w:sz w:val="44"/>
          <w:szCs w:val="44"/>
        </w:rPr>
        <w:t>202</w:t>
      </w:r>
      <w:r w:rsidR="00A23C4D">
        <w:rPr>
          <w:rFonts w:ascii="Arial" w:hAnsi="Arial" w:cs="Arial"/>
          <w:b/>
          <w:sz w:val="44"/>
          <w:szCs w:val="44"/>
        </w:rPr>
        <w:t>4</w:t>
      </w:r>
    </w:p>
    <w:tbl>
      <w:tblPr>
        <w:tblW w:w="4995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December calendar"/>
      </w:tblPr>
      <w:tblGrid>
        <w:gridCol w:w="1160"/>
        <w:gridCol w:w="1800"/>
        <w:gridCol w:w="2250"/>
        <w:gridCol w:w="2520"/>
        <w:gridCol w:w="3240"/>
        <w:gridCol w:w="2063"/>
        <w:gridCol w:w="1333"/>
      </w:tblGrid>
      <w:tr w:rsidR="005C04F2" w:rsidRPr="00BF47D8" w14:paraId="1BE2302D" w14:textId="77777777" w:rsidTr="008E1E63">
        <w:trPr>
          <w:tblHeader/>
        </w:trPr>
        <w:tc>
          <w:tcPr>
            <w:tcW w:w="1160" w:type="dxa"/>
            <w:shd w:val="clear" w:color="auto" w:fill="auto"/>
            <w:vAlign w:val="bottom"/>
          </w:tcPr>
          <w:p w14:paraId="5C1FE8AD" w14:textId="77777777" w:rsidR="005C04F2" w:rsidRPr="00BF47D8" w:rsidRDefault="002F499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Sunday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F2E0B2A" w14:textId="77777777" w:rsidR="005C04F2" w:rsidRPr="00BF47D8" w:rsidRDefault="002F4997" w:rsidP="001D7C4F">
            <w:pPr>
              <w:pStyle w:val="Day"/>
              <w:ind w:left="522" w:right="-9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Monday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46F2DB0" w14:textId="77777777" w:rsidR="005C04F2" w:rsidRPr="00BF47D8" w:rsidRDefault="002F4997" w:rsidP="001D7C4F">
            <w:pPr>
              <w:pStyle w:val="Day"/>
              <w:ind w:left="522" w:right="-9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Tuesday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28389434" w14:textId="77777777" w:rsidR="005C04F2" w:rsidRPr="00BF47D8" w:rsidRDefault="002F4997" w:rsidP="001D7C4F">
            <w:pPr>
              <w:pStyle w:val="Day"/>
              <w:ind w:left="522" w:right="-9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Wednesday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1D9A4B83" w14:textId="77777777" w:rsidR="005C04F2" w:rsidRPr="00BF47D8" w:rsidRDefault="002F4997" w:rsidP="001D7C4F">
            <w:pPr>
              <w:pStyle w:val="Day"/>
              <w:ind w:left="522" w:right="-9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Thursday</w:t>
            </w:r>
          </w:p>
        </w:tc>
        <w:tc>
          <w:tcPr>
            <w:tcW w:w="2063" w:type="dxa"/>
            <w:shd w:val="clear" w:color="auto" w:fill="auto"/>
            <w:vAlign w:val="bottom"/>
          </w:tcPr>
          <w:p w14:paraId="434F920B" w14:textId="77777777" w:rsidR="005C04F2" w:rsidRPr="00BF47D8" w:rsidRDefault="002F4997" w:rsidP="001D7C4F">
            <w:pPr>
              <w:pStyle w:val="Day"/>
              <w:ind w:left="522" w:right="-98" w:hanging="522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Friday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5EA28556" w14:textId="77777777" w:rsidR="005C04F2" w:rsidRPr="00BF47D8" w:rsidRDefault="002F4997">
            <w:pPr>
              <w:pStyle w:val="Day"/>
              <w:rPr>
                <w:rFonts w:ascii="Arial" w:hAnsi="Arial" w:cs="Arial"/>
              </w:rPr>
            </w:pPr>
            <w:r w:rsidRPr="00BF47D8">
              <w:rPr>
                <w:rFonts w:ascii="Arial" w:hAnsi="Arial" w:cs="Arial"/>
                <w:caps w:val="0"/>
              </w:rPr>
              <w:t>Saturday</w:t>
            </w:r>
          </w:p>
        </w:tc>
      </w:tr>
      <w:tr w:rsidR="005C04F2" w:rsidRPr="00BF47D8" w14:paraId="55372A84" w14:textId="77777777" w:rsidTr="008E1E63">
        <w:trPr>
          <w:trHeight w:val="1672"/>
        </w:trPr>
        <w:tc>
          <w:tcPr>
            <w:tcW w:w="1160" w:type="dxa"/>
          </w:tcPr>
          <w:p w14:paraId="59E4C2EC" w14:textId="6F93D2B4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14:paraId="3816B82B" w14:textId="15074219" w:rsidR="005C04F2" w:rsidRPr="00BF47D8" w:rsidRDefault="004E5CC6" w:rsidP="005C0C05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50" w:type="dxa"/>
          </w:tcPr>
          <w:p w14:paraId="5AA41AB1" w14:textId="7E5A7146" w:rsidR="00F14A79" w:rsidRPr="00BF47D8" w:rsidRDefault="004E5CC6" w:rsidP="005C0C05">
            <w:pPr>
              <w:pStyle w:val="Date"/>
              <w:spacing w:before="0"/>
              <w:ind w:left="522" w:right="-98" w:hanging="52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14:paraId="64A0E6AB" w14:textId="353022B1" w:rsidR="00CC794E" w:rsidRDefault="004E5CC6" w:rsidP="005B3785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1777752F" w14:textId="77777777" w:rsidR="00297D57" w:rsidRPr="00297D57" w:rsidRDefault="00297D57" w:rsidP="00553FEA">
            <w:pPr>
              <w:pStyle w:val="Date"/>
              <w:tabs>
                <w:tab w:val="left" w:pos="612"/>
                <w:tab w:val="left" w:pos="786"/>
              </w:tabs>
              <w:spacing w:before="0"/>
              <w:ind w:left="502" w:right="-92" w:hanging="502"/>
            </w:pPr>
          </w:p>
        </w:tc>
        <w:tc>
          <w:tcPr>
            <w:tcW w:w="3240" w:type="dxa"/>
          </w:tcPr>
          <w:p w14:paraId="5CD74DDC" w14:textId="777CABAA" w:rsidR="005C04F2" w:rsidRPr="00BF47D8" w:rsidRDefault="004E5CC6" w:rsidP="003D0AE7">
            <w:pPr>
              <w:pStyle w:val="Date"/>
              <w:tabs>
                <w:tab w:val="left" w:pos="786"/>
              </w:tabs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759BA28" w14:textId="14C2EB46" w:rsidR="00956D88" w:rsidRPr="003D4668" w:rsidRDefault="00956D88" w:rsidP="003D4668">
            <w:pPr>
              <w:pStyle w:val="Date"/>
              <w:tabs>
                <w:tab w:val="left" w:pos="612"/>
                <w:tab w:val="left" w:pos="786"/>
              </w:tabs>
              <w:spacing w:before="0"/>
              <w:ind w:left="502" w:right="-92" w:hanging="502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6D2143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9:00</w:t>
            </w:r>
            <w:r w:rsidRPr="006D2143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</w:r>
            <w:r w:rsidR="006A187D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Regional Council</w:t>
            </w:r>
          </w:p>
          <w:p w14:paraId="432E7815" w14:textId="28EA83BF" w:rsidR="00420AD4" w:rsidRPr="00BF47D8" w:rsidRDefault="00420AD4" w:rsidP="00657E9D">
            <w:pPr>
              <w:pStyle w:val="Date"/>
              <w:tabs>
                <w:tab w:val="left" w:pos="612"/>
                <w:tab w:val="left" w:pos="786"/>
              </w:tabs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</w:tcPr>
          <w:p w14:paraId="68C19B49" w14:textId="1E3767A2" w:rsidR="00F14A79" w:rsidRPr="00BF47D8" w:rsidRDefault="004E5CC6" w:rsidP="006231E7">
            <w:pPr>
              <w:pStyle w:val="Date"/>
              <w:spacing w:before="0"/>
              <w:ind w:left="522" w:right="-98" w:hanging="52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33" w:type="dxa"/>
          </w:tcPr>
          <w:p w14:paraId="666F41AB" w14:textId="71A1917B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745FC" w:rsidRPr="00BF47D8" w14:paraId="3FC2B0B7" w14:textId="77777777" w:rsidTr="008E1E63">
        <w:trPr>
          <w:trHeight w:val="1690"/>
        </w:trPr>
        <w:tc>
          <w:tcPr>
            <w:tcW w:w="1160" w:type="dxa"/>
          </w:tcPr>
          <w:p w14:paraId="4066EB49" w14:textId="4EE4047D" w:rsidR="007745FC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14:paraId="475D277C" w14:textId="6C40B00C" w:rsidR="007745FC" w:rsidRPr="00BF47D8" w:rsidRDefault="004E5CC6" w:rsidP="005C0C05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50" w:type="dxa"/>
          </w:tcPr>
          <w:p w14:paraId="5BC0A353" w14:textId="7153F22F" w:rsidR="00F14A79" w:rsidRPr="00BF47D8" w:rsidRDefault="004E5CC6" w:rsidP="005C0C05">
            <w:pPr>
              <w:pStyle w:val="Date"/>
              <w:spacing w:before="0"/>
              <w:ind w:left="522" w:right="-98" w:hanging="52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0" w:type="dxa"/>
          </w:tcPr>
          <w:p w14:paraId="3F864684" w14:textId="528498C3" w:rsidR="0029157D" w:rsidRPr="00BF47D8" w:rsidRDefault="004E5CC6" w:rsidP="009541AE">
            <w:pPr>
              <w:pStyle w:val="Date"/>
              <w:tabs>
                <w:tab w:val="left" w:pos="612"/>
              </w:tabs>
              <w:spacing w:before="0"/>
              <w:ind w:left="502" w:right="-92" w:hanging="50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40" w:type="dxa"/>
          </w:tcPr>
          <w:p w14:paraId="1D4C0E5F" w14:textId="1639FDE1" w:rsidR="007745FC" w:rsidRDefault="004E5CC6" w:rsidP="003D0AE7">
            <w:pPr>
              <w:pStyle w:val="Date"/>
              <w:tabs>
                <w:tab w:val="left" w:pos="786"/>
              </w:tabs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78846020" w14:textId="77777777" w:rsidR="006A187D" w:rsidRPr="00AF071F" w:rsidRDefault="006A187D" w:rsidP="006A187D">
            <w:pPr>
              <w:pStyle w:val="Date"/>
              <w:tabs>
                <w:tab w:val="left" w:pos="612"/>
                <w:tab w:val="left" w:pos="786"/>
              </w:tabs>
              <w:spacing w:before="0"/>
              <w:ind w:left="502" w:right="-92" w:hanging="502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AF071F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9:00</w:t>
            </w:r>
            <w:r w:rsidRPr="00AF071F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  <w:t>Regional Council</w:t>
            </w:r>
          </w:p>
          <w:p w14:paraId="3393AEF2" w14:textId="4D9F1E62" w:rsidR="00EE7E34" w:rsidRDefault="00E64AD6" w:rsidP="00EE7E34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(cancelled)</w:t>
            </w:r>
          </w:p>
          <w:p w14:paraId="5A5D7322" w14:textId="77777777" w:rsidR="00E64AD6" w:rsidRDefault="00E64AD6" w:rsidP="00EE7E34"/>
          <w:p w14:paraId="44892949" w14:textId="77777777" w:rsidR="006A187D" w:rsidRDefault="006A187D" w:rsidP="006A187D">
            <w:pPr>
              <w:pStyle w:val="Date"/>
              <w:tabs>
                <w:tab w:val="left" w:pos="612"/>
                <w:tab w:val="left" w:pos="786"/>
              </w:tabs>
              <w:spacing w:before="0"/>
              <w:ind w:left="502" w:right="-92" w:hanging="502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11</w:t>
            </w:r>
            <w:r w:rsidRPr="00F47DB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:00</w:t>
            </w:r>
            <w:r w:rsidRPr="00F47DB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ab/>
              <w:t>YR Rapid Transit Corporation</w:t>
            </w:r>
          </w:p>
          <w:p w14:paraId="5D01B666" w14:textId="4E16B631" w:rsidR="006A187D" w:rsidRPr="009B468A" w:rsidRDefault="00E64AD6" w:rsidP="006A187D">
            <w:pPr>
              <w:tabs>
                <w:tab w:val="left" w:pos="522"/>
              </w:tabs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(cancelled)</w:t>
            </w:r>
            <w:r w:rsidR="006A187D">
              <w:tab/>
            </w:r>
          </w:p>
          <w:p w14:paraId="4B24AC8E" w14:textId="77777777" w:rsidR="00EE7E34" w:rsidRDefault="00EE7E34" w:rsidP="00EE7E34"/>
          <w:p w14:paraId="0E70F657" w14:textId="20A09299" w:rsidR="00EE7E34" w:rsidRPr="00EE7E34" w:rsidRDefault="00EE7E34" w:rsidP="00EE7E34"/>
        </w:tc>
        <w:tc>
          <w:tcPr>
            <w:tcW w:w="2063" w:type="dxa"/>
          </w:tcPr>
          <w:p w14:paraId="1EA72EB7" w14:textId="220653E2" w:rsidR="007745FC" w:rsidRPr="00BF47D8" w:rsidRDefault="004E5CC6" w:rsidP="005C0C05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33" w:type="dxa"/>
          </w:tcPr>
          <w:p w14:paraId="0EB7E46C" w14:textId="2F217030" w:rsidR="007745FC" w:rsidRPr="00BF47D8" w:rsidRDefault="004E5CC6" w:rsidP="005C0C05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C04F2" w:rsidRPr="00BF47D8" w14:paraId="3320AF2C" w14:textId="77777777" w:rsidTr="008E1E63">
        <w:trPr>
          <w:trHeight w:val="1591"/>
        </w:trPr>
        <w:tc>
          <w:tcPr>
            <w:tcW w:w="1160" w:type="dxa"/>
          </w:tcPr>
          <w:p w14:paraId="2B024023" w14:textId="1B6D4508" w:rsidR="005C04F2" w:rsidRPr="00BF47D8" w:rsidRDefault="004E5CC6" w:rsidP="005C0C05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 w14:paraId="10634886" w14:textId="20B371E4" w:rsidR="005C04F2" w:rsidRPr="00BF47D8" w:rsidRDefault="004E5CC6" w:rsidP="00D42909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4BE1ECEF" w14:textId="04D9A442" w:rsidR="002437D8" w:rsidRPr="00BF47D8" w:rsidRDefault="002437D8" w:rsidP="00AA74AA">
            <w:pPr>
              <w:ind w:right="-9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54B65C4" w14:textId="60D58966" w:rsidR="005C04F2" w:rsidRPr="00BF47D8" w:rsidRDefault="004E5CC6" w:rsidP="00D42909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288BDAFC" w14:textId="77777777" w:rsidR="002437D8" w:rsidRPr="00BF47D8" w:rsidRDefault="002437D8" w:rsidP="00B77B0A">
            <w:pPr>
              <w:ind w:left="522" w:right="-98" w:hanging="5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85CB3AA" w14:textId="2DD986E5" w:rsidR="00C433F4" w:rsidRPr="00BF47D8" w:rsidRDefault="004E5CC6" w:rsidP="00D42909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37654A7D" w14:textId="77777777" w:rsidR="005C04F2" w:rsidRPr="00BF47D8" w:rsidRDefault="005C04F2" w:rsidP="00487269">
            <w:pPr>
              <w:pStyle w:val="Date"/>
              <w:tabs>
                <w:tab w:val="left" w:pos="612"/>
                <w:tab w:val="left" w:pos="786"/>
              </w:tabs>
              <w:spacing w:before="0"/>
              <w:ind w:left="502" w:right="-92" w:hanging="5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3E76D0F" w14:textId="05F44D13" w:rsidR="00B77B0A" w:rsidRPr="00BF47D8" w:rsidRDefault="004E5CC6" w:rsidP="005C0C05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709A3476" w14:textId="77777777" w:rsidR="005C04F2" w:rsidRDefault="005C04F2" w:rsidP="00D1557A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</w:p>
          <w:p w14:paraId="3DCDEFCD" w14:textId="77777777" w:rsidR="00EE7E34" w:rsidRDefault="00EE7E34" w:rsidP="00EE7E34"/>
          <w:p w14:paraId="50E7F4D0" w14:textId="77777777" w:rsidR="00EE7E34" w:rsidRDefault="00EE7E34" w:rsidP="00EE7E34"/>
          <w:p w14:paraId="204FB583" w14:textId="2075591A" w:rsidR="00EE7E34" w:rsidRPr="00EE7E34" w:rsidRDefault="00EE7E34" w:rsidP="00EE7E34"/>
        </w:tc>
        <w:tc>
          <w:tcPr>
            <w:tcW w:w="2063" w:type="dxa"/>
          </w:tcPr>
          <w:p w14:paraId="2CF32CFF" w14:textId="5B138A98" w:rsidR="005C04F2" w:rsidRDefault="004E5CC6" w:rsidP="005C0C05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0811F447" w14:textId="77777777" w:rsidR="009E5460" w:rsidRPr="009E5460" w:rsidRDefault="009E5460" w:rsidP="00485A54">
            <w:pPr>
              <w:ind w:left="522" w:right="-98" w:hanging="522"/>
              <w:jc w:val="center"/>
            </w:pPr>
          </w:p>
        </w:tc>
        <w:tc>
          <w:tcPr>
            <w:tcW w:w="1333" w:type="dxa"/>
          </w:tcPr>
          <w:p w14:paraId="33D4FFC4" w14:textId="16CAB76F" w:rsidR="005C04F2" w:rsidRPr="00335CBF" w:rsidRDefault="00C330AF" w:rsidP="00335CBF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 w:rsidRPr="00335CB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35CBF">
              <w:rPr>
                <w:rFonts w:ascii="Arial" w:hAnsi="Arial" w:cs="Arial"/>
                <w:sz w:val="18"/>
                <w:szCs w:val="18"/>
              </w:rPr>
              <w:instrText xml:space="preserve">IF 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35CBF">
              <w:rPr>
                <w:rFonts w:ascii="Arial" w:hAnsi="Arial" w:cs="Arial"/>
                <w:sz w:val="18"/>
                <w:szCs w:val="18"/>
              </w:rPr>
              <w:instrText xml:space="preserve"> =F10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335CBF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5CBF">
              <w:rPr>
                <w:rFonts w:ascii="Arial" w:hAnsi="Arial" w:cs="Arial"/>
                <w:sz w:val="18"/>
                <w:szCs w:val="18"/>
              </w:rPr>
              <w:instrText xml:space="preserve"> = 0,"" 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35CBF">
              <w:rPr>
                <w:rFonts w:ascii="Arial" w:hAnsi="Arial" w:cs="Arial"/>
                <w:sz w:val="18"/>
                <w:szCs w:val="18"/>
              </w:rPr>
              <w:instrText xml:space="preserve"> IF 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35CBF">
              <w:rPr>
                <w:rFonts w:ascii="Arial" w:hAnsi="Arial" w:cs="Arial"/>
                <w:sz w:val="18"/>
                <w:szCs w:val="18"/>
              </w:rPr>
              <w:instrText xml:space="preserve"> =F10 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335CBF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5CBF">
              <w:rPr>
                <w:rFonts w:ascii="Arial" w:hAnsi="Arial" w:cs="Arial"/>
                <w:sz w:val="18"/>
                <w:szCs w:val="18"/>
              </w:rPr>
              <w:instrText xml:space="preserve">  &lt; 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35CBF">
              <w:rPr>
                <w:rFonts w:ascii="Arial" w:hAnsi="Arial" w:cs="Arial"/>
                <w:sz w:val="18"/>
                <w:szCs w:val="18"/>
              </w:rPr>
              <w:instrText xml:space="preserve"> DocVariable MonthEnd12 \@ d 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F2C" w:rsidRPr="00335CBF">
              <w:rPr>
                <w:rFonts w:ascii="Arial" w:hAnsi="Arial" w:cs="Arial"/>
                <w:sz w:val="18"/>
                <w:szCs w:val="18"/>
              </w:rPr>
              <w:instrText>31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5CBF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35CBF">
              <w:rPr>
                <w:rFonts w:ascii="Arial" w:hAnsi="Arial" w:cs="Arial"/>
                <w:sz w:val="18"/>
                <w:szCs w:val="18"/>
              </w:rPr>
              <w:instrText xml:space="preserve"> =F10+1 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3205" w:rsidRPr="00335CBF">
              <w:rPr>
                <w:rFonts w:ascii="Arial" w:hAnsi="Arial" w:cs="Arial"/>
                <w:sz w:val="18"/>
                <w:szCs w:val="18"/>
              </w:rPr>
              <w:instrText>30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5CBF">
              <w:rPr>
                <w:rFonts w:ascii="Arial" w:hAnsi="Arial" w:cs="Arial"/>
                <w:sz w:val="18"/>
                <w:szCs w:val="18"/>
              </w:rPr>
              <w:instrText xml:space="preserve"> "" </w:instrText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5C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E5CC6"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5965D81D" w14:textId="77777777" w:rsidR="009E5460" w:rsidRPr="009E5460" w:rsidRDefault="009E5460" w:rsidP="00230555">
            <w:pPr>
              <w:ind w:left="522" w:right="-98" w:hanging="522"/>
              <w:jc w:val="center"/>
            </w:pPr>
          </w:p>
        </w:tc>
      </w:tr>
      <w:tr w:rsidR="005C04F2" w:rsidRPr="00BF47D8" w14:paraId="5E2E2691" w14:textId="77777777" w:rsidTr="008E1E63">
        <w:trPr>
          <w:trHeight w:val="1249"/>
        </w:trPr>
        <w:tc>
          <w:tcPr>
            <w:tcW w:w="1160" w:type="dxa"/>
          </w:tcPr>
          <w:p w14:paraId="07ECEE46" w14:textId="047215A0" w:rsidR="005C04F2" w:rsidRPr="00BF47D8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277DAB41" w14:textId="6E9A888C" w:rsidR="002437D8" w:rsidRPr="00BF47D8" w:rsidRDefault="002437D8" w:rsidP="00141DE5">
            <w:pPr>
              <w:ind w:left="522" w:right="-98" w:hanging="5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A78AED6" w14:textId="48DF76A5" w:rsidR="00141DE5" w:rsidRDefault="002A6203" w:rsidP="00335CBF">
            <w:pPr>
              <w:ind w:left="342" w:right="-98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E5CC6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125F84E" w14:textId="77777777" w:rsidR="00252B92" w:rsidRDefault="00252B92" w:rsidP="00252B92">
            <w:pPr>
              <w:ind w:left="342" w:right="-98" w:hanging="360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color w:val="C00000"/>
                <w:sz w:val="18"/>
                <w:szCs w:val="18"/>
              </w:rPr>
              <w:t>Christmas</w:t>
            </w:r>
          </w:p>
          <w:p w14:paraId="08B3AA0C" w14:textId="77777777" w:rsidR="00252B92" w:rsidRDefault="00252B92" w:rsidP="00252B92">
            <w:pPr>
              <w:ind w:left="342" w:right="-98" w:hanging="360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color w:val="C00000"/>
                <w:sz w:val="18"/>
                <w:szCs w:val="18"/>
              </w:rPr>
              <w:t>Break Begins</w:t>
            </w:r>
          </w:p>
          <w:p w14:paraId="6F8F3C70" w14:textId="77777777" w:rsidR="00252B92" w:rsidRDefault="00252B92" w:rsidP="00252B92">
            <w:pPr>
              <w:ind w:left="342" w:right="-98" w:hanging="360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color w:val="C00000"/>
                <w:sz w:val="18"/>
                <w:szCs w:val="18"/>
              </w:rPr>
              <w:t>for School</w:t>
            </w:r>
          </w:p>
          <w:p w14:paraId="0B4CCA05" w14:textId="650E89B9" w:rsidR="00487269" w:rsidRDefault="00252B92" w:rsidP="00252B92">
            <w:pPr>
              <w:ind w:left="342" w:right="-98" w:hanging="360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B</w:t>
            </w:r>
            <w:r w:rsidRPr="00BF47D8">
              <w:rPr>
                <w:rFonts w:ascii="Arial" w:hAnsi="Arial" w:cs="Arial"/>
                <w:b/>
                <w:color w:val="C00000"/>
                <w:sz w:val="18"/>
                <w:szCs w:val="18"/>
              </w:rPr>
              <w:t>oards</w:t>
            </w:r>
          </w:p>
          <w:p w14:paraId="1B1F9C74" w14:textId="2E484489" w:rsidR="00487269" w:rsidRPr="00BF47D8" w:rsidRDefault="00487269" w:rsidP="00273521">
            <w:pPr>
              <w:ind w:left="342" w:right="-98" w:hanging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2C61F87" w14:textId="68332E3A" w:rsidR="00141DE5" w:rsidRDefault="005D587E" w:rsidP="00D42909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E5CC6">
              <w:rPr>
                <w:rFonts w:ascii="Arial" w:hAnsi="Arial" w:cs="Arial"/>
                <w:sz w:val="18"/>
                <w:szCs w:val="18"/>
              </w:rPr>
              <w:t>4</w:t>
            </w:r>
            <w:r w:rsidR="00141DE5"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  <w:p w14:paraId="680E6C0C" w14:textId="77777777" w:rsidR="00141DE5" w:rsidRDefault="00141DE5" w:rsidP="00D42909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  <w:p w14:paraId="26C1DEB1" w14:textId="40D1A709" w:rsidR="005C04F2" w:rsidRPr="00BF47D8" w:rsidRDefault="005C04F2" w:rsidP="00141DE5">
            <w:pPr>
              <w:pStyle w:val="Date"/>
              <w:spacing w:before="0"/>
              <w:ind w:left="522" w:right="-98" w:hanging="5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DF57515" w14:textId="77777777" w:rsidR="005C04F2" w:rsidRDefault="004E5CC6" w:rsidP="00D42909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26523EE9" w14:textId="77777777" w:rsidR="00EA6551" w:rsidRDefault="00EA6551" w:rsidP="00EA6551">
            <w:pPr>
              <w:ind w:left="72" w:right="-98" w:hanging="522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CHRISTMAS</w:t>
            </w:r>
          </w:p>
          <w:p w14:paraId="3C443342" w14:textId="77777777" w:rsidR="00EA6551" w:rsidRPr="00BF47D8" w:rsidRDefault="00EA6551" w:rsidP="00EA6551">
            <w:pPr>
              <w:ind w:left="72" w:right="-98" w:hanging="522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DAY</w:t>
            </w:r>
          </w:p>
          <w:p w14:paraId="7688E9E4" w14:textId="22D7DAE6" w:rsidR="00EA6551" w:rsidRPr="00EA6551" w:rsidRDefault="00EA6551" w:rsidP="00EA6551"/>
        </w:tc>
        <w:tc>
          <w:tcPr>
            <w:tcW w:w="3240" w:type="dxa"/>
          </w:tcPr>
          <w:p w14:paraId="07B05A22" w14:textId="77777777" w:rsidR="005C04F2" w:rsidRDefault="004E5CC6" w:rsidP="00D42909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56F7A51C" w14:textId="77777777" w:rsidR="00EA6551" w:rsidRDefault="00EA6551" w:rsidP="00EA655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BF47D8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BOXING DAY</w:t>
            </w:r>
          </w:p>
          <w:p w14:paraId="33B7C630" w14:textId="77777777" w:rsidR="00EE7E34" w:rsidRDefault="00EE7E34" w:rsidP="00EA655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  <w:p w14:paraId="6E2662B4" w14:textId="77777777" w:rsidR="00EE7E34" w:rsidRDefault="00EE7E34" w:rsidP="00EA655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  <w:p w14:paraId="557B5E3A" w14:textId="77777777" w:rsidR="00EE7E34" w:rsidRDefault="00EE7E34" w:rsidP="00EA655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  <w:p w14:paraId="7A84F802" w14:textId="77777777" w:rsidR="00EE7E34" w:rsidRDefault="00EE7E34" w:rsidP="00EA6551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  <w:p w14:paraId="7D81B581" w14:textId="78DABCAC" w:rsidR="00EE7E34" w:rsidRPr="00EA6551" w:rsidRDefault="00EE7E34" w:rsidP="00EA6551">
            <w:pPr>
              <w:jc w:val="center"/>
            </w:pPr>
          </w:p>
        </w:tc>
        <w:tc>
          <w:tcPr>
            <w:tcW w:w="2063" w:type="dxa"/>
          </w:tcPr>
          <w:p w14:paraId="741D026E" w14:textId="0B573E6B" w:rsidR="005C04F2" w:rsidRDefault="004E5CC6" w:rsidP="00D42909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17F33DCF" w14:textId="6C3B2B7C" w:rsidR="00141DE5" w:rsidRPr="00485A54" w:rsidRDefault="00141DE5" w:rsidP="00485A54">
            <w:pPr>
              <w:jc w:val="center"/>
            </w:pPr>
          </w:p>
        </w:tc>
        <w:tc>
          <w:tcPr>
            <w:tcW w:w="1333" w:type="dxa"/>
          </w:tcPr>
          <w:p w14:paraId="6996EDD0" w14:textId="400C163A" w:rsidR="005C04F2" w:rsidRPr="00BF47D8" w:rsidRDefault="004E5CC6" w:rsidP="002A6203">
            <w:pPr>
              <w:pStyle w:val="Date"/>
              <w:spacing w:before="0"/>
              <w:ind w:left="522" w:right="-98" w:hanging="52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5D587E" w:rsidRPr="00BF47D8" w14:paraId="7728DE2A" w14:textId="77777777" w:rsidTr="008E1E63">
        <w:trPr>
          <w:trHeight w:val="367"/>
        </w:trPr>
        <w:tc>
          <w:tcPr>
            <w:tcW w:w="1160" w:type="dxa"/>
          </w:tcPr>
          <w:p w14:paraId="1CE95F15" w14:textId="0B63DA1E" w:rsidR="005D587E" w:rsidRDefault="004E5CC6" w:rsidP="00D42909">
            <w:pPr>
              <w:pStyle w:val="Date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800" w:type="dxa"/>
          </w:tcPr>
          <w:p w14:paraId="3FF15FB4" w14:textId="4DCB00C9" w:rsidR="005D587E" w:rsidRDefault="004E5CC6" w:rsidP="00335CBF">
            <w:pPr>
              <w:ind w:left="342" w:right="-98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50" w:type="dxa"/>
          </w:tcPr>
          <w:p w14:paraId="29F14346" w14:textId="511BFDA4" w:rsidR="005D587E" w:rsidRDefault="004E5CC6" w:rsidP="00D42909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20" w:type="dxa"/>
          </w:tcPr>
          <w:p w14:paraId="27AEA7D4" w14:textId="77777777" w:rsidR="005D587E" w:rsidRDefault="005D587E" w:rsidP="00D42909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E83C7EE" w14:textId="77777777" w:rsidR="005D587E" w:rsidRDefault="005D587E" w:rsidP="00D42909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</w:p>
          <w:p w14:paraId="19649B1E" w14:textId="77777777" w:rsidR="00EE7E34" w:rsidRDefault="00EE7E34" w:rsidP="00EE7E34"/>
          <w:p w14:paraId="726929DC" w14:textId="3099DA9E" w:rsidR="00EE7E34" w:rsidRPr="00EE7E34" w:rsidRDefault="00EE7E34" w:rsidP="00EE7E34"/>
        </w:tc>
        <w:tc>
          <w:tcPr>
            <w:tcW w:w="2063" w:type="dxa"/>
          </w:tcPr>
          <w:p w14:paraId="4777BF74" w14:textId="77777777" w:rsidR="005D587E" w:rsidRDefault="005D587E" w:rsidP="00D42909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</w:tcPr>
          <w:p w14:paraId="57F89995" w14:textId="77777777" w:rsidR="005D587E" w:rsidRDefault="005D587E" w:rsidP="002A6203">
            <w:pPr>
              <w:pStyle w:val="Date"/>
              <w:spacing w:before="0"/>
              <w:ind w:left="522" w:right="-98" w:hanging="52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A78FF" w14:textId="77777777" w:rsidR="005C04F2" w:rsidRPr="00BF47D8" w:rsidRDefault="005C04F2">
      <w:pPr>
        <w:rPr>
          <w:rFonts w:ascii="Arial" w:hAnsi="Arial" w:cs="Arial"/>
          <w:sz w:val="2"/>
          <w:szCs w:val="2"/>
        </w:rPr>
      </w:pPr>
    </w:p>
    <w:sectPr w:rsidR="005C04F2" w:rsidRPr="00BF47D8" w:rsidSect="0057092F">
      <w:headerReference w:type="default" r:id="rId9"/>
      <w:footerReference w:type="default" r:id="rId10"/>
      <w:pgSz w:w="15840" w:h="12240" w:orient="landscape" w:code="1"/>
      <w:pgMar w:top="720" w:right="720" w:bottom="720" w:left="72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559B" w14:textId="77777777" w:rsidR="001D7615" w:rsidRDefault="001D7615" w:rsidP="00845E68">
      <w:r>
        <w:separator/>
      </w:r>
    </w:p>
  </w:endnote>
  <w:endnote w:type="continuationSeparator" w:id="0">
    <w:p w14:paraId="5D004F99" w14:textId="77777777" w:rsidR="001D7615" w:rsidRDefault="001D7615" w:rsidP="0084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CBBD" w14:textId="3FF1F2A3" w:rsidR="00453EFA" w:rsidRPr="000E2264" w:rsidRDefault="00453EFA" w:rsidP="0057092F">
    <w:pPr>
      <w:pStyle w:val="Footer"/>
      <w:tabs>
        <w:tab w:val="clear" w:pos="9360"/>
        <w:tab w:val="right" w:pos="14400"/>
      </w:tabs>
      <w:rPr>
        <w:rFonts w:ascii="Arial" w:hAnsi="Arial" w:cs="Arial"/>
        <w:sz w:val="18"/>
        <w:szCs w:val="18"/>
      </w:rPr>
    </w:pPr>
    <w:r w:rsidRPr="000E2264">
      <w:rPr>
        <w:rFonts w:ascii="Arial" w:hAnsi="Arial" w:cs="Arial"/>
        <w:sz w:val="18"/>
        <w:szCs w:val="18"/>
      </w:rPr>
      <w:t>#</w:t>
    </w:r>
    <w:r w:rsidR="00C760FE">
      <w:rPr>
        <w:rFonts w:ascii="Arial" w:hAnsi="Arial" w:cs="Arial"/>
        <w:sz w:val="18"/>
        <w:szCs w:val="18"/>
      </w:rPr>
      <w:t>15284200</w:t>
    </w:r>
    <w:r w:rsidRPr="000E2264">
      <w:rPr>
        <w:rFonts w:ascii="Arial" w:hAnsi="Arial" w:cs="Arial"/>
        <w:sz w:val="18"/>
        <w:szCs w:val="18"/>
      </w:rPr>
      <w:t xml:space="preserve"> </w:t>
    </w:r>
    <w:r w:rsidRPr="000E2264">
      <w:rPr>
        <w:rFonts w:ascii="Arial" w:hAnsi="Arial" w:cs="Arial"/>
        <w:sz w:val="18"/>
        <w:szCs w:val="18"/>
      </w:rPr>
      <w:tab/>
    </w:r>
    <w:r w:rsidRPr="000E2264">
      <w:rPr>
        <w:rFonts w:ascii="Arial" w:hAnsi="Arial" w:cs="Arial"/>
        <w:sz w:val="18"/>
        <w:szCs w:val="18"/>
      </w:rPr>
      <w:tab/>
      <w:t xml:space="preserve">Version: </w:t>
    </w:r>
    <w:r w:rsidR="00010A59">
      <w:rPr>
        <w:rFonts w:ascii="Arial" w:hAnsi="Arial" w:cs="Arial"/>
        <w:sz w:val="18"/>
        <w:szCs w:val="18"/>
      </w:rPr>
      <w:t>2</w:t>
    </w:r>
    <w:r w:rsidR="00E64AD6">
      <w:rPr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C3AE" w14:textId="77777777" w:rsidR="001D7615" w:rsidRDefault="001D7615" w:rsidP="00845E68">
      <w:r>
        <w:separator/>
      </w:r>
    </w:p>
  </w:footnote>
  <w:footnote w:type="continuationSeparator" w:id="0">
    <w:p w14:paraId="04FF6542" w14:textId="77777777" w:rsidR="001D7615" w:rsidRDefault="001D7615" w:rsidP="00845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01D1" w14:textId="77777777" w:rsidR="00453EFA" w:rsidRPr="00B10F29" w:rsidRDefault="00453EFA" w:rsidP="00B10F29">
    <w:pPr>
      <w:pStyle w:val="Header"/>
      <w:tabs>
        <w:tab w:val="right" w:pos="14400"/>
      </w:tabs>
      <w:spacing w:after="120"/>
      <w:jc w:val="center"/>
      <w:rPr>
        <w:rFonts w:ascii="Arial" w:hAnsi="Arial" w:cs="Arial"/>
        <w:b/>
        <w:sz w:val="16"/>
        <w:szCs w:val="16"/>
      </w:rPr>
    </w:pPr>
    <w:r w:rsidRPr="00845E68">
      <w:rPr>
        <w:rFonts w:ascii="Arial" w:hAnsi="Arial" w:cs="Arial"/>
        <w:b/>
        <w:sz w:val="32"/>
        <w:szCs w:val="32"/>
      </w:rPr>
      <w:t xml:space="preserve"> Council and Committee </w:t>
    </w:r>
    <w:r>
      <w:rPr>
        <w:rFonts w:ascii="Arial" w:hAnsi="Arial" w:cs="Arial"/>
        <w:b/>
        <w:sz w:val="32"/>
        <w:szCs w:val="32"/>
      </w:rPr>
      <w:t>Meeting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11"/>
    <w:docVar w:name="MonthEnd1" w:val="1/31/2017"/>
    <w:docVar w:name="MonthEnd10" w:val="10/31/2017"/>
    <w:docVar w:name="MonthEnd11" w:val="11/30/2017"/>
    <w:docVar w:name="MonthEnd12" w:val="12/31/2017"/>
    <w:docVar w:name="MonthEnd2" w:val="2/28/2017"/>
    <w:docVar w:name="MonthEnd3" w:val="3/31/2017"/>
    <w:docVar w:name="MonthEnd4" w:val="4/30/2017"/>
    <w:docVar w:name="MonthEnd5" w:val="5/31/2017"/>
    <w:docVar w:name="MonthEnd6" w:val="6/30/2017"/>
    <w:docVar w:name="MonthEnd7" w:val="7/31/2017"/>
    <w:docVar w:name="MonthEnd8" w:val="8/31/2017"/>
    <w:docVar w:name="MonthEnd9" w:val="9/30/2017"/>
    <w:docVar w:name="MonthEndA" w:val="1/31/2012"/>
    <w:docVar w:name="MonthEndB" w:val="11/30/2011"/>
    <w:docVar w:name="MonthStart" w:val="12/1/2011"/>
    <w:docVar w:name="MonthStart1" w:val="1/1/2017"/>
    <w:docVar w:name="MonthStart10" w:val="10/1/2017"/>
    <w:docVar w:name="MonthStart11" w:val="11/1/2017"/>
    <w:docVar w:name="MonthStart12" w:val="12/1/2017"/>
    <w:docVar w:name="MonthStart2" w:val="2/1/2017"/>
    <w:docVar w:name="MonthStart3" w:val="3/1/2017"/>
    <w:docVar w:name="MonthStart4" w:val="4/1/2017"/>
    <w:docVar w:name="MonthStart5" w:val="5/1/2017"/>
    <w:docVar w:name="MonthStart6" w:val="6/1/2017"/>
    <w:docVar w:name="MonthStart7" w:val="7/1/2017"/>
    <w:docVar w:name="MonthStart8" w:val="8/1/2017"/>
    <w:docVar w:name="MonthStart9" w:val="9/1/2017"/>
    <w:docVar w:name="MonthStartA" w:val="1/1/2012"/>
    <w:docVar w:name="MonthStartB" w:val="11/1/2011"/>
    <w:docVar w:name="WeekStart" w:val="1"/>
  </w:docVars>
  <w:rsids>
    <w:rsidRoot w:val="00C330AF"/>
    <w:rsid w:val="0000467F"/>
    <w:rsid w:val="00004A68"/>
    <w:rsid w:val="00010A59"/>
    <w:rsid w:val="000155E3"/>
    <w:rsid w:val="00015C74"/>
    <w:rsid w:val="0001754F"/>
    <w:rsid w:val="000328F3"/>
    <w:rsid w:val="000356A7"/>
    <w:rsid w:val="00037717"/>
    <w:rsid w:val="00040A5E"/>
    <w:rsid w:val="00040A85"/>
    <w:rsid w:val="00040DB4"/>
    <w:rsid w:val="0004120B"/>
    <w:rsid w:val="00041CA7"/>
    <w:rsid w:val="000424BE"/>
    <w:rsid w:val="0004360C"/>
    <w:rsid w:val="00043733"/>
    <w:rsid w:val="00045FFF"/>
    <w:rsid w:val="000547A5"/>
    <w:rsid w:val="0005602F"/>
    <w:rsid w:val="000628FB"/>
    <w:rsid w:val="00064D8E"/>
    <w:rsid w:val="00074E3F"/>
    <w:rsid w:val="000750E4"/>
    <w:rsid w:val="0008378C"/>
    <w:rsid w:val="0008684B"/>
    <w:rsid w:val="00086970"/>
    <w:rsid w:val="00087804"/>
    <w:rsid w:val="0009290C"/>
    <w:rsid w:val="00092D96"/>
    <w:rsid w:val="000937E1"/>
    <w:rsid w:val="000946C0"/>
    <w:rsid w:val="000A54D6"/>
    <w:rsid w:val="000A5A20"/>
    <w:rsid w:val="000A6DDF"/>
    <w:rsid w:val="000B12E5"/>
    <w:rsid w:val="000B68DD"/>
    <w:rsid w:val="000C5BAE"/>
    <w:rsid w:val="000D0A2F"/>
    <w:rsid w:val="000D3D8A"/>
    <w:rsid w:val="000E2264"/>
    <w:rsid w:val="000E2822"/>
    <w:rsid w:val="000F1351"/>
    <w:rsid w:val="000F1434"/>
    <w:rsid w:val="000F2450"/>
    <w:rsid w:val="000F3933"/>
    <w:rsid w:val="001007DD"/>
    <w:rsid w:val="00102277"/>
    <w:rsid w:val="00102A9D"/>
    <w:rsid w:val="0010755F"/>
    <w:rsid w:val="001079EC"/>
    <w:rsid w:val="001100BF"/>
    <w:rsid w:val="0011035F"/>
    <w:rsid w:val="00111E59"/>
    <w:rsid w:val="0011694E"/>
    <w:rsid w:val="0012411C"/>
    <w:rsid w:val="00125429"/>
    <w:rsid w:val="001338FC"/>
    <w:rsid w:val="0013486F"/>
    <w:rsid w:val="0013540C"/>
    <w:rsid w:val="001354C7"/>
    <w:rsid w:val="00137E50"/>
    <w:rsid w:val="0014071E"/>
    <w:rsid w:val="00141DE5"/>
    <w:rsid w:val="00144C6B"/>
    <w:rsid w:val="0014691F"/>
    <w:rsid w:val="00147C7C"/>
    <w:rsid w:val="001515FD"/>
    <w:rsid w:val="00152B56"/>
    <w:rsid w:val="00153212"/>
    <w:rsid w:val="0015708A"/>
    <w:rsid w:val="001607C7"/>
    <w:rsid w:val="00161891"/>
    <w:rsid w:val="00161A37"/>
    <w:rsid w:val="0016307D"/>
    <w:rsid w:val="00163B04"/>
    <w:rsid w:val="00164649"/>
    <w:rsid w:val="00164C35"/>
    <w:rsid w:val="001659DD"/>
    <w:rsid w:val="0017415E"/>
    <w:rsid w:val="00174FB6"/>
    <w:rsid w:val="00177779"/>
    <w:rsid w:val="0018092D"/>
    <w:rsid w:val="001820FC"/>
    <w:rsid w:val="00183E87"/>
    <w:rsid w:val="00183F6D"/>
    <w:rsid w:val="00186F20"/>
    <w:rsid w:val="001931EE"/>
    <w:rsid w:val="0019429B"/>
    <w:rsid w:val="00195B1E"/>
    <w:rsid w:val="00195F2C"/>
    <w:rsid w:val="001A1173"/>
    <w:rsid w:val="001B309F"/>
    <w:rsid w:val="001C2ADE"/>
    <w:rsid w:val="001C35A3"/>
    <w:rsid w:val="001C5132"/>
    <w:rsid w:val="001D036A"/>
    <w:rsid w:val="001D212D"/>
    <w:rsid w:val="001D4321"/>
    <w:rsid w:val="001D7615"/>
    <w:rsid w:val="001D76E2"/>
    <w:rsid w:val="001D7C4F"/>
    <w:rsid w:val="001E50EF"/>
    <w:rsid w:val="001E5606"/>
    <w:rsid w:val="001E6CC5"/>
    <w:rsid w:val="001E6D12"/>
    <w:rsid w:val="001E74FF"/>
    <w:rsid w:val="001F079D"/>
    <w:rsid w:val="001F14C2"/>
    <w:rsid w:val="001F2499"/>
    <w:rsid w:val="001F2B3D"/>
    <w:rsid w:val="001F325D"/>
    <w:rsid w:val="001F3805"/>
    <w:rsid w:val="001F59EF"/>
    <w:rsid w:val="00200195"/>
    <w:rsid w:val="0020056D"/>
    <w:rsid w:val="00200E94"/>
    <w:rsid w:val="00215171"/>
    <w:rsid w:val="002260E0"/>
    <w:rsid w:val="0022793E"/>
    <w:rsid w:val="00230555"/>
    <w:rsid w:val="0023263E"/>
    <w:rsid w:val="00234E57"/>
    <w:rsid w:val="002437D8"/>
    <w:rsid w:val="00251199"/>
    <w:rsid w:val="00252348"/>
    <w:rsid w:val="00252B92"/>
    <w:rsid w:val="00254168"/>
    <w:rsid w:val="002674A7"/>
    <w:rsid w:val="00273521"/>
    <w:rsid w:val="00277AAE"/>
    <w:rsid w:val="00284E71"/>
    <w:rsid w:val="0029157D"/>
    <w:rsid w:val="00292CF7"/>
    <w:rsid w:val="00295CDB"/>
    <w:rsid w:val="002966C3"/>
    <w:rsid w:val="00297D57"/>
    <w:rsid w:val="002A0ACB"/>
    <w:rsid w:val="002A0C16"/>
    <w:rsid w:val="002A205B"/>
    <w:rsid w:val="002A6203"/>
    <w:rsid w:val="002B59BB"/>
    <w:rsid w:val="002B71F4"/>
    <w:rsid w:val="002C0F9F"/>
    <w:rsid w:val="002C633D"/>
    <w:rsid w:val="002D1191"/>
    <w:rsid w:val="002D2D7C"/>
    <w:rsid w:val="002E5E8D"/>
    <w:rsid w:val="002F4997"/>
    <w:rsid w:val="002F6E04"/>
    <w:rsid w:val="002F70A6"/>
    <w:rsid w:val="00302153"/>
    <w:rsid w:val="003054C8"/>
    <w:rsid w:val="003076AF"/>
    <w:rsid w:val="00312B2D"/>
    <w:rsid w:val="00321695"/>
    <w:rsid w:val="003245F5"/>
    <w:rsid w:val="00324EB8"/>
    <w:rsid w:val="0032526D"/>
    <w:rsid w:val="00330F85"/>
    <w:rsid w:val="00331025"/>
    <w:rsid w:val="003323A0"/>
    <w:rsid w:val="00333974"/>
    <w:rsid w:val="00334594"/>
    <w:rsid w:val="00335CBF"/>
    <w:rsid w:val="00335CE8"/>
    <w:rsid w:val="0034622F"/>
    <w:rsid w:val="0035367A"/>
    <w:rsid w:val="0035454B"/>
    <w:rsid w:val="00356C9C"/>
    <w:rsid w:val="00367D7D"/>
    <w:rsid w:val="00373D2B"/>
    <w:rsid w:val="00374713"/>
    <w:rsid w:val="0037533C"/>
    <w:rsid w:val="00377317"/>
    <w:rsid w:val="00381E4F"/>
    <w:rsid w:val="0038396C"/>
    <w:rsid w:val="003878E5"/>
    <w:rsid w:val="0039088E"/>
    <w:rsid w:val="0039151C"/>
    <w:rsid w:val="00395693"/>
    <w:rsid w:val="003A1749"/>
    <w:rsid w:val="003A1FD6"/>
    <w:rsid w:val="003B33C4"/>
    <w:rsid w:val="003B44C1"/>
    <w:rsid w:val="003B77AD"/>
    <w:rsid w:val="003C17E0"/>
    <w:rsid w:val="003C19CD"/>
    <w:rsid w:val="003C2987"/>
    <w:rsid w:val="003C48E2"/>
    <w:rsid w:val="003C4ADB"/>
    <w:rsid w:val="003C56BA"/>
    <w:rsid w:val="003D0AE7"/>
    <w:rsid w:val="003D0BAC"/>
    <w:rsid w:val="003D35EE"/>
    <w:rsid w:val="003D4668"/>
    <w:rsid w:val="003E068B"/>
    <w:rsid w:val="003E2007"/>
    <w:rsid w:val="003E4406"/>
    <w:rsid w:val="003E4B3D"/>
    <w:rsid w:val="003F166B"/>
    <w:rsid w:val="003F1BC9"/>
    <w:rsid w:val="003F7CE0"/>
    <w:rsid w:val="00400A60"/>
    <w:rsid w:val="00401E02"/>
    <w:rsid w:val="004022EB"/>
    <w:rsid w:val="00405DAF"/>
    <w:rsid w:val="00410883"/>
    <w:rsid w:val="00412B89"/>
    <w:rsid w:val="00420615"/>
    <w:rsid w:val="00420AD4"/>
    <w:rsid w:val="00421BA0"/>
    <w:rsid w:val="00424342"/>
    <w:rsid w:val="004340BC"/>
    <w:rsid w:val="00435607"/>
    <w:rsid w:val="004361DB"/>
    <w:rsid w:val="00440B37"/>
    <w:rsid w:val="004512EA"/>
    <w:rsid w:val="00453EFA"/>
    <w:rsid w:val="004569D6"/>
    <w:rsid w:val="00457CCF"/>
    <w:rsid w:val="00461755"/>
    <w:rsid w:val="0046184B"/>
    <w:rsid w:val="004649BE"/>
    <w:rsid w:val="0047097F"/>
    <w:rsid w:val="00472DE8"/>
    <w:rsid w:val="004746C3"/>
    <w:rsid w:val="00474792"/>
    <w:rsid w:val="004814C7"/>
    <w:rsid w:val="0048190A"/>
    <w:rsid w:val="00485764"/>
    <w:rsid w:val="00485A54"/>
    <w:rsid w:val="00487269"/>
    <w:rsid w:val="00487964"/>
    <w:rsid w:val="00492F34"/>
    <w:rsid w:val="0049772C"/>
    <w:rsid w:val="004A4DCC"/>
    <w:rsid w:val="004A6953"/>
    <w:rsid w:val="004B1958"/>
    <w:rsid w:val="004B3DA1"/>
    <w:rsid w:val="004B62C4"/>
    <w:rsid w:val="004B7020"/>
    <w:rsid w:val="004C67C9"/>
    <w:rsid w:val="004C77D9"/>
    <w:rsid w:val="004D0F15"/>
    <w:rsid w:val="004D1650"/>
    <w:rsid w:val="004D1D57"/>
    <w:rsid w:val="004D6067"/>
    <w:rsid w:val="004D7099"/>
    <w:rsid w:val="004E10FA"/>
    <w:rsid w:val="004E2D58"/>
    <w:rsid w:val="004E2DDF"/>
    <w:rsid w:val="004E5CC6"/>
    <w:rsid w:val="004E5EE7"/>
    <w:rsid w:val="004F226A"/>
    <w:rsid w:val="004F63F0"/>
    <w:rsid w:val="0050414A"/>
    <w:rsid w:val="00504478"/>
    <w:rsid w:val="005119BE"/>
    <w:rsid w:val="0051245C"/>
    <w:rsid w:val="00516374"/>
    <w:rsid w:val="00520D30"/>
    <w:rsid w:val="005231C6"/>
    <w:rsid w:val="00524A7A"/>
    <w:rsid w:val="00524E8D"/>
    <w:rsid w:val="0052571F"/>
    <w:rsid w:val="0053015F"/>
    <w:rsid w:val="005312D8"/>
    <w:rsid w:val="00532BCB"/>
    <w:rsid w:val="00532C5E"/>
    <w:rsid w:val="00541072"/>
    <w:rsid w:val="005425D3"/>
    <w:rsid w:val="00544D31"/>
    <w:rsid w:val="005468B7"/>
    <w:rsid w:val="00553FEA"/>
    <w:rsid w:val="00562BF2"/>
    <w:rsid w:val="00564378"/>
    <w:rsid w:val="005644DE"/>
    <w:rsid w:val="00567FD9"/>
    <w:rsid w:val="0057092F"/>
    <w:rsid w:val="0057592A"/>
    <w:rsid w:val="005826B9"/>
    <w:rsid w:val="00583E24"/>
    <w:rsid w:val="0059068D"/>
    <w:rsid w:val="005909E0"/>
    <w:rsid w:val="00590BA8"/>
    <w:rsid w:val="005967AE"/>
    <w:rsid w:val="00597748"/>
    <w:rsid w:val="005A03CA"/>
    <w:rsid w:val="005A0F31"/>
    <w:rsid w:val="005A141D"/>
    <w:rsid w:val="005A1A9C"/>
    <w:rsid w:val="005A5390"/>
    <w:rsid w:val="005A5E4F"/>
    <w:rsid w:val="005A722D"/>
    <w:rsid w:val="005B16C0"/>
    <w:rsid w:val="005B3785"/>
    <w:rsid w:val="005B6319"/>
    <w:rsid w:val="005B63B1"/>
    <w:rsid w:val="005B76F1"/>
    <w:rsid w:val="005C04F2"/>
    <w:rsid w:val="005C0C05"/>
    <w:rsid w:val="005C1758"/>
    <w:rsid w:val="005C3622"/>
    <w:rsid w:val="005C4DBE"/>
    <w:rsid w:val="005C5552"/>
    <w:rsid w:val="005C57FB"/>
    <w:rsid w:val="005C5A1A"/>
    <w:rsid w:val="005D0C2C"/>
    <w:rsid w:val="005D34FD"/>
    <w:rsid w:val="005D587E"/>
    <w:rsid w:val="005E1BA0"/>
    <w:rsid w:val="005E2FFF"/>
    <w:rsid w:val="005E33B9"/>
    <w:rsid w:val="005E3D97"/>
    <w:rsid w:val="005E494D"/>
    <w:rsid w:val="005F0348"/>
    <w:rsid w:val="005F1507"/>
    <w:rsid w:val="005F407A"/>
    <w:rsid w:val="00602346"/>
    <w:rsid w:val="00604030"/>
    <w:rsid w:val="00605CA9"/>
    <w:rsid w:val="00607806"/>
    <w:rsid w:val="00612885"/>
    <w:rsid w:val="00612F53"/>
    <w:rsid w:val="006143A6"/>
    <w:rsid w:val="006231E7"/>
    <w:rsid w:val="006231EB"/>
    <w:rsid w:val="00624516"/>
    <w:rsid w:val="00625124"/>
    <w:rsid w:val="00626742"/>
    <w:rsid w:val="00640E25"/>
    <w:rsid w:val="00642260"/>
    <w:rsid w:val="00642D0D"/>
    <w:rsid w:val="00643EDB"/>
    <w:rsid w:val="00644D58"/>
    <w:rsid w:val="0065048E"/>
    <w:rsid w:val="00650A7A"/>
    <w:rsid w:val="006539FF"/>
    <w:rsid w:val="00656FDB"/>
    <w:rsid w:val="00657E9D"/>
    <w:rsid w:val="0066000E"/>
    <w:rsid w:val="00660655"/>
    <w:rsid w:val="00665BC2"/>
    <w:rsid w:val="00673E14"/>
    <w:rsid w:val="00674223"/>
    <w:rsid w:val="00677306"/>
    <w:rsid w:val="006922FC"/>
    <w:rsid w:val="0069682E"/>
    <w:rsid w:val="006A12FB"/>
    <w:rsid w:val="006A187D"/>
    <w:rsid w:val="006A4FA0"/>
    <w:rsid w:val="006B0237"/>
    <w:rsid w:val="006C2653"/>
    <w:rsid w:val="006C3FEB"/>
    <w:rsid w:val="006D1F6F"/>
    <w:rsid w:val="006D2143"/>
    <w:rsid w:val="006D2B53"/>
    <w:rsid w:val="006D4A14"/>
    <w:rsid w:val="006D5629"/>
    <w:rsid w:val="006E39D2"/>
    <w:rsid w:val="006F6525"/>
    <w:rsid w:val="006F7025"/>
    <w:rsid w:val="0070050F"/>
    <w:rsid w:val="007019C8"/>
    <w:rsid w:val="007021AD"/>
    <w:rsid w:val="0070641B"/>
    <w:rsid w:val="0070644B"/>
    <w:rsid w:val="00711420"/>
    <w:rsid w:val="007116A7"/>
    <w:rsid w:val="00715844"/>
    <w:rsid w:val="007304E1"/>
    <w:rsid w:val="00731CC9"/>
    <w:rsid w:val="00732719"/>
    <w:rsid w:val="00735B86"/>
    <w:rsid w:val="007361FD"/>
    <w:rsid w:val="00750305"/>
    <w:rsid w:val="00750C5E"/>
    <w:rsid w:val="00750E92"/>
    <w:rsid w:val="00753A91"/>
    <w:rsid w:val="00754C01"/>
    <w:rsid w:val="00754E85"/>
    <w:rsid w:val="007605C8"/>
    <w:rsid w:val="00765647"/>
    <w:rsid w:val="007745FC"/>
    <w:rsid w:val="00775B5A"/>
    <w:rsid w:val="007802AB"/>
    <w:rsid w:val="00782C38"/>
    <w:rsid w:val="007878F0"/>
    <w:rsid w:val="00793DCE"/>
    <w:rsid w:val="00794B2F"/>
    <w:rsid w:val="0079583E"/>
    <w:rsid w:val="007A5408"/>
    <w:rsid w:val="007A7436"/>
    <w:rsid w:val="007B0D9F"/>
    <w:rsid w:val="007B39AD"/>
    <w:rsid w:val="007B484B"/>
    <w:rsid w:val="007B5101"/>
    <w:rsid w:val="007B7B9F"/>
    <w:rsid w:val="007C1FC4"/>
    <w:rsid w:val="007C2C92"/>
    <w:rsid w:val="007C39F7"/>
    <w:rsid w:val="007D197F"/>
    <w:rsid w:val="007D1B72"/>
    <w:rsid w:val="007D1B78"/>
    <w:rsid w:val="007D4154"/>
    <w:rsid w:val="007E35B8"/>
    <w:rsid w:val="007E40F5"/>
    <w:rsid w:val="007E4343"/>
    <w:rsid w:val="007F38DD"/>
    <w:rsid w:val="007F466A"/>
    <w:rsid w:val="00804A4F"/>
    <w:rsid w:val="00807011"/>
    <w:rsid w:val="00807B3B"/>
    <w:rsid w:val="00807DE7"/>
    <w:rsid w:val="008100B5"/>
    <w:rsid w:val="0081316A"/>
    <w:rsid w:val="00814F3D"/>
    <w:rsid w:val="00815684"/>
    <w:rsid w:val="008162C6"/>
    <w:rsid w:val="008220FE"/>
    <w:rsid w:val="008247BF"/>
    <w:rsid w:val="008258A3"/>
    <w:rsid w:val="00832BE0"/>
    <w:rsid w:val="00833514"/>
    <w:rsid w:val="0083431B"/>
    <w:rsid w:val="008421EF"/>
    <w:rsid w:val="0084231D"/>
    <w:rsid w:val="008452DB"/>
    <w:rsid w:val="00845B91"/>
    <w:rsid w:val="00845E68"/>
    <w:rsid w:val="0084688B"/>
    <w:rsid w:val="00847869"/>
    <w:rsid w:val="0085095E"/>
    <w:rsid w:val="00851A6B"/>
    <w:rsid w:val="0085610B"/>
    <w:rsid w:val="0085735C"/>
    <w:rsid w:val="008735D7"/>
    <w:rsid w:val="00874288"/>
    <w:rsid w:val="00881845"/>
    <w:rsid w:val="00883A23"/>
    <w:rsid w:val="00885EE6"/>
    <w:rsid w:val="00893BE8"/>
    <w:rsid w:val="008A7C5C"/>
    <w:rsid w:val="008B09E9"/>
    <w:rsid w:val="008B154B"/>
    <w:rsid w:val="008B58DE"/>
    <w:rsid w:val="008B6867"/>
    <w:rsid w:val="008C0DC9"/>
    <w:rsid w:val="008C3616"/>
    <w:rsid w:val="008C5D74"/>
    <w:rsid w:val="008D0BC9"/>
    <w:rsid w:val="008D1A4F"/>
    <w:rsid w:val="008D79B4"/>
    <w:rsid w:val="008D7BB9"/>
    <w:rsid w:val="008E082C"/>
    <w:rsid w:val="008E1E63"/>
    <w:rsid w:val="008E40C7"/>
    <w:rsid w:val="008E778D"/>
    <w:rsid w:val="008F71CA"/>
    <w:rsid w:val="00900127"/>
    <w:rsid w:val="00903989"/>
    <w:rsid w:val="00903BD4"/>
    <w:rsid w:val="00912C83"/>
    <w:rsid w:val="00915746"/>
    <w:rsid w:val="00915753"/>
    <w:rsid w:val="009202C3"/>
    <w:rsid w:val="009206FC"/>
    <w:rsid w:val="009220CB"/>
    <w:rsid w:val="00922371"/>
    <w:rsid w:val="00923844"/>
    <w:rsid w:val="00924A8F"/>
    <w:rsid w:val="00927E01"/>
    <w:rsid w:val="009339B3"/>
    <w:rsid w:val="00941BAB"/>
    <w:rsid w:val="00944A4B"/>
    <w:rsid w:val="009461FD"/>
    <w:rsid w:val="00951481"/>
    <w:rsid w:val="0095311C"/>
    <w:rsid w:val="0095390F"/>
    <w:rsid w:val="00954089"/>
    <w:rsid w:val="009541AE"/>
    <w:rsid w:val="00956D88"/>
    <w:rsid w:val="00962009"/>
    <w:rsid w:val="009622A4"/>
    <w:rsid w:val="00963CAC"/>
    <w:rsid w:val="0096426F"/>
    <w:rsid w:val="00964453"/>
    <w:rsid w:val="009740F2"/>
    <w:rsid w:val="009774DA"/>
    <w:rsid w:val="00984392"/>
    <w:rsid w:val="00986489"/>
    <w:rsid w:val="00992FE2"/>
    <w:rsid w:val="009A3774"/>
    <w:rsid w:val="009B1809"/>
    <w:rsid w:val="009B43C5"/>
    <w:rsid w:val="009B468A"/>
    <w:rsid w:val="009B582A"/>
    <w:rsid w:val="009B7BFC"/>
    <w:rsid w:val="009C1A84"/>
    <w:rsid w:val="009D3B61"/>
    <w:rsid w:val="009E4365"/>
    <w:rsid w:val="009E5346"/>
    <w:rsid w:val="009E5460"/>
    <w:rsid w:val="009E6F06"/>
    <w:rsid w:val="009F17D8"/>
    <w:rsid w:val="009F2EBC"/>
    <w:rsid w:val="009F3205"/>
    <w:rsid w:val="009F6EE0"/>
    <w:rsid w:val="009F700D"/>
    <w:rsid w:val="009F716E"/>
    <w:rsid w:val="00A0324E"/>
    <w:rsid w:val="00A054FC"/>
    <w:rsid w:val="00A13F22"/>
    <w:rsid w:val="00A14892"/>
    <w:rsid w:val="00A23C4D"/>
    <w:rsid w:val="00A24DAA"/>
    <w:rsid w:val="00A30060"/>
    <w:rsid w:val="00A3081B"/>
    <w:rsid w:val="00A32BBC"/>
    <w:rsid w:val="00A34E63"/>
    <w:rsid w:val="00A3640E"/>
    <w:rsid w:val="00A3649F"/>
    <w:rsid w:val="00A43AE7"/>
    <w:rsid w:val="00A523F7"/>
    <w:rsid w:val="00A5340B"/>
    <w:rsid w:val="00A53A42"/>
    <w:rsid w:val="00A54DE7"/>
    <w:rsid w:val="00A5528F"/>
    <w:rsid w:val="00A569A8"/>
    <w:rsid w:val="00A574F8"/>
    <w:rsid w:val="00A57CCE"/>
    <w:rsid w:val="00A6233D"/>
    <w:rsid w:val="00A64EF7"/>
    <w:rsid w:val="00A815C8"/>
    <w:rsid w:val="00A8280A"/>
    <w:rsid w:val="00A83A6B"/>
    <w:rsid w:val="00A85E05"/>
    <w:rsid w:val="00A867A9"/>
    <w:rsid w:val="00A872DC"/>
    <w:rsid w:val="00A92C43"/>
    <w:rsid w:val="00A94E21"/>
    <w:rsid w:val="00AA2DF0"/>
    <w:rsid w:val="00AA5F1C"/>
    <w:rsid w:val="00AA74AA"/>
    <w:rsid w:val="00AB0F6A"/>
    <w:rsid w:val="00AB17AE"/>
    <w:rsid w:val="00AB38B6"/>
    <w:rsid w:val="00AB4BE2"/>
    <w:rsid w:val="00AC01F6"/>
    <w:rsid w:val="00AD0A86"/>
    <w:rsid w:val="00AD202C"/>
    <w:rsid w:val="00AD323F"/>
    <w:rsid w:val="00AD7532"/>
    <w:rsid w:val="00AE3AA1"/>
    <w:rsid w:val="00AE682C"/>
    <w:rsid w:val="00AF071F"/>
    <w:rsid w:val="00AF238A"/>
    <w:rsid w:val="00AF5CEC"/>
    <w:rsid w:val="00AF661A"/>
    <w:rsid w:val="00AF7B65"/>
    <w:rsid w:val="00B01DFE"/>
    <w:rsid w:val="00B02B13"/>
    <w:rsid w:val="00B039F3"/>
    <w:rsid w:val="00B10F29"/>
    <w:rsid w:val="00B1545F"/>
    <w:rsid w:val="00B1712B"/>
    <w:rsid w:val="00B179F6"/>
    <w:rsid w:val="00B22752"/>
    <w:rsid w:val="00B2314B"/>
    <w:rsid w:val="00B259F7"/>
    <w:rsid w:val="00B2739B"/>
    <w:rsid w:val="00B27AA8"/>
    <w:rsid w:val="00B27FE7"/>
    <w:rsid w:val="00B30287"/>
    <w:rsid w:val="00B31BAC"/>
    <w:rsid w:val="00B32C56"/>
    <w:rsid w:val="00B33B7F"/>
    <w:rsid w:val="00B47283"/>
    <w:rsid w:val="00B52E31"/>
    <w:rsid w:val="00B556ED"/>
    <w:rsid w:val="00B6548B"/>
    <w:rsid w:val="00B6724B"/>
    <w:rsid w:val="00B710D9"/>
    <w:rsid w:val="00B714C3"/>
    <w:rsid w:val="00B71771"/>
    <w:rsid w:val="00B71946"/>
    <w:rsid w:val="00B730EF"/>
    <w:rsid w:val="00B74CB5"/>
    <w:rsid w:val="00B77B0A"/>
    <w:rsid w:val="00B77FAE"/>
    <w:rsid w:val="00B81488"/>
    <w:rsid w:val="00B87A22"/>
    <w:rsid w:val="00B921D8"/>
    <w:rsid w:val="00B967E1"/>
    <w:rsid w:val="00B96E52"/>
    <w:rsid w:val="00BA3EC7"/>
    <w:rsid w:val="00BA4056"/>
    <w:rsid w:val="00BA4E6B"/>
    <w:rsid w:val="00BA6F08"/>
    <w:rsid w:val="00BA7428"/>
    <w:rsid w:val="00BA76C7"/>
    <w:rsid w:val="00BB229F"/>
    <w:rsid w:val="00BC111B"/>
    <w:rsid w:val="00BD1FA0"/>
    <w:rsid w:val="00BD3938"/>
    <w:rsid w:val="00BD4B46"/>
    <w:rsid w:val="00BE0E26"/>
    <w:rsid w:val="00BF0AE0"/>
    <w:rsid w:val="00BF25A1"/>
    <w:rsid w:val="00BF2E2F"/>
    <w:rsid w:val="00BF47D8"/>
    <w:rsid w:val="00C02141"/>
    <w:rsid w:val="00C02F30"/>
    <w:rsid w:val="00C0454D"/>
    <w:rsid w:val="00C101E4"/>
    <w:rsid w:val="00C11793"/>
    <w:rsid w:val="00C13424"/>
    <w:rsid w:val="00C15E4D"/>
    <w:rsid w:val="00C16522"/>
    <w:rsid w:val="00C205D3"/>
    <w:rsid w:val="00C20A88"/>
    <w:rsid w:val="00C26FCD"/>
    <w:rsid w:val="00C305C5"/>
    <w:rsid w:val="00C330AF"/>
    <w:rsid w:val="00C349E3"/>
    <w:rsid w:val="00C368A8"/>
    <w:rsid w:val="00C42503"/>
    <w:rsid w:val="00C433F4"/>
    <w:rsid w:val="00C45466"/>
    <w:rsid w:val="00C532C3"/>
    <w:rsid w:val="00C5505F"/>
    <w:rsid w:val="00C666F1"/>
    <w:rsid w:val="00C6793A"/>
    <w:rsid w:val="00C71E51"/>
    <w:rsid w:val="00C7497C"/>
    <w:rsid w:val="00C760FE"/>
    <w:rsid w:val="00C76EC0"/>
    <w:rsid w:val="00C81076"/>
    <w:rsid w:val="00C81BC8"/>
    <w:rsid w:val="00C81D18"/>
    <w:rsid w:val="00C8554E"/>
    <w:rsid w:val="00C923B8"/>
    <w:rsid w:val="00C94D5A"/>
    <w:rsid w:val="00CB2BF6"/>
    <w:rsid w:val="00CB5ABF"/>
    <w:rsid w:val="00CB62E0"/>
    <w:rsid w:val="00CC0062"/>
    <w:rsid w:val="00CC03FA"/>
    <w:rsid w:val="00CC57DB"/>
    <w:rsid w:val="00CC794E"/>
    <w:rsid w:val="00CD01E3"/>
    <w:rsid w:val="00CD553A"/>
    <w:rsid w:val="00CD5874"/>
    <w:rsid w:val="00CE0388"/>
    <w:rsid w:val="00CE6FD0"/>
    <w:rsid w:val="00CF48CA"/>
    <w:rsid w:val="00CF58FA"/>
    <w:rsid w:val="00CF633D"/>
    <w:rsid w:val="00D0311F"/>
    <w:rsid w:val="00D0446B"/>
    <w:rsid w:val="00D05DD2"/>
    <w:rsid w:val="00D11EFD"/>
    <w:rsid w:val="00D11FC3"/>
    <w:rsid w:val="00D12D97"/>
    <w:rsid w:val="00D12E7A"/>
    <w:rsid w:val="00D1487E"/>
    <w:rsid w:val="00D1557A"/>
    <w:rsid w:val="00D20B63"/>
    <w:rsid w:val="00D22BD2"/>
    <w:rsid w:val="00D235A4"/>
    <w:rsid w:val="00D23AF6"/>
    <w:rsid w:val="00D31032"/>
    <w:rsid w:val="00D321DF"/>
    <w:rsid w:val="00D330DC"/>
    <w:rsid w:val="00D33319"/>
    <w:rsid w:val="00D42909"/>
    <w:rsid w:val="00D46AFC"/>
    <w:rsid w:val="00D51E5A"/>
    <w:rsid w:val="00D5205C"/>
    <w:rsid w:val="00D57763"/>
    <w:rsid w:val="00D6319F"/>
    <w:rsid w:val="00D63CD5"/>
    <w:rsid w:val="00D64D3A"/>
    <w:rsid w:val="00D66743"/>
    <w:rsid w:val="00D71636"/>
    <w:rsid w:val="00D73D8E"/>
    <w:rsid w:val="00D74CF7"/>
    <w:rsid w:val="00D753AE"/>
    <w:rsid w:val="00D769C0"/>
    <w:rsid w:val="00D92FA2"/>
    <w:rsid w:val="00D93312"/>
    <w:rsid w:val="00D9389F"/>
    <w:rsid w:val="00DA0815"/>
    <w:rsid w:val="00DA12C0"/>
    <w:rsid w:val="00DA15CD"/>
    <w:rsid w:val="00DA206F"/>
    <w:rsid w:val="00DA4212"/>
    <w:rsid w:val="00DA5007"/>
    <w:rsid w:val="00DA7301"/>
    <w:rsid w:val="00DB092D"/>
    <w:rsid w:val="00DC1BDF"/>
    <w:rsid w:val="00DC252D"/>
    <w:rsid w:val="00DC30FF"/>
    <w:rsid w:val="00DC4409"/>
    <w:rsid w:val="00DD18DC"/>
    <w:rsid w:val="00DD1BFF"/>
    <w:rsid w:val="00DE313D"/>
    <w:rsid w:val="00DE5121"/>
    <w:rsid w:val="00DF0C24"/>
    <w:rsid w:val="00DF3C90"/>
    <w:rsid w:val="00DF3D0E"/>
    <w:rsid w:val="00DF4479"/>
    <w:rsid w:val="00DF772A"/>
    <w:rsid w:val="00E00775"/>
    <w:rsid w:val="00E01D41"/>
    <w:rsid w:val="00E024B2"/>
    <w:rsid w:val="00E04565"/>
    <w:rsid w:val="00E04926"/>
    <w:rsid w:val="00E06352"/>
    <w:rsid w:val="00E10976"/>
    <w:rsid w:val="00E14F93"/>
    <w:rsid w:val="00E20017"/>
    <w:rsid w:val="00E20F37"/>
    <w:rsid w:val="00E27BB2"/>
    <w:rsid w:val="00E36AA6"/>
    <w:rsid w:val="00E372FA"/>
    <w:rsid w:val="00E37D18"/>
    <w:rsid w:val="00E4364C"/>
    <w:rsid w:val="00E445F7"/>
    <w:rsid w:val="00E46115"/>
    <w:rsid w:val="00E4768B"/>
    <w:rsid w:val="00E51690"/>
    <w:rsid w:val="00E60EAB"/>
    <w:rsid w:val="00E64AD6"/>
    <w:rsid w:val="00E82DF7"/>
    <w:rsid w:val="00E863C7"/>
    <w:rsid w:val="00E91C19"/>
    <w:rsid w:val="00E91C44"/>
    <w:rsid w:val="00E92515"/>
    <w:rsid w:val="00E95F19"/>
    <w:rsid w:val="00E96BD6"/>
    <w:rsid w:val="00EA2F17"/>
    <w:rsid w:val="00EA4FA8"/>
    <w:rsid w:val="00EA53AD"/>
    <w:rsid w:val="00EA6551"/>
    <w:rsid w:val="00EB0206"/>
    <w:rsid w:val="00EB1B0C"/>
    <w:rsid w:val="00EB2FCA"/>
    <w:rsid w:val="00EB2FF2"/>
    <w:rsid w:val="00EB3460"/>
    <w:rsid w:val="00EB6C06"/>
    <w:rsid w:val="00EC1506"/>
    <w:rsid w:val="00EC170C"/>
    <w:rsid w:val="00EC474B"/>
    <w:rsid w:val="00EC61CC"/>
    <w:rsid w:val="00EC7C4D"/>
    <w:rsid w:val="00ED1A13"/>
    <w:rsid w:val="00ED2516"/>
    <w:rsid w:val="00ED5C2F"/>
    <w:rsid w:val="00EE0630"/>
    <w:rsid w:val="00EE0B47"/>
    <w:rsid w:val="00EE4ED7"/>
    <w:rsid w:val="00EE7E34"/>
    <w:rsid w:val="00EF1586"/>
    <w:rsid w:val="00EF5452"/>
    <w:rsid w:val="00EF7927"/>
    <w:rsid w:val="00EF7B33"/>
    <w:rsid w:val="00F026C1"/>
    <w:rsid w:val="00F04554"/>
    <w:rsid w:val="00F049E1"/>
    <w:rsid w:val="00F057F1"/>
    <w:rsid w:val="00F05B9F"/>
    <w:rsid w:val="00F0752F"/>
    <w:rsid w:val="00F100F9"/>
    <w:rsid w:val="00F10194"/>
    <w:rsid w:val="00F142A7"/>
    <w:rsid w:val="00F14A79"/>
    <w:rsid w:val="00F25A93"/>
    <w:rsid w:val="00F26627"/>
    <w:rsid w:val="00F26FA9"/>
    <w:rsid w:val="00F30819"/>
    <w:rsid w:val="00F345F9"/>
    <w:rsid w:val="00F35FE4"/>
    <w:rsid w:val="00F37B09"/>
    <w:rsid w:val="00F4450C"/>
    <w:rsid w:val="00F461C4"/>
    <w:rsid w:val="00F47DB2"/>
    <w:rsid w:val="00F536B0"/>
    <w:rsid w:val="00F5461C"/>
    <w:rsid w:val="00F55DF4"/>
    <w:rsid w:val="00F60207"/>
    <w:rsid w:val="00F62539"/>
    <w:rsid w:val="00F63B36"/>
    <w:rsid w:val="00F67343"/>
    <w:rsid w:val="00F75E3D"/>
    <w:rsid w:val="00F81992"/>
    <w:rsid w:val="00F85797"/>
    <w:rsid w:val="00F85D01"/>
    <w:rsid w:val="00F878C0"/>
    <w:rsid w:val="00F944EE"/>
    <w:rsid w:val="00F95AD1"/>
    <w:rsid w:val="00FA2CAD"/>
    <w:rsid w:val="00FA5EA4"/>
    <w:rsid w:val="00FB0C74"/>
    <w:rsid w:val="00FB3E54"/>
    <w:rsid w:val="00FB470B"/>
    <w:rsid w:val="00FB4E91"/>
    <w:rsid w:val="00FC0986"/>
    <w:rsid w:val="00FD4C14"/>
    <w:rsid w:val="00FD539C"/>
    <w:rsid w:val="00FD5EC2"/>
    <w:rsid w:val="00FE044C"/>
    <w:rsid w:val="00FF27F4"/>
    <w:rsid w:val="00FF4745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E994B"/>
  <w15:docId w15:val="{98BF1D85-A765-49A6-A456-7033E6C4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40E"/>
    <w:rPr>
      <w:kern w:val="16"/>
      <w:lang w:val="en-CA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customStyle="1" w:styleId="MonthYear">
    <w:name w:val="MonthYear"/>
    <w:basedOn w:val="Normal"/>
    <w:qFormat/>
    <w:pPr>
      <w:pageBreakBefore/>
      <w:spacing w:after="240"/>
      <w:jc w:val="center"/>
    </w:pPr>
    <w:rPr>
      <w:sz w:val="6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rsid w:val="00D42909"/>
    <w:pPr>
      <w:spacing w:before="40"/>
    </w:pPr>
    <w:rPr>
      <w:sz w:val="20"/>
      <w:szCs w:val="30"/>
    </w:rPr>
  </w:style>
  <w:style w:type="character" w:customStyle="1" w:styleId="DateChar">
    <w:name w:val="Date Char"/>
    <w:basedOn w:val="DefaultParagraphFont"/>
    <w:link w:val="Date"/>
    <w:rsid w:val="00D42909"/>
    <w:rPr>
      <w:kern w:val="16"/>
      <w:sz w:val="20"/>
      <w:szCs w:val="30"/>
      <w14:ligatures w14:val="standardContextu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45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E68"/>
    <w:rPr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nhideWhenUsed/>
    <w:rsid w:val="00845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5E68"/>
    <w:rPr>
      <w:kern w:val="16"/>
      <w14:ligatures w14:val="standardContextual"/>
      <w14:cntxtAlts/>
    </w:rPr>
  </w:style>
  <w:style w:type="paragraph" w:styleId="Subtitle">
    <w:name w:val="Subtitle"/>
    <w:basedOn w:val="Normal"/>
    <w:link w:val="SubtitleChar"/>
    <w:qFormat/>
    <w:rsid w:val="00A92C43"/>
    <w:pPr>
      <w:jc w:val="center"/>
    </w:pPr>
    <w:rPr>
      <w:rFonts w:ascii="Comic Sans MS" w:eastAsia="Times New Roman" w:hAnsi="Comic Sans MS" w:cs="Times New Roman"/>
      <w:b/>
      <w:color w:val="auto"/>
      <w:kern w:val="0"/>
      <w:sz w:val="36"/>
      <w:szCs w:val="20"/>
      <w:lang w:eastAsia="en-CA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A92C43"/>
    <w:rPr>
      <w:rFonts w:ascii="Comic Sans MS" w:eastAsia="Times New Roman" w:hAnsi="Comic Sans MS" w:cs="Times New Roman"/>
      <w:b/>
      <w:color w:val="auto"/>
      <w:sz w:val="36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WNY\AppData\Roaming\Microsoft\Templates\2012%20Calendar%20Basic%20full%20year%20evergreen_2.dotm" TargetMode="External"/></Relationships>
</file>

<file path=word/theme/theme1.xml><?xml version="1.0" encoding="utf-8"?>
<a:theme xmlns:a="http://schemas.openxmlformats.org/drawingml/2006/main" name="Calendar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B6E0-EFE6-46C5-BB3E-E41B2ABF0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F6EF0-FBB2-4DC5-B1F9-C963C11B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 full year evergreen_2</Template>
  <TotalTime>1</TotalTime>
  <Pages>12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Council and Committee Meeting Calendar</vt:lpstr>
    </vt:vector>
  </TitlesOfParts>
  <Company>Regional Municipality of York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Council and Committee Meeting Calendar</dc:title>
  <dc:creator>Powell, Monica</dc:creator>
  <cp:lastModifiedBy>Brown, Yvonne</cp:lastModifiedBy>
  <cp:revision>2</cp:revision>
  <cp:lastPrinted>2021-07-15T12:19:00Z</cp:lastPrinted>
  <dcterms:created xsi:type="dcterms:W3CDTF">2024-12-06T14:11:00Z</dcterms:created>
  <dcterms:modified xsi:type="dcterms:W3CDTF">2024-12-06T14:11:00Z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TC028092519991</vt:lpwstr>
  </property>
</Properties>
</file>